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5D87" w14:textId="4DBAB2FC" w:rsidR="00CF5C7B" w:rsidRPr="00CF5C7B" w:rsidRDefault="00CF5C7B" w:rsidP="00CF5C7B">
      <w:pPr>
        <w:keepLines w:val="0"/>
        <w:spacing w:before="0" w:after="840"/>
        <w:rPr>
          <w:rFonts w:eastAsia="Calibri"/>
          <w:szCs w:val="20"/>
        </w:rPr>
      </w:pPr>
      <w:bookmarkStart w:id="0" w:name="_Toc53578004"/>
      <w:bookmarkStart w:id="1" w:name="_Toc53577686"/>
      <w:r w:rsidRPr="00CF5C7B">
        <w:rPr>
          <w:rFonts w:eastAsia="Calibri"/>
          <w:szCs w:val="20"/>
        </w:rPr>
        <w:t xml:space="preserve">Załącznik nr </w:t>
      </w:r>
      <w:r w:rsidR="008A6062">
        <w:rPr>
          <w:rFonts w:eastAsia="Calibri"/>
          <w:szCs w:val="20"/>
        </w:rPr>
        <w:t>4</w:t>
      </w:r>
      <w:bookmarkStart w:id="2" w:name="_GoBack"/>
      <w:bookmarkEnd w:id="2"/>
      <w:r w:rsidRPr="00CF5C7B">
        <w:rPr>
          <w:rFonts w:eastAsia="Calibri"/>
          <w:szCs w:val="20"/>
        </w:rPr>
        <w:t xml:space="preserve"> do Regulaminu wyboru projektów</w:t>
      </w:r>
      <w:r w:rsidRPr="00CF5C7B">
        <w:rPr>
          <w:rFonts w:eastAsia="Calibri"/>
          <w:szCs w:val="22"/>
        </w:rPr>
        <w:t xml:space="preserve"> </w:t>
      </w:r>
    </w:p>
    <w:bookmarkEnd w:id="0"/>
    <w:bookmarkEnd w:id="1"/>
    <w:p w14:paraId="2B436B01" w14:textId="77777777" w:rsidR="003B6499" w:rsidRDefault="003B6499" w:rsidP="003B6499">
      <w:pPr>
        <w:pStyle w:val="Nagwek1"/>
        <w:sectPr w:rsidR="003B6499" w:rsidSect="003B649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69" w:right="1418" w:bottom="1560" w:left="1418" w:header="284" w:footer="225" w:gutter="0"/>
          <w:cols w:space="708"/>
          <w:titlePg/>
          <w:docGrid w:linePitch="360"/>
        </w:sectPr>
      </w:pPr>
      <w:r w:rsidRPr="00FC2110">
        <w:t xml:space="preserve">Wykaz </w:t>
      </w:r>
      <w:r>
        <w:t>gmin wiejskich i wiejsko-miejskich</w:t>
      </w:r>
    </w:p>
    <w:p w14:paraId="4FF072C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Bobowo (2)</w:t>
      </w:r>
    </w:p>
    <w:p w14:paraId="566FF8A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Borzytuchom (2)</w:t>
      </w:r>
    </w:p>
    <w:p w14:paraId="20A43AD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Brusy (3)</w:t>
      </w:r>
    </w:p>
    <w:p w14:paraId="5772788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Bytów (3)</w:t>
      </w:r>
    </w:p>
    <w:p w14:paraId="5D871A9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Cedry Wielkie (2)</w:t>
      </w:r>
    </w:p>
    <w:p w14:paraId="23136E7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Cewice (2)</w:t>
      </w:r>
    </w:p>
    <w:p w14:paraId="3B80B44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Chmielno (2)</w:t>
      </w:r>
    </w:p>
    <w:p w14:paraId="538FD4D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Choczewo (2)</w:t>
      </w:r>
    </w:p>
    <w:p w14:paraId="4FE6056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Chojnice (2)</w:t>
      </w:r>
    </w:p>
    <w:p w14:paraId="466A994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Czarna Dąbrówka (2)</w:t>
      </w:r>
    </w:p>
    <w:p w14:paraId="02866C72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Czarna Woda (3)</w:t>
      </w:r>
    </w:p>
    <w:p w14:paraId="79FB015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Czarne (3)</w:t>
      </w:r>
    </w:p>
    <w:p w14:paraId="2D70569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Czersk (3)</w:t>
      </w:r>
    </w:p>
    <w:p w14:paraId="49B65E0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Człuchów (2)</w:t>
      </w:r>
    </w:p>
    <w:p w14:paraId="744232D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Damnica (2)</w:t>
      </w:r>
    </w:p>
    <w:p w14:paraId="2AA47AE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Debrzno (3)</w:t>
      </w:r>
    </w:p>
    <w:p w14:paraId="030CD1C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Dębnica Kaszubska (2)</w:t>
      </w:r>
    </w:p>
    <w:p w14:paraId="1DD9A16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Dziemiany (2)</w:t>
      </w:r>
    </w:p>
    <w:p w14:paraId="4111D6E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Dzierzgoń (3)</w:t>
      </w:r>
    </w:p>
    <w:p w14:paraId="646DDDF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Gardeja (2)</w:t>
      </w:r>
    </w:p>
    <w:p w14:paraId="65E83CB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Główczyce (2)</w:t>
      </w:r>
    </w:p>
    <w:p w14:paraId="196E345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Gniew (3)</w:t>
      </w:r>
    </w:p>
    <w:p w14:paraId="33DAAAB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Gniewino (2)</w:t>
      </w:r>
    </w:p>
    <w:p w14:paraId="66D5439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Jastarnia (3)</w:t>
      </w:r>
    </w:p>
    <w:p w14:paraId="1E8FE34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Kaliska (2)</w:t>
      </w:r>
    </w:p>
    <w:p w14:paraId="110E332C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Karsin (2)</w:t>
      </w:r>
    </w:p>
    <w:p w14:paraId="68CDCA7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Kartuzy (3)</w:t>
      </w:r>
    </w:p>
    <w:p w14:paraId="39DC386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Kępice (3)</w:t>
      </w:r>
    </w:p>
    <w:p w14:paraId="506BA73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Kobylnica (2)</w:t>
      </w:r>
    </w:p>
    <w:p w14:paraId="4CFB023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Koczała (2)</w:t>
      </w:r>
    </w:p>
    <w:p w14:paraId="5490968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Kolbudy (2)</w:t>
      </w:r>
    </w:p>
    <w:p w14:paraId="49EC7D42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Kołczygłowy (2)</w:t>
      </w:r>
    </w:p>
    <w:p w14:paraId="108E253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Konarzyny (2)</w:t>
      </w:r>
    </w:p>
    <w:p w14:paraId="3837945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Kosakowo (2)</w:t>
      </w:r>
    </w:p>
    <w:p w14:paraId="4741A44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Kościerzyna (2)</w:t>
      </w:r>
    </w:p>
    <w:p w14:paraId="3C47B16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Krokowa (2)</w:t>
      </w:r>
    </w:p>
    <w:p w14:paraId="256E6B9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Kwidzyn (2)</w:t>
      </w:r>
    </w:p>
    <w:p w14:paraId="1821E37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Lichnowy (2)</w:t>
      </w:r>
    </w:p>
    <w:p w14:paraId="671FDF6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Linia (2)</w:t>
      </w:r>
    </w:p>
    <w:p w14:paraId="4CCAAC2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Liniewo (2)</w:t>
      </w:r>
    </w:p>
    <w:p w14:paraId="163BAC1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Lipnica (2)</w:t>
      </w:r>
    </w:p>
    <w:p w14:paraId="0A469AB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Lipusz (2)</w:t>
      </w:r>
    </w:p>
    <w:p w14:paraId="51AB4C6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Lubichowo (2)</w:t>
      </w:r>
    </w:p>
    <w:p w14:paraId="339FF6E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Luzino (2)</w:t>
      </w:r>
    </w:p>
    <w:p w14:paraId="1ACF8E5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Łęczyce (2)</w:t>
      </w:r>
    </w:p>
    <w:p w14:paraId="2794E06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Malbork (2)</w:t>
      </w:r>
    </w:p>
    <w:p w14:paraId="15716A6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Miastko (3)</w:t>
      </w:r>
    </w:p>
    <w:p w14:paraId="3B0B672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104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Mikołajki Pomorskie (2)</w:t>
      </w:r>
    </w:p>
    <w:p w14:paraId="3F81216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Miłoradz (2)</w:t>
      </w:r>
    </w:p>
    <w:p w14:paraId="57EC3FC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Morzeszczyn (2)</w:t>
      </w:r>
    </w:p>
    <w:p w14:paraId="1D5734F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Nowa Karczma (2)</w:t>
      </w:r>
    </w:p>
    <w:p w14:paraId="3598D89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174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Nowa Wieś Lęborska (2)</w:t>
      </w:r>
    </w:p>
    <w:p w14:paraId="43BA6E1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342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Nowy Dwór Gdański (3)</w:t>
      </w:r>
    </w:p>
    <w:p w14:paraId="621EB35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Nowy Staw (3)</w:t>
      </w:r>
    </w:p>
    <w:p w14:paraId="4ED2C68E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Osieczna (2)</w:t>
      </w:r>
    </w:p>
    <w:p w14:paraId="0718070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Osiek (2)</w:t>
      </w:r>
    </w:p>
    <w:p w14:paraId="3FD2A8C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Ostaszewo (2)</w:t>
      </w:r>
    </w:p>
    <w:p w14:paraId="0FA0CEB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Parchowo (2)</w:t>
      </w:r>
    </w:p>
    <w:p w14:paraId="27269A0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Pelplin (3)</w:t>
      </w:r>
    </w:p>
    <w:p w14:paraId="0EEF885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Potęgowo (2)</w:t>
      </w:r>
    </w:p>
    <w:p w14:paraId="164F036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Prabuty (3)</w:t>
      </w:r>
    </w:p>
    <w:p w14:paraId="7042089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Pruszcz Gdański (2)</w:t>
      </w:r>
    </w:p>
    <w:p w14:paraId="30506CF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Przechlewo (2)</w:t>
      </w:r>
    </w:p>
    <w:p w14:paraId="1870E69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Przodkowo (2)</w:t>
      </w:r>
    </w:p>
    <w:p w14:paraId="3E4C1FA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Przywidz (2)</w:t>
      </w:r>
    </w:p>
    <w:p w14:paraId="096724DC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Pszczółki (2)</w:t>
      </w:r>
    </w:p>
    <w:p w14:paraId="54FDC192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lastRenderedPageBreak/>
        <w:t>Puck (2)</w:t>
      </w:r>
    </w:p>
    <w:p w14:paraId="25F7D9F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Ryjewo (2)</w:t>
      </w:r>
    </w:p>
    <w:p w14:paraId="307220C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Rzeczenica (2)</w:t>
      </w:r>
    </w:p>
    <w:p w14:paraId="2560BE7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Sadlinki (2)</w:t>
      </w:r>
    </w:p>
    <w:p w14:paraId="0B7800AD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Sierakowice (2)</w:t>
      </w:r>
    </w:p>
    <w:p w14:paraId="15BEA2B9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Skarszewy (3)</w:t>
      </w:r>
    </w:p>
    <w:p w14:paraId="4D755DA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Skórcz (2)</w:t>
      </w:r>
    </w:p>
    <w:p w14:paraId="2A97F18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Słupsk (2)</w:t>
      </w:r>
    </w:p>
    <w:p w14:paraId="221A3BB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right="-258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Smętowo Graniczne (2)</w:t>
      </w:r>
    </w:p>
    <w:p w14:paraId="6371834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Smołdzino (2)</w:t>
      </w:r>
    </w:p>
    <w:p w14:paraId="14C5B2D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Somonino (2)</w:t>
      </w:r>
    </w:p>
    <w:p w14:paraId="7F6B254A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Stara Kiszewa (2)</w:t>
      </w:r>
    </w:p>
    <w:p w14:paraId="4C828EC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Stare Pole (2)</w:t>
      </w:r>
    </w:p>
    <w:p w14:paraId="47AB5A2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Starogard Gdański (2)</w:t>
      </w:r>
    </w:p>
    <w:p w14:paraId="13AE746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Stary Dzierzgoń (2)</w:t>
      </w:r>
    </w:p>
    <w:p w14:paraId="26B4F61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Stary Targ (2)</w:t>
      </w:r>
    </w:p>
    <w:p w14:paraId="0751228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Stegna (2)</w:t>
      </w:r>
    </w:p>
    <w:p w14:paraId="4EA55C0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Stężyca (2)</w:t>
      </w:r>
    </w:p>
    <w:p w14:paraId="38C9002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Studzienice (2)</w:t>
      </w:r>
    </w:p>
    <w:p w14:paraId="12173F5F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Subkowy (2)</w:t>
      </w:r>
    </w:p>
    <w:p w14:paraId="20E6CE45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Suchy Dąb (2)</w:t>
      </w:r>
    </w:p>
    <w:p w14:paraId="5183EDBB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Sulęczyno (2)</w:t>
      </w:r>
    </w:p>
    <w:p w14:paraId="4D43EF6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Szemud (2)</w:t>
      </w:r>
    </w:p>
    <w:p w14:paraId="424445C4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Sztum (3)</w:t>
      </w:r>
    </w:p>
    <w:p w14:paraId="50355A0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Sztutowo (2)</w:t>
      </w:r>
    </w:p>
    <w:p w14:paraId="29CA9E20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Tczew (2)</w:t>
      </w:r>
    </w:p>
    <w:p w14:paraId="5D20E938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Trąbki Wielkie (2)</w:t>
      </w:r>
    </w:p>
    <w:p w14:paraId="52A00101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Trzebielino (2)</w:t>
      </w:r>
    </w:p>
    <w:p w14:paraId="5F536046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Tuchomie (2)</w:t>
      </w:r>
    </w:p>
    <w:p w14:paraId="1CA14043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Ustka (2)</w:t>
      </w:r>
    </w:p>
    <w:p w14:paraId="712B1437" w14:textId="77777777" w:rsidR="003B6499" w:rsidRPr="00BE7BB2" w:rsidRDefault="003B6499" w:rsidP="004F173F">
      <w:pPr>
        <w:pStyle w:val="Akapitzlist"/>
        <w:keepLines w:val="0"/>
        <w:numPr>
          <w:ilvl w:val="0"/>
          <w:numId w:val="62"/>
        </w:numPr>
        <w:spacing w:before="0" w:after="40"/>
        <w:ind w:left="0" w:firstLine="113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Wejherowo (2)</w:t>
      </w:r>
    </w:p>
    <w:p w14:paraId="1CB385EF" w14:textId="77777777" w:rsidR="003B6499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rPr>
          <w:rFonts w:asciiTheme="minorHAnsi" w:hAnsiTheme="minorHAnsi" w:cstheme="minorHAnsi"/>
        </w:rPr>
      </w:pPr>
      <w:r w:rsidRPr="00BE7BB2">
        <w:rPr>
          <w:rFonts w:asciiTheme="minorHAnsi" w:hAnsiTheme="minorHAnsi" w:cstheme="minorHAnsi"/>
        </w:rPr>
        <w:t>Wicko (2)</w:t>
      </w:r>
    </w:p>
    <w:p w14:paraId="2E25D05B" w14:textId="77777777" w:rsidR="003B6499" w:rsidRPr="001844CC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mirrorIndents/>
        <w:rPr>
          <w:rFonts w:asciiTheme="minorHAnsi" w:hAnsiTheme="minorHAnsi" w:cstheme="minorHAnsi"/>
          <w:szCs w:val="22"/>
        </w:rPr>
      </w:pPr>
      <w:r w:rsidRPr="004E3A35">
        <w:rPr>
          <w:rFonts w:asciiTheme="minorHAnsi" w:hAnsiTheme="minorHAnsi" w:cstheme="minorHAnsi"/>
        </w:rPr>
        <w:t>Władysławowo (3)</w:t>
      </w:r>
    </w:p>
    <w:p w14:paraId="7BB7052D" w14:textId="77777777" w:rsidR="003B6499" w:rsidRPr="001844CC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mirrorIndents/>
        <w:rPr>
          <w:rFonts w:asciiTheme="minorHAnsi" w:hAnsiTheme="minorHAnsi" w:cstheme="minorHAnsi"/>
          <w:szCs w:val="22"/>
        </w:rPr>
      </w:pPr>
      <w:r w:rsidRPr="001844CC">
        <w:rPr>
          <w:rFonts w:asciiTheme="minorHAnsi" w:hAnsiTheme="minorHAnsi" w:cstheme="minorHAnsi"/>
        </w:rPr>
        <w:t>Zblewo (2)</w:t>
      </w:r>
    </w:p>
    <w:p w14:paraId="374E928C" w14:textId="77777777" w:rsidR="003B6499" w:rsidRPr="004E3A35" w:rsidRDefault="003B6499" w:rsidP="004F173F">
      <w:pPr>
        <w:pStyle w:val="Akapitzlist"/>
        <w:keepLines w:val="0"/>
        <w:numPr>
          <w:ilvl w:val="0"/>
          <w:numId w:val="65"/>
        </w:numPr>
        <w:spacing w:before="0" w:after="40"/>
        <w:contextualSpacing w:val="0"/>
        <w:mirrorIndents/>
        <w:rPr>
          <w:rFonts w:asciiTheme="minorHAnsi" w:hAnsiTheme="minorHAnsi" w:cstheme="minorHAnsi"/>
          <w:szCs w:val="22"/>
        </w:rPr>
      </w:pPr>
      <w:r w:rsidRPr="004E3A35">
        <w:rPr>
          <w:rFonts w:asciiTheme="minorHAnsi" w:hAnsiTheme="minorHAnsi" w:cstheme="minorHAnsi"/>
        </w:rPr>
        <w:t>Żukowo (3)</w:t>
      </w:r>
    </w:p>
    <w:p w14:paraId="58B4C714" w14:textId="77777777" w:rsidR="003B6499" w:rsidRPr="004E3A35" w:rsidRDefault="003B6499" w:rsidP="004F173F">
      <w:pPr>
        <w:keepLines w:val="0"/>
        <w:spacing w:before="360"/>
        <w:rPr>
          <w:rFonts w:asciiTheme="minorHAnsi" w:hAnsiTheme="minorHAnsi" w:cstheme="minorHAnsi"/>
          <w:szCs w:val="22"/>
        </w:rPr>
      </w:pPr>
      <w:r w:rsidRPr="004E3A35">
        <w:rPr>
          <w:rFonts w:asciiTheme="minorHAnsi" w:hAnsiTheme="minorHAnsi" w:cstheme="minorHAnsi"/>
          <w:szCs w:val="22"/>
        </w:rPr>
        <w:t>Gdzie:</w:t>
      </w:r>
    </w:p>
    <w:p w14:paraId="2A46235B" w14:textId="77777777" w:rsidR="003B6499" w:rsidRPr="005F1D92" w:rsidRDefault="003B6499" w:rsidP="003B6499">
      <w:pPr>
        <w:keepLines w:val="0"/>
        <w:spacing w:before="0"/>
        <w:contextualSpacing/>
        <w:rPr>
          <w:rFonts w:asciiTheme="minorHAnsi" w:hAnsiTheme="minorHAnsi" w:cstheme="minorHAnsi"/>
          <w:szCs w:val="22"/>
        </w:rPr>
      </w:pPr>
      <w:r w:rsidRPr="005F1D92">
        <w:rPr>
          <w:rFonts w:asciiTheme="minorHAnsi" w:hAnsiTheme="minorHAnsi" w:cstheme="minorHAnsi"/>
          <w:szCs w:val="22"/>
        </w:rPr>
        <w:t>(2) – gmina wiejska</w:t>
      </w:r>
      <w:r>
        <w:rPr>
          <w:rFonts w:asciiTheme="minorHAnsi" w:hAnsiTheme="minorHAnsi" w:cstheme="minorHAnsi"/>
          <w:szCs w:val="22"/>
        </w:rPr>
        <w:t>;</w:t>
      </w:r>
    </w:p>
    <w:p w14:paraId="5FC732C6" w14:textId="77777777" w:rsidR="003B6499" w:rsidRPr="005F1D92" w:rsidRDefault="003B6499" w:rsidP="003B6499">
      <w:pPr>
        <w:keepLines w:val="0"/>
        <w:spacing w:before="0"/>
        <w:contextualSpacing/>
        <w:rPr>
          <w:rFonts w:asciiTheme="minorHAnsi" w:hAnsiTheme="minorHAnsi" w:cstheme="minorHAnsi"/>
          <w:szCs w:val="22"/>
        </w:rPr>
      </w:pPr>
      <w:r w:rsidRPr="005F1D92">
        <w:rPr>
          <w:rFonts w:asciiTheme="minorHAnsi" w:hAnsiTheme="minorHAnsi" w:cstheme="minorHAnsi"/>
          <w:szCs w:val="22"/>
        </w:rPr>
        <w:t>(3) – gmina miejsko-wiejska.</w:t>
      </w:r>
    </w:p>
    <w:p w14:paraId="23854A2A" w14:textId="2D091A43" w:rsidR="00FE7B16" w:rsidRPr="005F1D92" w:rsidRDefault="00FE7B16" w:rsidP="003B6499">
      <w:pPr>
        <w:pStyle w:val="Nagwek1"/>
        <w:spacing w:after="600"/>
        <w:rPr>
          <w:rFonts w:asciiTheme="minorHAnsi" w:hAnsiTheme="minorHAnsi" w:cstheme="minorHAnsi"/>
          <w:szCs w:val="22"/>
        </w:rPr>
      </w:pPr>
    </w:p>
    <w:sectPr w:rsidR="00FE7B16" w:rsidRPr="005F1D92" w:rsidSect="003B6499">
      <w:type w:val="continuous"/>
      <w:pgSz w:w="11906" w:h="16838" w:code="9"/>
      <w:pgMar w:top="1569" w:right="1418" w:bottom="1560" w:left="1418" w:header="284" w:footer="225" w:gutter="0"/>
      <w:cols w:num="2" w:space="19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61A22BD8" w:rsidR="002B1688" w:rsidRPr="00B01F08" w:rsidRDefault="005A3A8F" w:rsidP="005A3A8F">
    <w:pPr>
      <w:pStyle w:val="Stopka"/>
    </w:pPr>
    <w:r>
      <w:rPr>
        <w:noProof/>
      </w:rPr>
      <w:drawing>
        <wp:inline distT="0" distB="0" distL="0" distR="0" wp14:anchorId="2578EB51" wp14:editId="32F9A5A6">
          <wp:extent cx="5759450" cy="389761"/>
          <wp:effectExtent l="0" t="0" r="0" b="0"/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2B7D6F8D" w:rsidR="002B1688" w:rsidRPr="00CF7718" w:rsidRDefault="00CF7718" w:rsidP="00CF7718">
    <w:pPr>
      <w:pStyle w:val="Nagwek"/>
    </w:pPr>
    <w:r>
      <w:rPr>
        <w:noProof/>
      </w:rPr>
      <w:drawing>
        <wp:inline distT="0" distB="0" distL="0" distR="0" wp14:anchorId="062D3D48" wp14:editId="62FD071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7530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9A22DE8"/>
    <w:multiLevelType w:val="hybridMultilevel"/>
    <w:tmpl w:val="C1E8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72C14"/>
    <w:multiLevelType w:val="hybridMultilevel"/>
    <w:tmpl w:val="57FE29C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6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3"/>
  </w:num>
  <w:num w:numId="3">
    <w:abstractNumId w:val="4"/>
  </w:num>
  <w:num w:numId="4">
    <w:abstractNumId w:val="59"/>
  </w:num>
  <w:num w:numId="5">
    <w:abstractNumId w:val="37"/>
  </w:num>
  <w:num w:numId="6">
    <w:abstractNumId w:val="10"/>
  </w:num>
  <w:num w:numId="7">
    <w:abstractNumId w:val="45"/>
  </w:num>
  <w:num w:numId="8">
    <w:abstractNumId w:val="6"/>
  </w:num>
  <w:num w:numId="9">
    <w:abstractNumId w:val="46"/>
  </w:num>
  <w:num w:numId="10">
    <w:abstractNumId w:val="56"/>
  </w:num>
  <w:num w:numId="11">
    <w:abstractNumId w:val="51"/>
  </w:num>
  <w:num w:numId="12">
    <w:abstractNumId w:val="24"/>
  </w:num>
  <w:num w:numId="13">
    <w:abstractNumId w:val="55"/>
  </w:num>
  <w:num w:numId="14">
    <w:abstractNumId w:val="1"/>
  </w:num>
  <w:num w:numId="15">
    <w:abstractNumId w:val="33"/>
  </w:num>
  <w:num w:numId="16">
    <w:abstractNumId w:val="12"/>
  </w:num>
  <w:num w:numId="17">
    <w:abstractNumId w:val="44"/>
  </w:num>
  <w:num w:numId="18">
    <w:abstractNumId w:val="38"/>
  </w:num>
  <w:num w:numId="19">
    <w:abstractNumId w:val="47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41"/>
  </w:num>
  <w:num w:numId="26">
    <w:abstractNumId w:val="36"/>
  </w:num>
  <w:num w:numId="27">
    <w:abstractNumId w:val="42"/>
  </w:num>
  <w:num w:numId="28">
    <w:abstractNumId w:val="14"/>
  </w:num>
  <w:num w:numId="29">
    <w:abstractNumId w:val="9"/>
  </w:num>
  <w:num w:numId="30">
    <w:abstractNumId w:val="20"/>
  </w:num>
  <w:num w:numId="31">
    <w:abstractNumId w:val="31"/>
  </w:num>
  <w:num w:numId="32">
    <w:abstractNumId w:val="40"/>
  </w:num>
  <w:num w:numId="33">
    <w:abstractNumId w:val="43"/>
  </w:num>
  <w:num w:numId="34">
    <w:abstractNumId w:val="57"/>
  </w:num>
  <w:num w:numId="35">
    <w:abstractNumId w:val="18"/>
  </w:num>
  <w:num w:numId="36">
    <w:abstractNumId w:val="13"/>
  </w:num>
  <w:num w:numId="37">
    <w:abstractNumId w:val="49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9"/>
  </w:num>
  <w:num w:numId="44">
    <w:abstractNumId w:val="39"/>
  </w:num>
  <w:num w:numId="45">
    <w:abstractNumId w:val="11"/>
  </w:num>
  <w:num w:numId="46">
    <w:abstractNumId w:val="2"/>
  </w:num>
  <w:num w:numId="47">
    <w:abstractNumId w:val="58"/>
  </w:num>
  <w:num w:numId="48">
    <w:abstractNumId w:val="35"/>
  </w:num>
  <w:num w:numId="49">
    <w:abstractNumId w:val="15"/>
  </w:num>
  <w:num w:numId="50">
    <w:abstractNumId w:val="48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2"/>
  </w:num>
  <w:num w:numId="56">
    <w:abstractNumId w:val="27"/>
  </w:num>
  <w:num w:numId="57">
    <w:abstractNumId w:val="52"/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4"/>
  </w:num>
  <w:num w:numId="61">
    <w:abstractNumId w:val="61"/>
  </w:num>
  <w:num w:numId="62">
    <w:abstractNumId w:val="8"/>
  </w:num>
  <w:num w:numId="63">
    <w:abstractNumId w:val="28"/>
  </w:num>
  <w:num w:numId="64">
    <w:abstractNumId w:val="30"/>
  </w:num>
  <w:num w:numId="65">
    <w:abstractNumId w:val="8"/>
    <w:lvlOverride w:ilvl="0">
      <w:lvl w:ilvl="0" w:tplc="0415000F">
        <w:start w:val="1"/>
        <w:numFmt w:val="decimal"/>
        <w:lvlText w:val="%1."/>
        <w:lvlJc w:val="left"/>
        <w:pPr>
          <w:ind w:left="0" w:firstLine="11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56F659-5D16-4C0F-8324-773963AD5A7D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499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0BF6"/>
    <w:rsid w:val="002C1EB1"/>
    <w:rsid w:val="002C6347"/>
    <w:rsid w:val="002C6E0B"/>
    <w:rsid w:val="002C75A4"/>
    <w:rsid w:val="002D4957"/>
    <w:rsid w:val="002D66CD"/>
    <w:rsid w:val="002E6A5F"/>
    <w:rsid w:val="002E7181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B649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173F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3A8F"/>
    <w:rsid w:val="005C02FD"/>
    <w:rsid w:val="005C4818"/>
    <w:rsid w:val="005D0485"/>
    <w:rsid w:val="005D5A01"/>
    <w:rsid w:val="005D5B5E"/>
    <w:rsid w:val="005F1D92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1140"/>
    <w:rsid w:val="006A734C"/>
    <w:rsid w:val="006B2457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283A"/>
    <w:rsid w:val="00745D18"/>
    <w:rsid w:val="00745EFA"/>
    <w:rsid w:val="00747F6C"/>
    <w:rsid w:val="00755A97"/>
    <w:rsid w:val="00756670"/>
    <w:rsid w:val="00766C93"/>
    <w:rsid w:val="007677E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7218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591C"/>
    <w:rsid w:val="008A606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07BDF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268E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25D23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1FE4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CF5C7B"/>
    <w:rsid w:val="00CF7718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36A8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2110"/>
    <w:rsid w:val="00FC322C"/>
    <w:rsid w:val="00FC6F13"/>
    <w:rsid w:val="00FE007A"/>
    <w:rsid w:val="00FE2A11"/>
    <w:rsid w:val="00FE5C38"/>
    <w:rsid w:val="00FE7B1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7C3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499"/>
    <w:pPr>
      <w:keepNext/>
      <w:spacing w:after="48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3B649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F659-5D16-4C0F-8324-773963AD5A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1E08D49-FAE5-4AEB-8C7B-530C69F6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2</Pages>
  <Words>342</Words>
  <Characters>1188</Characters>
  <Application>Microsoft Office Word</Application>
  <DocSecurity>0</DocSecurity>
  <Lines>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gmin wiejskich i wiejsko-miejskich </dc:title>
  <dc:subject>wykaz gmin </dc:subject>
  <dc:creator>Sulencka Anna</dc:creator>
  <cp:keywords>wykaz gmin;gmina wiejska;gmina wiejsko-miejska</cp:keywords>
  <cp:lastModifiedBy>Stormowska Magdalena</cp:lastModifiedBy>
  <cp:revision>4</cp:revision>
  <cp:lastPrinted>2023-06-26T09:13:00Z</cp:lastPrinted>
  <dcterms:created xsi:type="dcterms:W3CDTF">2023-08-04T10:25:00Z</dcterms:created>
  <dcterms:modified xsi:type="dcterms:W3CDTF">2023-08-07T08:10:00Z</dcterms:modified>
</cp:coreProperties>
</file>