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12804B6E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Pr="00421728">
        <w:t>11</w:t>
      </w:r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bookmarkStart w:id="2" w:name="_GoBack"/>
      <w:bookmarkEnd w:id="2"/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7DA05322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E4F221-1349-487F-8743-7FB54847B7AB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4F78C0"/>
    <w:rsid w:val="00513794"/>
    <w:rsid w:val="00517FEF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F221-1349-487F-8743-7FB54847B7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FAB0E7-79C1-4758-A1F7-0050400B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 </vt:lpstr>
    </vt:vector>
  </TitlesOfParts>
  <Company>UMWP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Anna Bizub-Jechna</cp:lastModifiedBy>
  <cp:revision>2</cp:revision>
  <cp:lastPrinted>2023-07-26T09:45:00Z</cp:lastPrinted>
  <dcterms:created xsi:type="dcterms:W3CDTF">2023-08-04T11:46:00Z</dcterms:created>
  <dcterms:modified xsi:type="dcterms:W3CDTF">2023-08-04T11:46:00Z</dcterms:modified>
</cp:coreProperties>
</file>