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1BDD6FFB" w:rsidR="00421728" w:rsidRP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386576">
        <w:t>8</w:t>
      </w:r>
      <w:r w:rsidR="00421728" w:rsidRPr="00421728">
        <w:t xml:space="preserve"> do Regulaminu wyboru projektów </w:t>
      </w:r>
    </w:p>
    <w:p w14:paraId="21A48BAC" w14:textId="782028D0" w:rsidR="00761E53" w:rsidRPr="00421728" w:rsidRDefault="00517FEF" w:rsidP="00421728">
      <w:pPr>
        <w:pStyle w:val="Nagwek1"/>
      </w:pPr>
      <w:r w:rsidRPr="00421728">
        <w:tab/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Okres, za jaki </w:t>
            </w:r>
            <w:bookmarkStart w:id="2" w:name="_GoBack"/>
            <w:bookmarkEnd w:id="2"/>
            <w:r w:rsidRPr="00761E53">
              <w:rPr>
                <w:rFonts w:cs="Calibri"/>
                <w:b/>
                <w:bCs/>
                <w:color w:val="000000"/>
                <w:szCs w:val="22"/>
              </w:rPr>
              <w:t>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D520B2-603F-4E5B-A504-734B6C5BED71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2A9D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6576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733D2"/>
    <w:rsid w:val="006817AD"/>
    <w:rsid w:val="00685B74"/>
    <w:rsid w:val="00695DD0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1EBF"/>
    <w:rsid w:val="0088652A"/>
    <w:rsid w:val="008945D9"/>
    <w:rsid w:val="00895A51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00F"/>
    <w:pPr>
      <w:keepNext/>
      <w:spacing w:before="24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27500F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520B2-603F-4E5B-A504-734B6C5BED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49AA6A-2EA1-4962-BF7E-BEE69679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 </vt:lpstr>
    </vt:vector>
  </TitlesOfParts>
  <Company>UMWP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Stormowska Magdalena</cp:lastModifiedBy>
  <cp:revision>7</cp:revision>
  <cp:lastPrinted>2023-07-26T09:45:00Z</cp:lastPrinted>
  <dcterms:created xsi:type="dcterms:W3CDTF">2023-08-03T07:42:00Z</dcterms:created>
  <dcterms:modified xsi:type="dcterms:W3CDTF">2023-08-24T09:00:00Z</dcterms:modified>
</cp:coreProperties>
</file>