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23700BC2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bookmarkStart w:id="3" w:name="_GoBack"/>
      <w:bookmarkEnd w:id="3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Pr="003F3629">
        <w:rPr>
          <w:rFonts w:asciiTheme="minorHAnsi" w:hAnsiTheme="minorHAnsi" w:cstheme="minorHAnsi"/>
          <w:sz w:val="22"/>
          <w:szCs w:val="22"/>
        </w:rPr>
        <w:t>1</w:t>
      </w:r>
      <w:r w:rsidR="00C30BA9">
        <w:rPr>
          <w:rFonts w:asciiTheme="minorHAnsi" w:hAnsiTheme="minorHAnsi" w:cstheme="minorHAnsi"/>
          <w:sz w:val="22"/>
          <w:szCs w:val="22"/>
        </w:rPr>
        <w:t>0</w:t>
      </w:r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5339473-7368-40CE-96B3-4C8167EB0EFE}"/>
  </w:docVars>
  <w:rsids>
    <w:rsidRoot w:val="001A02A1"/>
    <w:rsid w:val="000174EA"/>
    <w:rsid w:val="000364DF"/>
    <w:rsid w:val="00061F20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07A26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0BA9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5339473-7368-40CE-96B3-4C8167EB0E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 </dc:title>
  <dc:subject/>
  <dc:creator>Górska Alina;Toda Ilona</dc:creator>
  <cp:keywords>Dokumenty księgowe;opis;opis dokumentów księgowych</cp:keywords>
  <cp:lastModifiedBy>Stormowska Magdalena</cp:lastModifiedBy>
  <cp:revision>5</cp:revision>
  <cp:lastPrinted>2023-04-26T10:46:00Z</cp:lastPrinted>
  <dcterms:created xsi:type="dcterms:W3CDTF">2023-08-02T11:31:00Z</dcterms:created>
  <dcterms:modified xsi:type="dcterms:W3CDTF">2023-08-24T09:26:00Z</dcterms:modified>
</cp:coreProperties>
</file>