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2F404961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671063">
        <w:t>9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0CF96E-FFB6-4C1D-B8FF-C3D671378D2D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F96E-FFB6-4C1D-B8FF-C3D671378D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365850-24A2-43E5-81BD-92023B20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Górska Alina</cp:lastModifiedBy>
  <cp:revision>3</cp:revision>
  <cp:lastPrinted>2023-07-26T09:45:00Z</cp:lastPrinted>
  <dcterms:created xsi:type="dcterms:W3CDTF">2024-03-26T07:25:00Z</dcterms:created>
  <dcterms:modified xsi:type="dcterms:W3CDTF">2024-04-04T11:05:00Z</dcterms:modified>
</cp:coreProperties>
</file>