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59D3B8D4" w:rsid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="005A3E49">
        <w:t>7</w:t>
      </w:r>
      <w:r w:rsidR="00421728" w:rsidRPr="00421728">
        <w:t xml:space="preserve"> do Regulaminu</w:t>
      </w:r>
      <w:bookmarkStart w:id="2" w:name="_GoBack"/>
      <w:bookmarkEnd w:id="2"/>
      <w:r w:rsidR="00421728" w:rsidRPr="00421728">
        <w:t xml:space="preserve"> wyboru projektów </w:t>
      </w:r>
    </w:p>
    <w:p w14:paraId="21A48BAC" w14:textId="2F350613" w:rsidR="00761E53" w:rsidRPr="00421728" w:rsidRDefault="00517FEF" w:rsidP="00610279">
      <w:pPr>
        <w:pStyle w:val="Nagwek1"/>
      </w:pPr>
      <w:r w:rsidRPr="00421728"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4BBF3731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  <w:r w:rsidR="00477BA8" w:rsidRPr="00477BA8">
        <w:rPr>
          <w:rFonts w:asciiTheme="minorHAnsi" w:hAnsiTheme="minorHAnsi" w:cstheme="minorHAnsi"/>
        </w:rPr>
        <w:t xml:space="preserve"> </w:t>
      </w:r>
      <w:r w:rsidR="00FD353C">
        <w:rPr>
          <w:rFonts w:asciiTheme="minorHAnsi" w:hAnsiTheme="minorHAnsi" w:cstheme="minorHAnsi"/>
        </w:rPr>
        <w:t>Możliw</w:t>
      </w:r>
      <w:r w:rsidR="00516337">
        <w:rPr>
          <w:rFonts w:asciiTheme="minorHAnsi" w:hAnsiTheme="minorHAnsi" w:cstheme="minorHAnsi"/>
        </w:rPr>
        <w:t>e</w:t>
      </w:r>
      <w:r w:rsidR="00FD353C">
        <w:rPr>
          <w:rFonts w:asciiTheme="minorHAnsi" w:hAnsiTheme="minorHAnsi" w:cstheme="minorHAnsi"/>
        </w:rPr>
        <w:t xml:space="preserve"> jest </w:t>
      </w:r>
      <w:r w:rsidR="00516337">
        <w:rPr>
          <w:rFonts w:asciiTheme="minorHAnsi" w:hAnsiTheme="minorHAnsi" w:cstheme="minorHAnsi"/>
        </w:rPr>
        <w:t xml:space="preserve">zmniejszenie </w:t>
      </w:r>
      <w:r w:rsidR="00FD353C">
        <w:rPr>
          <w:rFonts w:asciiTheme="minorHAnsi" w:hAnsiTheme="minorHAnsi" w:cstheme="minorHAnsi"/>
        </w:rPr>
        <w:t>kwoty pierwszej zaliczki po podpisaniu umowy</w:t>
      </w:r>
      <w:r w:rsidR="00516337">
        <w:rPr>
          <w:rFonts w:asciiTheme="minorHAnsi" w:hAnsiTheme="minorHAnsi" w:cstheme="minorHAnsi"/>
        </w:rPr>
        <w:t>/decyzji</w:t>
      </w:r>
      <w:r w:rsidR="00FD353C">
        <w:rPr>
          <w:rFonts w:asciiTheme="minorHAnsi" w:hAnsiTheme="minorHAnsi" w:cstheme="minorHAnsi"/>
        </w:rPr>
        <w:t xml:space="preserve"> o dofinansowanie w </w:t>
      </w:r>
      <w:r w:rsidR="00516337">
        <w:rPr>
          <w:rFonts w:asciiTheme="minorHAnsi" w:hAnsiTheme="minorHAnsi" w:cstheme="minorHAnsi"/>
        </w:rPr>
        <w:t xml:space="preserve">składanym w </w:t>
      </w:r>
      <w:r w:rsidR="00FD353C">
        <w:rPr>
          <w:rFonts w:asciiTheme="minorHAnsi" w:hAnsiTheme="minorHAnsi" w:cstheme="minorHAnsi"/>
        </w:rPr>
        <w:t>CST2021 Harmonogram</w:t>
      </w:r>
      <w:r w:rsidR="00516337">
        <w:rPr>
          <w:rFonts w:asciiTheme="minorHAnsi" w:hAnsiTheme="minorHAnsi" w:cstheme="minorHAnsi"/>
        </w:rPr>
        <w:t>ie</w:t>
      </w:r>
      <w:r w:rsidR="00FD353C">
        <w:rPr>
          <w:rFonts w:asciiTheme="minorHAnsi" w:hAnsiTheme="minorHAnsi" w:cstheme="minorHAnsi"/>
        </w:rPr>
        <w:t xml:space="preserve"> płatności obejmując</w:t>
      </w:r>
      <w:r w:rsidR="00516337">
        <w:rPr>
          <w:rFonts w:asciiTheme="minorHAnsi" w:hAnsiTheme="minorHAnsi" w:cstheme="minorHAnsi"/>
        </w:rPr>
        <w:t>ym</w:t>
      </w:r>
      <w:r w:rsidR="00DF66EF">
        <w:rPr>
          <w:rFonts w:asciiTheme="minorHAnsi" w:hAnsiTheme="minorHAnsi" w:cstheme="minorHAnsi"/>
        </w:rPr>
        <w:t xml:space="preserve"> cały</w:t>
      </w:r>
      <w:r w:rsidR="00477BA8">
        <w:rPr>
          <w:rFonts w:asciiTheme="minorHAnsi" w:hAnsiTheme="minorHAnsi" w:cstheme="minorHAnsi"/>
        </w:rPr>
        <w:t xml:space="preserve"> okres realizacji </w:t>
      </w:r>
      <w:r w:rsidR="00FD353C">
        <w:rPr>
          <w:rFonts w:asciiTheme="minorHAnsi" w:hAnsiTheme="minorHAnsi" w:cstheme="minorHAnsi"/>
        </w:rPr>
        <w:t xml:space="preserve">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591B4A3-0495-4902-8CDC-04B30D96D851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553F1"/>
    <w:rsid w:val="00160A94"/>
    <w:rsid w:val="0016385B"/>
    <w:rsid w:val="00164AA3"/>
    <w:rsid w:val="00171A41"/>
    <w:rsid w:val="00175885"/>
    <w:rsid w:val="0018269F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33421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643D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7BA8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0FDF"/>
    <w:rsid w:val="004E1EDE"/>
    <w:rsid w:val="004E6915"/>
    <w:rsid w:val="004F4EE9"/>
    <w:rsid w:val="004F78C0"/>
    <w:rsid w:val="00513794"/>
    <w:rsid w:val="00516337"/>
    <w:rsid w:val="00517FEF"/>
    <w:rsid w:val="0052111D"/>
    <w:rsid w:val="00524044"/>
    <w:rsid w:val="00533DA7"/>
    <w:rsid w:val="00540A34"/>
    <w:rsid w:val="00541E86"/>
    <w:rsid w:val="00543133"/>
    <w:rsid w:val="00544F8B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3E49"/>
    <w:rsid w:val="005C02FD"/>
    <w:rsid w:val="005C2B3A"/>
    <w:rsid w:val="005C4818"/>
    <w:rsid w:val="005D0485"/>
    <w:rsid w:val="005D3300"/>
    <w:rsid w:val="005D5B5E"/>
    <w:rsid w:val="005F3710"/>
    <w:rsid w:val="006006FB"/>
    <w:rsid w:val="00604E38"/>
    <w:rsid w:val="00610279"/>
    <w:rsid w:val="00616986"/>
    <w:rsid w:val="0061767F"/>
    <w:rsid w:val="00621A55"/>
    <w:rsid w:val="00622781"/>
    <w:rsid w:val="006339B9"/>
    <w:rsid w:val="0063597C"/>
    <w:rsid w:val="00640BFF"/>
    <w:rsid w:val="00642190"/>
    <w:rsid w:val="0065675C"/>
    <w:rsid w:val="00657546"/>
    <w:rsid w:val="0066032A"/>
    <w:rsid w:val="00665A91"/>
    <w:rsid w:val="00671063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0886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DF66EF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3CE7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2D85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D353C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10279"/>
    <w:pPr>
      <w:keepNext/>
      <w:spacing w:before="60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1027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B4A3-0495-4902-8CDC-04B30D96D85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A284FD-7924-44C4-8273-283DD021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45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</vt:lpstr>
    </vt:vector>
  </TitlesOfParts>
  <Company>UMWP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tod;Górska Alina</dc:creator>
  <cp:keywords>harmonogram płatności</cp:keywords>
  <cp:lastModifiedBy>A.S.</cp:lastModifiedBy>
  <cp:revision>7</cp:revision>
  <cp:lastPrinted>2023-07-26T09:45:00Z</cp:lastPrinted>
  <dcterms:created xsi:type="dcterms:W3CDTF">2024-03-26T07:25:00Z</dcterms:created>
  <dcterms:modified xsi:type="dcterms:W3CDTF">2025-02-28T07:46:00Z</dcterms:modified>
</cp:coreProperties>
</file>