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4BFB920B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F20293">
        <w:rPr>
          <w:rFonts w:asciiTheme="minorHAnsi" w:hAnsiTheme="minorHAnsi" w:cstheme="minorHAnsi"/>
          <w:sz w:val="22"/>
          <w:szCs w:val="22"/>
        </w:rPr>
        <w:t>18</w:t>
      </w:r>
      <w:bookmarkStart w:id="1" w:name="_GoBack"/>
      <w:bookmarkEnd w:id="1"/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24C" w14:textId="77777777" w:rsidR="003028E4" w:rsidRDefault="003028E4">
      <w:r>
        <w:separator/>
      </w:r>
    </w:p>
  </w:endnote>
  <w:endnote w:type="continuationSeparator" w:id="0">
    <w:p w14:paraId="5B9B6561" w14:textId="77777777" w:rsidR="003028E4" w:rsidRDefault="003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F20293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D57B" w14:textId="77777777" w:rsidR="003028E4" w:rsidRDefault="003028E4">
      <w:bookmarkStart w:id="0" w:name="_Hlk136240053"/>
      <w:bookmarkEnd w:id="0"/>
      <w:r>
        <w:separator/>
      </w:r>
    </w:p>
  </w:footnote>
  <w:footnote w:type="continuationSeparator" w:id="0">
    <w:p w14:paraId="04A66987" w14:textId="77777777" w:rsidR="003028E4" w:rsidRDefault="003028E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2F52417-D678-483C-A068-FB120B563E0B}"/>
  </w:docVars>
  <w:rsids>
    <w:rsidRoot w:val="001A02A1"/>
    <w:rsid w:val="000174EA"/>
    <w:rsid w:val="00024FF1"/>
    <w:rsid w:val="000364DF"/>
    <w:rsid w:val="00036890"/>
    <w:rsid w:val="00043100"/>
    <w:rsid w:val="00061F20"/>
    <w:rsid w:val="00074D05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57504"/>
    <w:rsid w:val="00265A1B"/>
    <w:rsid w:val="002B0492"/>
    <w:rsid w:val="002C6347"/>
    <w:rsid w:val="003028E4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305B9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4E93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713F0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20293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2F52417-D678-483C-A068-FB120B563E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A.S.</cp:lastModifiedBy>
  <cp:revision>13</cp:revision>
  <cp:lastPrinted>2023-01-30T16:12:00Z</cp:lastPrinted>
  <dcterms:created xsi:type="dcterms:W3CDTF">2024-01-30T13:46:00Z</dcterms:created>
  <dcterms:modified xsi:type="dcterms:W3CDTF">2025-02-28T07:48:00Z</dcterms:modified>
</cp:coreProperties>
</file>