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55AA9" w14:textId="4C731365" w:rsidR="00B3530C" w:rsidRPr="009D44E6" w:rsidRDefault="00F91639" w:rsidP="00B3530C">
      <w:pPr>
        <w:spacing w:after="240"/>
        <w:rPr>
          <w:rFonts w:cs="Calibri"/>
          <w:sz w:val="24"/>
          <w:szCs w:val="28"/>
        </w:rPr>
      </w:pPr>
      <w:bookmarkStart w:id="1" w:name="_Toc53578004"/>
      <w:bookmarkStart w:id="2" w:name="_Toc53577686"/>
      <w:r w:rsidRPr="009D44E6">
        <w:rPr>
          <w:rFonts w:cs="Calibri"/>
          <w:sz w:val="24"/>
          <w:szCs w:val="28"/>
        </w:rPr>
        <w:t xml:space="preserve">Załącznik nr </w:t>
      </w:r>
      <w:r w:rsidR="00907E9E">
        <w:rPr>
          <w:rFonts w:cs="Calibri"/>
          <w:sz w:val="24"/>
          <w:szCs w:val="28"/>
        </w:rPr>
        <w:t>2</w:t>
      </w:r>
      <w:r w:rsidR="00E43D29">
        <w:rPr>
          <w:rFonts w:cs="Calibri"/>
          <w:sz w:val="24"/>
          <w:szCs w:val="28"/>
        </w:rPr>
        <w:t>1</w:t>
      </w:r>
      <w:r w:rsidR="00B3530C" w:rsidRPr="009D44E6">
        <w:rPr>
          <w:sz w:val="24"/>
          <w:szCs w:val="28"/>
        </w:rPr>
        <w:t xml:space="preserve"> do Regulaminu wyboru projektów</w:t>
      </w:r>
    </w:p>
    <w:p w14:paraId="32A9B0EA" w14:textId="0E203FC2" w:rsidR="00F97F18" w:rsidRPr="009D44E6" w:rsidRDefault="00F91639" w:rsidP="009D44E6">
      <w:pPr>
        <w:pStyle w:val="Nagwek1"/>
        <w:rPr>
          <w:rFonts w:cs="Calibri"/>
        </w:rPr>
      </w:pPr>
      <w:r w:rsidRPr="009D44E6">
        <w:t>Wzór formularza wniosku o płatność</w:t>
      </w:r>
      <w:r w:rsidRPr="009D44E6">
        <w:rPr>
          <w:rFonts w:cs="Calibri"/>
        </w:rPr>
        <w:t xml:space="preserve"> </w:t>
      </w:r>
      <w:bookmarkEnd w:id="1"/>
      <w:bookmarkEnd w:id="2"/>
    </w:p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900CC" w:rsidRPr="009D44E6" w14:paraId="6E3A1A09" w14:textId="77777777" w:rsidTr="00924294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9F03C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</w:t>
            </w:r>
          </w:p>
          <w:p w14:paraId="5E61EFD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i/>
                <w:iCs/>
                <w:sz w:val="18"/>
                <w:szCs w:val="18"/>
              </w:rPr>
              <w:t>*Pole uzupełnia pracownik instytucji.</w:t>
            </w:r>
          </w:p>
        </w:tc>
      </w:tr>
    </w:tbl>
    <w:p w14:paraId="286C1EFA" w14:textId="77777777" w:rsidR="001900CC" w:rsidRPr="009D44E6" w:rsidRDefault="001900CC" w:rsidP="001900CC">
      <w:pPr>
        <w:spacing w:after="360"/>
        <w:rPr>
          <w:b/>
          <w:bCs/>
          <w:noProof/>
          <w:sz w:val="36"/>
          <w:szCs w:val="36"/>
        </w:rPr>
      </w:pPr>
    </w:p>
    <w:p w14:paraId="56ED36CF" w14:textId="0D1D186F" w:rsidR="001900CC" w:rsidRPr="009D44E6" w:rsidRDefault="0097775D" w:rsidP="009D44E6">
      <w:pPr>
        <w:pStyle w:val="Nagwek20"/>
      </w:pPr>
      <w:r w:rsidRPr="009D44E6">
        <w:rPr>
          <w:noProof/>
        </w:rPr>
        <w:t xml:space="preserve">Informacje o </w:t>
      </w:r>
      <w:r w:rsidRPr="009D44E6">
        <w:t>projekcie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1900CC" w:rsidRPr="009D44E6" w14:paraId="5B66F54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9131059" w14:textId="3DE40D6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3" w:name="_Hlk129264692"/>
            <w:r w:rsidRPr="009D44E6">
              <w:rPr>
                <w:b/>
                <w:bCs/>
                <w:sz w:val="20"/>
                <w:szCs w:val="20"/>
              </w:rPr>
              <w:t>Numer projektu</w:t>
            </w:r>
          </w:p>
        </w:tc>
      </w:tr>
      <w:tr w:rsidR="001900CC" w:rsidRPr="009D44E6" w14:paraId="6D5D2F0E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2BC63147" w14:textId="70E2C9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Tytuł projektu</w:t>
            </w:r>
          </w:p>
        </w:tc>
      </w:tr>
      <w:tr w:rsidR="001900CC" w:rsidRPr="009D44E6" w14:paraId="3926B5E3" w14:textId="77777777" w:rsidTr="00924294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67D38874" w14:textId="47631129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beneficjenta</w:t>
            </w:r>
          </w:p>
        </w:tc>
      </w:tr>
      <w:tr w:rsidR="001900CC" w:rsidRPr="009D44E6" w14:paraId="6DA36EE2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3D77D0" w14:textId="3E962B2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od</w:t>
            </w: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E33CE2" w14:textId="22019E0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Wniosek za okres do</w:t>
            </w:r>
          </w:p>
        </w:tc>
      </w:tr>
      <w:tr w:rsidR="001900CC" w:rsidRPr="009D44E6" w14:paraId="5C7CF69C" w14:textId="77777777" w:rsidTr="00924294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31E1CA90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wniosku</w:t>
            </w:r>
          </w:p>
          <w:p w14:paraId="3E24D6E5" w14:textId="77777777" w:rsidR="001900CC" w:rsidRPr="009D44E6" w:rsidRDefault="001900CC" w:rsidP="00924294">
            <w:pPr>
              <w:rPr>
                <w:b/>
                <w:bCs/>
                <w:sz w:val="36"/>
                <w:szCs w:val="36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 Wniosku zaliczkowego nie można łączyć z wnioskiem końcowym.</w:t>
            </w:r>
          </w:p>
          <w:p w14:paraId="234300A8" w14:textId="3317605C" w:rsidR="001900CC" w:rsidRPr="009D44E6" w:rsidRDefault="001900CC" w:rsidP="0095085B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 Wniosek refundacyjny lub Wniosek rozliczający zaliczkę musi być także oznaczony jako wniosek sprawozdawczy.</w:t>
            </w:r>
          </w:p>
        </w:tc>
      </w:tr>
      <w:tr w:rsidR="001900CC" w:rsidRPr="009D44E6" w14:paraId="3AE20282" w14:textId="77777777" w:rsidTr="00924294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DA6BF" w14:textId="77777777" w:rsidR="001900CC" w:rsidRPr="009D44E6" w:rsidRDefault="00E43D2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zaliczkowy</w:t>
            </w:r>
          </w:p>
          <w:p w14:paraId="43C2D2B1" w14:textId="77777777" w:rsidR="001900CC" w:rsidRPr="009D44E6" w:rsidRDefault="00E43D2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1999F5" w14:textId="77777777" w:rsidR="001900CC" w:rsidRPr="009D44E6" w:rsidRDefault="00E43D2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refundacyjny</w:t>
            </w:r>
          </w:p>
          <w:p w14:paraId="053414B0" w14:textId="77777777" w:rsidR="001900CC" w:rsidRPr="009D44E6" w:rsidRDefault="00E43D2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5EC2" w14:textId="77777777" w:rsidR="001900CC" w:rsidRPr="009D44E6" w:rsidRDefault="00E43D29" w:rsidP="00924294">
            <w:pPr>
              <w:rPr>
                <w:sz w:val="36"/>
                <w:szCs w:val="36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Wniosek rozliczający zaliczkę</w:t>
            </w:r>
          </w:p>
        </w:tc>
      </w:tr>
      <w:tr w:rsidR="001900CC" w:rsidRPr="009D44E6" w14:paraId="35B72647" w14:textId="77777777" w:rsidTr="00A36964">
        <w:trPr>
          <w:trHeight w:val="775"/>
        </w:trPr>
        <w:tc>
          <w:tcPr>
            <w:tcW w:w="3022" w:type="dxa"/>
            <w:shd w:val="clear" w:color="auto" w:fill="auto"/>
          </w:tcPr>
          <w:p w14:paraId="5440748A" w14:textId="22D874A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C5256F8" w14:textId="64FFEC3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  <w:tc>
          <w:tcPr>
            <w:tcW w:w="3023" w:type="dxa"/>
            <w:shd w:val="clear" w:color="auto" w:fill="auto"/>
          </w:tcPr>
          <w:p w14:paraId="38C34191" w14:textId="49166ACD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350FA6C5" w14:textId="77777777" w:rsidTr="00A36964">
        <w:trPr>
          <w:trHeight w:val="857"/>
        </w:trPr>
        <w:tc>
          <w:tcPr>
            <w:tcW w:w="3022" w:type="dxa"/>
            <w:shd w:val="clear" w:color="auto" w:fill="auto"/>
          </w:tcPr>
          <w:p w14:paraId="2A72D5EB" w14:textId="7C0C0C5E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Wnioskowana kwota, w tym: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011A61E" w14:textId="75436071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Zaliczka</w:t>
            </w:r>
          </w:p>
        </w:tc>
        <w:tc>
          <w:tcPr>
            <w:tcW w:w="3023" w:type="dxa"/>
            <w:shd w:val="clear" w:color="auto" w:fill="auto"/>
          </w:tcPr>
          <w:p w14:paraId="0E5D86F9" w14:textId="34D7B747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Refundacja</w:t>
            </w:r>
          </w:p>
        </w:tc>
      </w:tr>
      <w:bookmarkEnd w:id="3"/>
    </w:tbl>
    <w:p w14:paraId="347DA2C4" w14:textId="2633AB1E" w:rsidR="0095085B" w:rsidRPr="009D44E6" w:rsidRDefault="0095085B" w:rsidP="001900CC">
      <w:pPr>
        <w:spacing w:after="240"/>
        <w:rPr>
          <w:b/>
          <w:bCs/>
          <w:noProof/>
          <w:szCs w:val="22"/>
        </w:rPr>
      </w:pPr>
      <w:r w:rsidRPr="009D44E6">
        <w:rPr>
          <w:b/>
          <w:bCs/>
          <w:noProof/>
          <w:szCs w:val="22"/>
        </w:rPr>
        <w:br w:type="page"/>
      </w:r>
    </w:p>
    <w:p w14:paraId="52DA12D1" w14:textId="73C6C3E3" w:rsidR="001900CC" w:rsidRPr="009D44E6" w:rsidRDefault="0095085B" w:rsidP="0095085B">
      <w:pPr>
        <w:pStyle w:val="Nagwek20"/>
        <w:rPr>
          <w:bCs/>
          <w:noProof/>
          <w:sz w:val="36"/>
          <w:szCs w:val="36"/>
        </w:rPr>
      </w:pPr>
      <w:r w:rsidRPr="009D44E6">
        <w:rPr>
          <w:sz w:val="32"/>
          <w:szCs w:val="28"/>
        </w:rPr>
        <w:lastRenderedPageBreak/>
        <w:t>Postęp rzeczowy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7F7C4234" w14:textId="77777777" w:rsidTr="00A36964">
        <w:trPr>
          <w:trHeight w:val="695"/>
        </w:trPr>
        <w:tc>
          <w:tcPr>
            <w:tcW w:w="9068" w:type="dxa"/>
          </w:tcPr>
          <w:p w14:paraId="047E61D8" w14:textId="395F817A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1900CC" w:rsidRPr="009D44E6" w14:paraId="2A1093DC" w14:textId="77777777" w:rsidTr="00A36964">
        <w:trPr>
          <w:trHeight w:val="706"/>
        </w:trPr>
        <w:tc>
          <w:tcPr>
            <w:tcW w:w="9068" w:type="dxa"/>
          </w:tcPr>
          <w:p w14:paraId="1A82E179" w14:textId="1FF6E623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Stan realizacji zadania</w:t>
            </w:r>
          </w:p>
        </w:tc>
      </w:tr>
    </w:tbl>
    <w:p w14:paraId="59051B8A" w14:textId="77777777" w:rsidR="001900CC" w:rsidRPr="009D44E6" w:rsidRDefault="001900CC" w:rsidP="001900CC">
      <w:pPr>
        <w:spacing w:after="240"/>
        <w:rPr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0E168055" w14:textId="77777777" w:rsidTr="00A36964">
        <w:trPr>
          <w:trHeight w:val="703"/>
        </w:trPr>
        <w:tc>
          <w:tcPr>
            <w:tcW w:w="9068" w:type="dxa"/>
          </w:tcPr>
          <w:p w14:paraId="3F0DC39F" w14:textId="5DE784C2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Problemy napotkane w trakcie realizacji projektu (pole opcjonalne)</w:t>
            </w:r>
          </w:p>
        </w:tc>
      </w:tr>
      <w:tr w:rsidR="001900CC" w:rsidRPr="009D44E6" w14:paraId="7B26470C" w14:textId="77777777" w:rsidTr="00A36964">
        <w:trPr>
          <w:trHeight w:val="699"/>
        </w:trPr>
        <w:tc>
          <w:tcPr>
            <w:tcW w:w="9068" w:type="dxa"/>
          </w:tcPr>
          <w:p w14:paraId="68A0C805" w14:textId="15DD0196" w:rsidR="001900CC" w:rsidRPr="009D44E6" w:rsidRDefault="001900CC" w:rsidP="0095085B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Planowany przebieg realizacji projektu (pole opcjonalne)</w:t>
            </w:r>
          </w:p>
        </w:tc>
      </w:tr>
    </w:tbl>
    <w:p w14:paraId="567C410B" w14:textId="3C74A5C6" w:rsidR="009011B0" w:rsidRPr="009D44E6" w:rsidRDefault="009011B0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br w:type="page"/>
      </w:r>
      <w:bookmarkStart w:id="4" w:name="_GoBack"/>
      <w:bookmarkEnd w:id="4"/>
    </w:p>
    <w:p w14:paraId="0D7CEA10" w14:textId="4DF54C48" w:rsidR="001900CC" w:rsidRPr="009D44E6" w:rsidRDefault="00C81F8F" w:rsidP="00B266DA">
      <w:pPr>
        <w:pStyle w:val="Nagwek20"/>
        <w:spacing w:before="60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produktu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4"/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23898F35" w14:textId="77777777" w:rsidTr="00924294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11C3E735" w14:textId="79836BBD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5"/>
            </w:r>
          </w:p>
        </w:tc>
      </w:tr>
      <w:tr w:rsidR="001900CC" w:rsidRPr="009D44E6" w14:paraId="07E7A107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8B9077" w14:textId="41C92BB8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431F0F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2AF6BF87" w14:textId="77777777" w:rsidR="001900CC" w:rsidRPr="009D44E6" w:rsidRDefault="00E43D2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71E5890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423860D5" w14:textId="77777777" w:rsidR="001900CC" w:rsidRPr="009D44E6" w:rsidRDefault="00E43D2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247F2F62" w14:textId="77777777" w:rsidTr="00A36964">
        <w:trPr>
          <w:trHeight w:val="799"/>
        </w:trPr>
        <w:tc>
          <w:tcPr>
            <w:tcW w:w="3022" w:type="dxa"/>
            <w:shd w:val="clear" w:color="auto" w:fill="auto"/>
          </w:tcPr>
          <w:p w14:paraId="4D1073F7" w14:textId="5D9F07A3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7BC9CC0" w14:textId="38F4D13B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13DA211" w14:textId="230B962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7"/>
            </w:r>
          </w:p>
        </w:tc>
      </w:tr>
      <w:tr w:rsidR="001900CC" w:rsidRPr="009D44E6" w14:paraId="2B89B4CE" w14:textId="77777777" w:rsidTr="00A36964">
        <w:trPr>
          <w:trHeight w:val="1122"/>
        </w:trPr>
        <w:tc>
          <w:tcPr>
            <w:tcW w:w="3022" w:type="dxa"/>
            <w:shd w:val="clear" w:color="auto" w:fill="auto"/>
          </w:tcPr>
          <w:p w14:paraId="25ECF04A" w14:textId="0E8D4312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 -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1FE6A0C" w14:textId="5C52D3A4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58E658" w14:textId="708E2D11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9"/>
            </w:r>
          </w:p>
        </w:tc>
      </w:tr>
      <w:tr w:rsidR="001900CC" w:rsidRPr="009D44E6" w14:paraId="45D1BF69" w14:textId="77777777" w:rsidTr="00A36964">
        <w:trPr>
          <w:trHeight w:val="1408"/>
        </w:trPr>
        <w:tc>
          <w:tcPr>
            <w:tcW w:w="3022" w:type="dxa"/>
            <w:shd w:val="clear" w:color="auto" w:fill="auto"/>
          </w:tcPr>
          <w:p w14:paraId="1CD3A517" w14:textId="1963D3FF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6431B7F" w14:textId="25C8A9FE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Kobiety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A8A46FB" w14:textId="1E2E2C46" w:rsidR="001900CC" w:rsidRPr="009D44E6" w:rsidRDefault="001900CC" w:rsidP="00B266DA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1"/>
            </w:r>
          </w:p>
        </w:tc>
      </w:tr>
      <w:tr w:rsidR="001900CC" w:rsidRPr="009D44E6" w14:paraId="2217B981" w14:textId="77777777" w:rsidTr="00A36964">
        <w:trPr>
          <w:trHeight w:val="1130"/>
        </w:trPr>
        <w:tc>
          <w:tcPr>
            <w:tcW w:w="3022" w:type="dxa"/>
            <w:shd w:val="clear" w:color="auto" w:fill="auto"/>
          </w:tcPr>
          <w:p w14:paraId="5D1D2778" w14:textId="3A0E85FB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82F5F5C" w14:textId="5A36BB35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0D4784B" w14:textId="00B8D5F8" w:rsidR="001900CC" w:rsidRPr="009D44E6" w:rsidRDefault="001900CC" w:rsidP="009011B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sz w:val="24"/>
                <w:szCs w:val="28"/>
              </w:rPr>
              <w:footnoteReference w:id="13"/>
            </w:r>
          </w:p>
        </w:tc>
      </w:tr>
    </w:tbl>
    <w:p w14:paraId="03343ED7" w14:textId="5C137EB7" w:rsidR="009011B0" w:rsidRPr="009D44E6" w:rsidRDefault="009011B0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065B81B2" w14:textId="73CEEA4D" w:rsidR="001900CC" w:rsidRPr="009D44E6" w:rsidRDefault="009011B0" w:rsidP="009011B0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Wskaźniki rezultatu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14"/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1900CC" w:rsidRPr="009D44E6" w14:paraId="490B5377" w14:textId="77777777" w:rsidTr="00A36964">
        <w:trPr>
          <w:trHeight w:val="697"/>
        </w:trPr>
        <w:tc>
          <w:tcPr>
            <w:tcW w:w="9068" w:type="dxa"/>
            <w:gridSpan w:val="5"/>
            <w:shd w:val="clear" w:color="auto" w:fill="auto"/>
          </w:tcPr>
          <w:p w14:paraId="1AC9C15A" w14:textId="7A6D6687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wskaźnika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5"/>
            </w:r>
          </w:p>
        </w:tc>
      </w:tr>
      <w:tr w:rsidR="001900CC" w:rsidRPr="009D44E6" w14:paraId="17D2D38F" w14:textId="77777777" w:rsidTr="00924294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C5F3D" w14:textId="261E1092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FE6E7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podział na płeć?</w:t>
            </w:r>
          </w:p>
          <w:p w14:paraId="56E1AE9D" w14:textId="77777777" w:rsidR="001900CC" w:rsidRPr="009D44E6" w:rsidRDefault="00E43D2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F4AAE2" w14:textId="77777777" w:rsidR="001900CC" w:rsidRPr="009D44E6" w:rsidRDefault="001900CC" w:rsidP="00924294">
            <w:pPr>
              <w:spacing w:after="120"/>
              <w:rPr>
                <w:sz w:val="20"/>
                <w:szCs w:val="20"/>
              </w:rPr>
            </w:pPr>
          </w:p>
          <w:p w14:paraId="074C5E85" w14:textId="77777777" w:rsidR="001900CC" w:rsidRPr="009D44E6" w:rsidRDefault="00E43D29" w:rsidP="00924294">
            <w:pPr>
              <w:rPr>
                <w:sz w:val="32"/>
                <w:szCs w:val="3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rFonts w:cstheme="minorHAnsi"/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</w:tr>
      <w:tr w:rsidR="001900CC" w:rsidRPr="009D44E6" w14:paraId="4AFF4323" w14:textId="77777777" w:rsidTr="00A36964">
        <w:trPr>
          <w:trHeight w:val="907"/>
        </w:trPr>
        <w:tc>
          <w:tcPr>
            <w:tcW w:w="3022" w:type="dxa"/>
            <w:shd w:val="clear" w:color="auto" w:fill="auto"/>
          </w:tcPr>
          <w:p w14:paraId="50783B18" w14:textId="7781413D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59502D5C" w14:textId="461748C3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4DEE5352" w14:textId="5F91DEAC" w:rsidR="001900CC" w:rsidRPr="009D44E6" w:rsidRDefault="001900CC" w:rsidP="00705339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bazowa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7"/>
            </w:r>
          </w:p>
        </w:tc>
      </w:tr>
      <w:tr w:rsidR="001900CC" w:rsidRPr="009D44E6" w14:paraId="10496F4E" w14:textId="77777777" w:rsidTr="00A36964">
        <w:trPr>
          <w:trHeight w:val="848"/>
        </w:trPr>
        <w:tc>
          <w:tcPr>
            <w:tcW w:w="3022" w:type="dxa"/>
            <w:shd w:val="clear" w:color="auto" w:fill="auto"/>
          </w:tcPr>
          <w:p w14:paraId="71FCA537" w14:textId="3C0B184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3792E23E" w14:textId="10AF6FEE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8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8EE1285" w14:textId="3565B4E9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docelowa –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19"/>
            </w:r>
          </w:p>
        </w:tc>
      </w:tr>
      <w:tr w:rsidR="001900CC" w:rsidRPr="009D44E6" w14:paraId="6861B483" w14:textId="77777777" w:rsidTr="00A36964">
        <w:trPr>
          <w:trHeight w:val="973"/>
        </w:trPr>
        <w:tc>
          <w:tcPr>
            <w:tcW w:w="3022" w:type="dxa"/>
            <w:shd w:val="clear" w:color="auto" w:fill="auto"/>
          </w:tcPr>
          <w:p w14:paraId="65E47DBF" w14:textId="19DA120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w okresie sprawozdawczym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7AB7BA3" w14:textId="5DF19584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0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71A52AA3" w14:textId="1801CB09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w okresie sprawozdawczym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1"/>
            </w:r>
          </w:p>
        </w:tc>
      </w:tr>
      <w:tr w:rsidR="001900CC" w:rsidRPr="009D44E6" w14:paraId="52D4451C" w14:textId="77777777" w:rsidTr="00A36964">
        <w:trPr>
          <w:trHeight w:val="1129"/>
        </w:trPr>
        <w:tc>
          <w:tcPr>
            <w:tcW w:w="3022" w:type="dxa"/>
            <w:shd w:val="clear" w:color="auto" w:fill="auto"/>
          </w:tcPr>
          <w:p w14:paraId="2B954753" w14:textId="17D6E932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68E175A" w14:textId="2ABCDD3C" w:rsidR="001900CC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 xml:space="preserve">Wartość osiągnięta od początku realizacji projektu (narastająco) </w:t>
            </w:r>
            <w:r w:rsidR="00705339" w:rsidRPr="009D44E6">
              <w:rPr>
                <w:b/>
                <w:bCs/>
                <w:sz w:val="20"/>
                <w:szCs w:val="20"/>
              </w:rPr>
              <w:t>–</w:t>
            </w:r>
            <w:r w:rsidRPr="009D44E6">
              <w:rPr>
                <w:b/>
                <w:bCs/>
                <w:sz w:val="20"/>
                <w:szCs w:val="20"/>
              </w:rPr>
              <w:t xml:space="preserve">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2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1C64671B" w14:textId="2A8017D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osiągnięta od początku realizacji projektu (narastająco)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3"/>
            </w:r>
          </w:p>
        </w:tc>
      </w:tr>
      <w:tr w:rsidR="001900CC" w:rsidRPr="009D44E6" w14:paraId="6BCFFEDD" w14:textId="77777777" w:rsidTr="00A36964">
        <w:trPr>
          <w:trHeight w:val="834"/>
        </w:trPr>
        <w:tc>
          <w:tcPr>
            <w:tcW w:w="3022" w:type="dxa"/>
            <w:shd w:val="clear" w:color="auto" w:fill="auto"/>
          </w:tcPr>
          <w:p w14:paraId="3190BA0D" w14:textId="0F208E0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– Ogółem</w:t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271B6166" w14:textId="6EF51EA5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Kobiety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4"/>
            </w:r>
          </w:p>
        </w:tc>
        <w:tc>
          <w:tcPr>
            <w:tcW w:w="3023" w:type="dxa"/>
            <w:gridSpan w:val="2"/>
            <w:shd w:val="clear" w:color="auto" w:fill="auto"/>
          </w:tcPr>
          <w:p w14:paraId="67D830AB" w14:textId="4CA58F0F" w:rsidR="00705339" w:rsidRPr="009D44E6" w:rsidRDefault="001900CC" w:rsidP="000472CF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Stopień realizacji (%) - Mężczyźni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5"/>
            </w:r>
          </w:p>
        </w:tc>
      </w:tr>
    </w:tbl>
    <w:p w14:paraId="5AF710FB" w14:textId="76C2BFC6" w:rsidR="00A36964" w:rsidRDefault="00A36964" w:rsidP="000E54E5">
      <w:pPr>
        <w:pStyle w:val="Nagwek20"/>
        <w:rPr>
          <w:noProof/>
          <w:sz w:val="32"/>
          <w:szCs w:val="28"/>
        </w:rPr>
      </w:pPr>
      <w:r>
        <w:rPr>
          <w:noProof/>
          <w:sz w:val="32"/>
          <w:szCs w:val="28"/>
        </w:rPr>
        <w:br w:type="page"/>
      </w:r>
    </w:p>
    <w:p w14:paraId="07154499" w14:textId="3A25E60B" w:rsidR="001900CC" w:rsidRPr="009D44E6" w:rsidRDefault="000E54E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Zestawienie dokumentów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26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3D856C60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55F545D9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wydatki rzeczywiście poniesione</w:t>
            </w:r>
          </w:p>
        </w:tc>
      </w:tr>
      <w:tr w:rsidR="001900CC" w:rsidRPr="009D44E6" w14:paraId="713B275A" w14:textId="77777777" w:rsidTr="00924294">
        <w:trPr>
          <w:trHeight w:val="70"/>
        </w:trPr>
        <w:tc>
          <w:tcPr>
            <w:tcW w:w="4534" w:type="dxa"/>
          </w:tcPr>
          <w:p w14:paraId="604503BB" w14:textId="37DB90D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520DA9E2" w14:textId="7D50CBF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49F76051" w14:textId="77777777" w:rsidTr="00924294">
        <w:trPr>
          <w:trHeight w:val="70"/>
        </w:trPr>
        <w:tc>
          <w:tcPr>
            <w:tcW w:w="4534" w:type="dxa"/>
          </w:tcPr>
          <w:p w14:paraId="0EA6B1FA" w14:textId="1FADBB9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107740A3" w14:textId="6702693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3236D89F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8F1D60A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D21136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7"/>
            </w:r>
          </w:p>
        </w:tc>
      </w:tr>
      <w:tr w:rsidR="001900CC" w:rsidRPr="009D44E6" w14:paraId="37200037" w14:textId="77777777" w:rsidTr="00924294">
        <w:trPr>
          <w:trHeight w:val="70"/>
        </w:trPr>
        <w:tc>
          <w:tcPr>
            <w:tcW w:w="4534" w:type="dxa"/>
          </w:tcPr>
          <w:p w14:paraId="41B40648" w14:textId="628C641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6DD8F445" w14:textId="3EE9784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16536F2" w14:textId="77777777" w:rsidTr="00924294">
        <w:trPr>
          <w:trHeight w:val="70"/>
        </w:trPr>
        <w:tc>
          <w:tcPr>
            <w:tcW w:w="4534" w:type="dxa"/>
          </w:tcPr>
          <w:p w14:paraId="7A17F3B3" w14:textId="1DB87AD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3B6D0BA9" w14:textId="494E2A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</w:tbl>
    <w:p w14:paraId="02F9D8FB" w14:textId="77777777" w:rsidR="001900CC" w:rsidRPr="00FF3DCE" w:rsidRDefault="001900CC" w:rsidP="00A36964">
      <w:pPr>
        <w:spacing w:after="120"/>
        <w:rPr>
          <w:b/>
          <w:bCs/>
          <w:noProof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5211F473" w14:textId="77777777" w:rsidTr="00924294">
        <w:trPr>
          <w:trHeight w:val="70"/>
        </w:trPr>
        <w:tc>
          <w:tcPr>
            <w:tcW w:w="9068" w:type="dxa"/>
            <w:gridSpan w:val="3"/>
          </w:tcPr>
          <w:p w14:paraId="64CAC5C5" w14:textId="56CCF55B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8"/>
            </w:r>
          </w:p>
        </w:tc>
      </w:tr>
      <w:tr w:rsidR="001900CC" w:rsidRPr="009D44E6" w14:paraId="7DEB2F0F" w14:textId="77777777" w:rsidTr="00924294">
        <w:trPr>
          <w:trHeight w:val="808"/>
        </w:trPr>
        <w:tc>
          <w:tcPr>
            <w:tcW w:w="4534" w:type="dxa"/>
            <w:gridSpan w:val="2"/>
          </w:tcPr>
          <w:p w14:paraId="2CD96CA1" w14:textId="0FED79B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2C291895" w14:textId="77777777" w:rsidR="001900CC" w:rsidRPr="009D44E6" w:rsidRDefault="001900CC" w:rsidP="00FF3DCE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dokumentu</w:t>
            </w:r>
          </w:p>
          <w:p w14:paraId="3FA0D988" w14:textId="77777777" w:rsidR="001900CC" w:rsidRPr="009D44E6" w:rsidRDefault="001900CC" w:rsidP="00924294">
            <w:pPr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18C6023D" w14:textId="77777777" w:rsidR="001900CC" w:rsidRPr="009D44E6" w:rsidRDefault="00E43D29" w:rsidP="00FF3DCE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Faktura lub dokument o równoważnej mocy dowodowej</w:t>
            </w:r>
          </w:p>
          <w:p w14:paraId="7F508ABD" w14:textId="77777777" w:rsidR="001900CC" w:rsidRPr="009D44E6" w:rsidRDefault="00E43D2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Lista płac</w:t>
            </w:r>
          </w:p>
          <w:p w14:paraId="4FE777C9" w14:textId="77777777" w:rsidR="001900CC" w:rsidRPr="009D44E6" w:rsidRDefault="00E43D2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Inne</w:t>
            </w:r>
          </w:p>
        </w:tc>
      </w:tr>
      <w:tr w:rsidR="001900CC" w:rsidRPr="009D44E6" w14:paraId="32C06E12" w14:textId="77777777" w:rsidTr="00924294">
        <w:trPr>
          <w:trHeight w:val="70"/>
        </w:trPr>
        <w:tc>
          <w:tcPr>
            <w:tcW w:w="4534" w:type="dxa"/>
            <w:gridSpan w:val="2"/>
          </w:tcPr>
          <w:p w14:paraId="445337C1" w14:textId="2462B97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4534" w:type="dxa"/>
          </w:tcPr>
          <w:p w14:paraId="4D0E2579" w14:textId="7A720A9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księgowy lub ewidencyjny</w:t>
            </w:r>
          </w:p>
        </w:tc>
      </w:tr>
      <w:tr w:rsidR="001900CC" w:rsidRPr="009D44E6" w14:paraId="36D8EF46" w14:textId="77777777" w:rsidTr="0092429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1B4B7D9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identyfikatora wystawcy</w:t>
            </w:r>
          </w:p>
          <w:p w14:paraId="3A1D9D30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0B618285" w14:textId="040CD5B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Nr identyfikacyjny wystawcy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29"/>
            </w:r>
          </w:p>
        </w:tc>
      </w:tr>
      <w:tr w:rsidR="001900CC" w:rsidRPr="009D44E6" w14:paraId="2F1F973B" w14:textId="77777777" w:rsidTr="0092429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3B602ACB" w14:textId="77777777" w:rsidR="001900CC" w:rsidRPr="009D44E6" w:rsidRDefault="00E43D29" w:rsidP="00924294">
            <w:pPr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Cs w:val="22"/>
              </w:rPr>
              <w:t xml:space="preserve"> PESEL</w:t>
            </w:r>
          </w:p>
          <w:p w14:paraId="735689D5" w14:textId="77777777" w:rsidR="001900CC" w:rsidRPr="009D44E6" w:rsidRDefault="00E43D29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9F29348" w14:textId="77777777" w:rsidR="001900CC" w:rsidRPr="009D44E6" w:rsidRDefault="00E43D29" w:rsidP="00A36964">
            <w:pPr>
              <w:spacing w:before="0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NIP</w:t>
            </w:r>
          </w:p>
          <w:p w14:paraId="4A09285E" w14:textId="77777777" w:rsidR="001900CC" w:rsidRPr="009D44E6" w:rsidRDefault="00E43D29" w:rsidP="00A36964">
            <w:pPr>
              <w:spacing w:before="0"/>
              <w:rPr>
                <w:rFonts w:cstheme="minorHAnsi"/>
                <w:sz w:val="36"/>
                <w:szCs w:val="36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 dotyczy</w:t>
            </w:r>
          </w:p>
        </w:tc>
        <w:tc>
          <w:tcPr>
            <w:tcW w:w="4534" w:type="dxa"/>
            <w:vMerge/>
          </w:tcPr>
          <w:p w14:paraId="5C5E779D" w14:textId="77777777" w:rsidR="001900CC" w:rsidRPr="009D44E6" w:rsidRDefault="001900CC" w:rsidP="00924294">
            <w:pPr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7D938F2D" w14:textId="77777777" w:rsidTr="00924294">
        <w:trPr>
          <w:trHeight w:val="70"/>
        </w:trPr>
        <w:tc>
          <w:tcPr>
            <w:tcW w:w="4534" w:type="dxa"/>
            <w:gridSpan w:val="2"/>
          </w:tcPr>
          <w:p w14:paraId="22CCAA88" w14:textId="7B7084C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lastRenderedPageBreak/>
              <w:t>Data wystawienia dokumentu</w:t>
            </w:r>
          </w:p>
        </w:tc>
        <w:tc>
          <w:tcPr>
            <w:tcW w:w="4534" w:type="dxa"/>
          </w:tcPr>
          <w:p w14:paraId="21E587B2" w14:textId="26A3C82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zapłaty</w:t>
            </w:r>
          </w:p>
        </w:tc>
      </w:tr>
      <w:tr w:rsidR="001900CC" w:rsidRPr="009D44E6" w14:paraId="636C9B88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AD635A0" w14:textId="74432B3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brutto</w:t>
            </w:r>
          </w:p>
        </w:tc>
        <w:tc>
          <w:tcPr>
            <w:tcW w:w="4534" w:type="dxa"/>
          </w:tcPr>
          <w:p w14:paraId="2EC55578" w14:textId="4FDD67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dokumentu netto</w:t>
            </w:r>
          </w:p>
        </w:tc>
      </w:tr>
      <w:tr w:rsidR="001900CC" w:rsidRPr="009D44E6" w14:paraId="49ABE61E" w14:textId="77777777" w:rsidTr="00924294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5897A06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Czy faktura korygująca?</w:t>
            </w:r>
          </w:p>
          <w:p w14:paraId="4BF23E47" w14:textId="77777777" w:rsidR="001900CC" w:rsidRPr="009D44E6" w:rsidRDefault="00E43D2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274C0AFA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  <w:p w14:paraId="2B4DE2DA" w14:textId="77777777" w:rsidR="001900CC" w:rsidRPr="009D44E6" w:rsidRDefault="00E43D2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</w:tcPr>
          <w:p w14:paraId="573C91A2" w14:textId="7BD19152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kontraktu</w:t>
            </w:r>
          </w:p>
        </w:tc>
      </w:tr>
      <w:tr w:rsidR="001900CC" w:rsidRPr="009D44E6" w14:paraId="074BAA2A" w14:textId="77777777" w:rsidTr="00924294">
        <w:trPr>
          <w:trHeight w:val="82"/>
        </w:trPr>
        <w:tc>
          <w:tcPr>
            <w:tcW w:w="9068" w:type="dxa"/>
            <w:gridSpan w:val="3"/>
          </w:tcPr>
          <w:p w14:paraId="5E4E9233" w14:textId="31C1038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towaru lub usługi</w:t>
            </w:r>
          </w:p>
        </w:tc>
      </w:tr>
      <w:tr w:rsidR="001900CC" w:rsidRPr="009D44E6" w14:paraId="1A1BA0E3" w14:textId="77777777" w:rsidTr="00924294">
        <w:trPr>
          <w:trHeight w:val="70"/>
        </w:trPr>
        <w:tc>
          <w:tcPr>
            <w:tcW w:w="9068" w:type="dxa"/>
            <w:gridSpan w:val="3"/>
          </w:tcPr>
          <w:p w14:paraId="2DFE915E" w14:textId="54B04A7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(pole opcjonalne)</w:t>
            </w:r>
          </w:p>
        </w:tc>
      </w:tr>
      <w:tr w:rsidR="001900CC" w:rsidRPr="009D44E6" w14:paraId="57643F16" w14:textId="77777777" w:rsidTr="00924294">
        <w:trPr>
          <w:trHeight w:val="70"/>
        </w:trPr>
        <w:tc>
          <w:tcPr>
            <w:tcW w:w="9068" w:type="dxa"/>
            <w:gridSpan w:val="3"/>
          </w:tcPr>
          <w:p w14:paraId="307A1AD6" w14:textId="0A26D3CA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1</w:t>
            </w:r>
          </w:p>
        </w:tc>
      </w:tr>
      <w:tr w:rsidR="001900CC" w:rsidRPr="009D44E6" w14:paraId="4FB484E5" w14:textId="77777777" w:rsidTr="00924294">
        <w:trPr>
          <w:trHeight w:val="626"/>
        </w:trPr>
        <w:tc>
          <w:tcPr>
            <w:tcW w:w="4534" w:type="dxa"/>
            <w:gridSpan w:val="2"/>
          </w:tcPr>
          <w:p w14:paraId="75F1AE5C" w14:textId="0E97A435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4655413C" w14:textId="6A834517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58C5A9B" w14:textId="77777777" w:rsidTr="00924294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52ED3A21" w14:textId="48FE7A44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9CBABD9" w14:textId="65A566A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6C0D636D" w14:textId="77777777" w:rsidTr="00924294">
        <w:trPr>
          <w:trHeight w:val="357"/>
        </w:trPr>
        <w:tc>
          <w:tcPr>
            <w:tcW w:w="9068" w:type="dxa"/>
            <w:gridSpan w:val="3"/>
          </w:tcPr>
          <w:p w14:paraId="647CBD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pozycji budżetowej 2</w:t>
            </w:r>
          </w:p>
          <w:p w14:paraId="415B7111" w14:textId="0A83EDB1" w:rsidR="001900CC" w:rsidRPr="009D44E6" w:rsidRDefault="001900CC" w:rsidP="0097327E">
            <w:pPr>
              <w:spacing w:after="12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*Uzupełnij, jeśli dany dokument rozlicza więcej niż je</w:t>
            </w:r>
            <w:r w:rsidR="0097327E" w:rsidRPr="009D44E6">
              <w:rPr>
                <w:i/>
                <w:iCs/>
                <w:sz w:val="18"/>
                <w:szCs w:val="18"/>
              </w:rPr>
              <w:t>d</w:t>
            </w:r>
            <w:r w:rsidRPr="009D44E6">
              <w:rPr>
                <w:i/>
                <w:iCs/>
                <w:sz w:val="18"/>
                <w:szCs w:val="18"/>
              </w:rPr>
              <w:t>ną pozycję budżetową.</w:t>
            </w:r>
          </w:p>
        </w:tc>
      </w:tr>
      <w:tr w:rsidR="001900CC" w:rsidRPr="009D44E6" w14:paraId="2A80A393" w14:textId="77777777" w:rsidTr="00924294">
        <w:trPr>
          <w:trHeight w:val="70"/>
        </w:trPr>
        <w:tc>
          <w:tcPr>
            <w:tcW w:w="4534" w:type="dxa"/>
            <w:gridSpan w:val="2"/>
          </w:tcPr>
          <w:p w14:paraId="6513C5E8" w14:textId="02425BF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</w:tcPr>
          <w:p w14:paraId="7CF3A7FE" w14:textId="46CFFE0F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FB5BDCB" w14:textId="77777777" w:rsidTr="00924294">
        <w:trPr>
          <w:trHeight w:val="626"/>
        </w:trPr>
        <w:tc>
          <w:tcPr>
            <w:tcW w:w="4534" w:type="dxa"/>
            <w:gridSpan w:val="2"/>
          </w:tcPr>
          <w:p w14:paraId="1798DE8B" w14:textId="345256AD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VAT</w:t>
            </w:r>
          </w:p>
        </w:tc>
        <w:tc>
          <w:tcPr>
            <w:tcW w:w="4534" w:type="dxa"/>
          </w:tcPr>
          <w:p w14:paraId="78AF1496" w14:textId="55D3F16E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</w:tr>
      <w:tr w:rsidR="001900CC" w:rsidRPr="009D44E6" w14:paraId="4ED499E4" w14:textId="77777777" w:rsidTr="00924294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A3F05F7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3370A7FE" w14:textId="77777777" w:rsidTr="00924294">
        <w:trPr>
          <w:trHeight w:val="70"/>
        </w:trPr>
        <w:tc>
          <w:tcPr>
            <w:tcW w:w="4534" w:type="dxa"/>
            <w:gridSpan w:val="2"/>
          </w:tcPr>
          <w:p w14:paraId="74B73DAE" w14:textId="3EE1E6D9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</w:p>
        </w:tc>
        <w:tc>
          <w:tcPr>
            <w:tcW w:w="4534" w:type="dxa"/>
          </w:tcPr>
          <w:p w14:paraId="340B600D" w14:textId="7B61DD28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  <w:tr w:rsidR="001900CC" w:rsidRPr="009D44E6" w14:paraId="54E78506" w14:textId="77777777" w:rsidTr="00924294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5B1E9B" w14:textId="746E4EEC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2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A6BCEC1" w14:textId="46D6BCA1" w:rsidR="001900CC" w:rsidRPr="009D44E6" w:rsidRDefault="001900CC" w:rsidP="0097327E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2</w:t>
            </w:r>
          </w:p>
        </w:tc>
      </w:tr>
    </w:tbl>
    <w:p w14:paraId="50E718E3" w14:textId="61AB1471" w:rsidR="00377197" w:rsidRPr="009D44E6" w:rsidRDefault="00377197" w:rsidP="001900CC">
      <w:pPr>
        <w:spacing w:after="360"/>
        <w:rPr>
          <w:sz w:val="24"/>
          <w:szCs w:val="28"/>
        </w:rPr>
      </w:pPr>
      <w:r w:rsidRPr="009D44E6">
        <w:rPr>
          <w:sz w:val="24"/>
          <w:szCs w:val="28"/>
        </w:rPr>
        <w:br w:type="page"/>
      </w:r>
    </w:p>
    <w:p w14:paraId="4CB290E9" w14:textId="36DD33F8" w:rsidR="001900CC" w:rsidRPr="009D44E6" w:rsidRDefault="00B500A5" w:rsidP="00FF3DCE">
      <w:pPr>
        <w:pStyle w:val="Nagwek20"/>
        <w:spacing w:after="1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Uproszczone metody rozliczania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0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D685DFE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96E095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uproszczone metody rozliczania</w:t>
            </w:r>
          </w:p>
        </w:tc>
      </w:tr>
      <w:tr w:rsidR="001900CC" w:rsidRPr="009D44E6" w14:paraId="5033A894" w14:textId="77777777" w:rsidTr="00924294">
        <w:trPr>
          <w:trHeight w:val="70"/>
        </w:trPr>
        <w:tc>
          <w:tcPr>
            <w:tcW w:w="4534" w:type="dxa"/>
          </w:tcPr>
          <w:p w14:paraId="7C20B3AD" w14:textId="5F1F7B0C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75F5B04" w14:textId="55C05FEA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5BBC07D" w14:textId="77777777" w:rsidTr="00924294">
        <w:trPr>
          <w:trHeight w:val="70"/>
        </w:trPr>
        <w:tc>
          <w:tcPr>
            <w:tcW w:w="4534" w:type="dxa"/>
          </w:tcPr>
          <w:p w14:paraId="20F996E4" w14:textId="502C64B4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221E76A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D435A2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50292E4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7E1A407E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Zadanie (…)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1"/>
            </w:r>
          </w:p>
        </w:tc>
      </w:tr>
      <w:tr w:rsidR="001900CC" w:rsidRPr="009D44E6" w14:paraId="4273B57A" w14:textId="77777777" w:rsidTr="00924294">
        <w:trPr>
          <w:trHeight w:val="70"/>
        </w:trPr>
        <w:tc>
          <w:tcPr>
            <w:tcW w:w="4534" w:type="dxa"/>
          </w:tcPr>
          <w:p w14:paraId="04DA821B" w14:textId="52203F4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D2AEA85" w14:textId="3A288A98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6ACD1F61" w14:textId="77777777" w:rsidTr="00924294">
        <w:trPr>
          <w:trHeight w:val="70"/>
        </w:trPr>
        <w:tc>
          <w:tcPr>
            <w:tcW w:w="4534" w:type="dxa"/>
          </w:tcPr>
          <w:p w14:paraId="36EBA475" w14:textId="4059B01A" w:rsidR="001900CC" w:rsidRPr="009D44E6" w:rsidRDefault="001900CC" w:rsidP="00022C99">
            <w:pPr>
              <w:spacing w:before="8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0910F67F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A39C3BF" w14:textId="77777777" w:rsidR="001900CC" w:rsidRPr="00127D5F" w:rsidRDefault="001900CC" w:rsidP="00127D5F">
      <w:pPr>
        <w:spacing w:after="120"/>
        <w:rPr>
          <w:sz w:val="20"/>
          <w:szCs w:val="2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DDB9453" w14:textId="77777777" w:rsidTr="00924294">
        <w:trPr>
          <w:trHeight w:val="70"/>
        </w:trPr>
        <w:tc>
          <w:tcPr>
            <w:tcW w:w="9068" w:type="dxa"/>
            <w:gridSpan w:val="2"/>
          </w:tcPr>
          <w:p w14:paraId="1E8F6327" w14:textId="4BC5A8D7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i nazwa zadania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2"/>
            </w:r>
          </w:p>
        </w:tc>
      </w:tr>
      <w:tr w:rsidR="001900CC" w:rsidRPr="009D44E6" w14:paraId="65E3C1B2" w14:textId="77777777" w:rsidTr="00A25D05">
        <w:trPr>
          <w:trHeight w:val="2008"/>
        </w:trPr>
        <w:tc>
          <w:tcPr>
            <w:tcW w:w="4534" w:type="dxa"/>
          </w:tcPr>
          <w:p w14:paraId="11A68FC6" w14:textId="78EB204F" w:rsidR="001900CC" w:rsidRPr="009D44E6" w:rsidRDefault="001900CC" w:rsidP="00B500A5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34" w:type="dxa"/>
          </w:tcPr>
          <w:p w14:paraId="3DE6607E" w14:textId="77777777" w:rsidR="001900CC" w:rsidRPr="009D44E6" w:rsidRDefault="001900CC" w:rsidP="00127D5F">
            <w:pPr>
              <w:spacing w:before="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ryczałtu</w:t>
            </w:r>
          </w:p>
          <w:p w14:paraId="4A109924" w14:textId="77777777" w:rsidR="001900CC" w:rsidRPr="009D44E6" w:rsidRDefault="001900CC" w:rsidP="00127D5F">
            <w:pPr>
              <w:spacing w:before="0"/>
              <w:rPr>
                <w:i/>
                <w:iCs/>
                <w:sz w:val="18"/>
                <w:szCs w:val="18"/>
              </w:rPr>
            </w:pPr>
            <w:r w:rsidRPr="009D44E6">
              <w:rPr>
                <w:i/>
                <w:iCs/>
                <w:sz w:val="18"/>
                <w:szCs w:val="18"/>
              </w:rPr>
              <w:t>*Zaznacz jeden rodzaj.</w:t>
            </w:r>
          </w:p>
          <w:p w14:paraId="79CFCBF9" w14:textId="5CC8F564" w:rsidR="001900CC" w:rsidRPr="009D44E6" w:rsidRDefault="00E43D2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D05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Kwota ryczałtowa</w:t>
            </w:r>
          </w:p>
          <w:p w14:paraId="33D0FDC1" w14:textId="77777777" w:rsidR="001900CC" w:rsidRPr="009D44E6" w:rsidRDefault="00E43D2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jednostkowa</w:t>
            </w:r>
          </w:p>
          <w:p w14:paraId="73A396F9" w14:textId="77777777" w:rsidR="001900CC" w:rsidRPr="009D44E6" w:rsidRDefault="00E43D29" w:rsidP="00FF3DCE">
            <w:pPr>
              <w:spacing w:before="0" w:line="240" w:lineRule="auto"/>
              <w:rPr>
                <w:szCs w:val="22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Stawka ryczałtowa</w:t>
            </w:r>
          </w:p>
        </w:tc>
      </w:tr>
      <w:tr w:rsidR="001900CC" w:rsidRPr="009D44E6" w14:paraId="3059EDC1" w14:textId="77777777" w:rsidTr="005839D0">
        <w:trPr>
          <w:trHeight w:val="227"/>
        </w:trPr>
        <w:tc>
          <w:tcPr>
            <w:tcW w:w="9068" w:type="dxa"/>
            <w:gridSpan w:val="2"/>
          </w:tcPr>
          <w:p w14:paraId="7CCBC538" w14:textId="6F437F9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ryczałtu</w:t>
            </w:r>
          </w:p>
        </w:tc>
      </w:tr>
      <w:tr w:rsidR="001900CC" w:rsidRPr="009D44E6" w14:paraId="3F34C0B7" w14:textId="77777777" w:rsidTr="005839D0">
        <w:trPr>
          <w:trHeight w:val="227"/>
        </w:trPr>
        <w:tc>
          <w:tcPr>
            <w:tcW w:w="4534" w:type="dxa"/>
            <w:tcBorders>
              <w:bottom w:val="nil"/>
            </w:tcBorders>
          </w:tcPr>
          <w:p w14:paraId="599A8F09" w14:textId="0B82BEA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3"/>
            </w:r>
          </w:p>
        </w:tc>
        <w:tc>
          <w:tcPr>
            <w:tcW w:w="4534" w:type="dxa"/>
          </w:tcPr>
          <w:p w14:paraId="3505EBD3" w14:textId="31D94E82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Wartość wskaźnika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4"/>
            </w:r>
          </w:p>
        </w:tc>
      </w:tr>
      <w:tr w:rsidR="001900CC" w:rsidRPr="009D44E6" w14:paraId="2BBC892C" w14:textId="77777777" w:rsidTr="005839D0">
        <w:trPr>
          <w:trHeight w:val="227"/>
        </w:trPr>
        <w:tc>
          <w:tcPr>
            <w:tcW w:w="4534" w:type="dxa"/>
          </w:tcPr>
          <w:p w14:paraId="42CE060B" w14:textId="696CDD2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jednostkowa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5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CEC2E65" w14:textId="106C6920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Liczba stawek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6"/>
            </w:r>
          </w:p>
        </w:tc>
      </w:tr>
      <w:tr w:rsidR="001900CC" w:rsidRPr="009D44E6" w14:paraId="4B6943EA" w14:textId="77777777" w:rsidTr="005839D0">
        <w:trPr>
          <w:trHeight w:val="227"/>
        </w:trPr>
        <w:tc>
          <w:tcPr>
            <w:tcW w:w="4534" w:type="dxa"/>
            <w:tcBorders>
              <w:bottom w:val="single" w:sz="4" w:space="0" w:color="auto"/>
            </w:tcBorders>
          </w:tcPr>
          <w:p w14:paraId="106ECE03" w14:textId="2A09A93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Stawka ryczałtowa (%)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37"/>
            </w:r>
          </w:p>
        </w:tc>
        <w:tc>
          <w:tcPr>
            <w:tcW w:w="4534" w:type="dxa"/>
            <w:tcBorders>
              <w:right w:val="nil"/>
            </w:tcBorders>
          </w:tcPr>
          <w:p w14:paraId="05E20868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32"/>
                <w:szCs w:val="32"/>
                <w:vertAlign w:val="superscript"/>
              </w:rPr>
            </w:pPr>
          </w:p>
        </w:tc>
      </w:tr>
      <w:tr w:rsidR="001900CC" w:rsidRPr="009D44E6" w14:paraId="163E2647" w14:textId="77777777" w:rsidTr="005839D0">
        <w:trPr>
          <w:trHeight w:val="227"/>
        </w:trPr>
        <w:tc>
          <w:tcPr>
            <w:tcW w:w="4534" w:type="dxa"/>
          </w:tcPr>
          <w:p w14:paraId="0184F279" w14:textId="4FACC253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FB88E76" w14:textId="31A7B7DB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0DFB2BBD" w14:textId="77777777" w:rsidTr="005839D0">
        <w:trPr>
          <w:trHeight w:val="227"/>
        </w:trPr>
        <w:tc>
          <w:tcPr>
            <w:tcW w:w="4534" w:type="dxa"/>
          </w:tcPr>
          <w:p w14:paraId="1D1910F2" w14:textId="0A450DE6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65ABE19D" w14:textId="77777777" w:rsidR="001900CC" w:rsidRPr="009D44E6" w:rsidRDefault="001900CC" w:rsidP="005839D0">
            <w:pPr>
              <w:spacing w:before="40"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77C9B41E" w14:textId="34B3DE04" w:rsidR="00B500A5" w:rsidRPr="005839D0" w:rsidRDefault="00B500A5" w:rsidP="005839D0">
      <w:pPr>
        <w:keepLines w:val="0"/>
        <w:spacing w:after="360"/>
        <w:rPr>
          <w:sz w:val="2"/>
          <w:szCs w:val="2"/>
        </w:rPr>
      </w:pPr>
    </w:p>
    <w:p w14:paraId="100FE786" w14:textId="08AAA507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t>Źródła finansowania wydatków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8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00CC" w:rsidRPr="009D44E6" w14:paraId="0F96701B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D31C6A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099E359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57A4AD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3D38D7B2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957664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3021" w:type="dxa"/>
          </w:tcPr>
          <w:p w14:paraId="48FC24B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C192F5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F9AC6A0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48B79404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UE</w:t>
            </w:r>
          </w:p>
        </w:tc>
        <w:tc>
          <w:tcPr>
            <w:tcW w:w="3021" w:type="dxa"/>
          </w:tcPr>
          <w:p w14:paraId="45B63AD0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AFB23D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E51A5D5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FC2A19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 wkład własny</w:t>
            </w:r>
          </w:p>
        </w:tc>
        <w:tc>
          <w:tcPr>
            <w:tcW w:w="3021" w:type="dxa"/>
          </w:tcPr>
          <w:p w14:paraId="28BE2A46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2268820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0ED180E4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D539AF2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państwa</w:t>
            </w:r>
          </w:p>
        </w:tc>
        <w:tc>
          <w:tcPr>
            <w:tcW w:w="3021" w:type="dxa"/>
          </w:tcPr>
          <w:p w14:paraId="4B6C0317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F66A5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10BF87FE" w14:textId="77777777" w:rsidTr="00924294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A601B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Budżet jednostek samorządu terytorialnego</w:t>
            </w:r>
          </w:p>
        </w:tc>
        <w:tc>
          <w:tcPr>
            <w:tcW w:w="3021" w:type="dxa"/>
          </w:tcPr>
          <w:p w14:paraId="3E55A4E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A41B7D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4F9C31F5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ED0DF3C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Inne publiczne</w:t>
            </w:r>
          </w:p>
        </w:tc>
        <w:tc>
          <w:tcPr>
            <w:tcW w:w="3021" w:type="dxa"/>
          </w:tcPr>
          <w:p w14:paraId="4E10D0F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762DA191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7256FE3C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36356EA1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Prywatne</w:t>
            </w:r>
          </w:p>
        </w:tc>
        <w:tc>
          <w:tcPr>
            <w:tcW w:w="3021" w:type="dxa"/>
          </w:tcPr>
          <w:p w14:paraId="3AE1DC2C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05C85AFB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  <w:tr w:rsidR="001900CC" w:rsidRPr="009D44E6" w14:paraId="644440CA" w14:textId="77777777" w:rsidTr="00924294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E6446B3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3021" w:type="dxa"/>
          </w:tcPr>
          <w:p w14:paraId="37F90118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  <w:tc>
          <w:tcPr>
            <w:tcW w:w="3021" w:type="dxa"/>
          </w:tcPr>
          <w:p w14:paraId="66ABB4CE" w14:textId="77777777" w:rsidR="001900CC" w:rsidRPr="009D44E6" w:rsidRDefault="001900CC" w:rsidP="00924294">
            <w:pPr>
              <w:pStyle w:val="Trepola"/>
              <w:framePr w:wrap="around"/>
              <w:jc w:val="right"/>
              <w:rPr>
                <w:noProof/>
                <w:sz w:val="28"/>
                <w:szCs w:val="28"/>
              </w:rPr>
            </w:pPr>
          </w:p>
        </w:tc>
      </w:tr>
    </w:tbl>
    <w:p w14:paraId="3F212902" w14:textId="61135F0F" w:rsidR="00E258FB" w:rsidRPr="009D44E6" w:rsidRDefault="00E258FB" w:rsidP="001900CC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762EF4B6" w14:textId="25620034" w:rsidR="001900CC" w:rsidRPr="009D44E6" w:rsidRDefault="00E258FB" w:rsidP="00E258FB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Rozliczanie zaliczek</w:t>
      </w:r>
      <w:r w:rsidR="001900CC" w:rsidRPr="009D44E6">
        <w:rPr>
          <w:rStyle w:val="Odwoanieprzypisudolnego"/>
          <w:bCs/>
          <w:noProof/>
          <w:sz w:val="36"/>
          <w:szCs w:val="36"/>
        </w:rPr>
        <w:footnoteReference w:id="39"/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1900CC" w:rsidRPr="009D44E6" w14:paraId="4CBC0F76" w14:textId="77777777" w:rsidTr="00924294">
        <w:trPr>
          <w:trHeight w:val="70"/>
        </w:trPr>
        <w:tc>
          <w:tcPr>
            <w:tcW w:w="9068" w:type="dxa"/>
          </w:tcPr>
          <w:p w14:paraId="70998624" w14:textId="0FFBC83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Środki dotychczas przekazane beneficjentowi w formie zaliczki</w:t>
            </w:r>
          </w:p>
        </w:tc>
      </w:tr>
      <w:tr w:rsidR="001900CC" w:rsidRPr="009D44E6" w14:paraId="0DC547FE" w14:textId="77777777" w:rsidTr="00924294">
        <w:trPr>
          <w:trHeight w:val="70"/>
        </w:trPr>
        <w:tc>
          <w:tcPr>
            <w:tcW w:w="9068" w:type="dxa"/>
          </w:tcPr>
          <w:p w14:paraId="45E21826" w14:textId="493C8E84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zwróconych-niewykorzystanych</w:t>
            </w:r>
          </w:p>
        </w:tc>
      </w:tr>
      <w:tr w:rsidR="001900CC" w:rsidRPr="009D44E6" w14:paraId="7429A195" w14:textId="77777777" w:rsidTr="00924294">
        <w:trPr>
          <w:trHeight w:val="70"/>
        </w:trPr>
        <w:tc>
          <w:tcPr>
            <w:tcW w:w="9068" w:type="dxa"/>
          </w:tcPr>
          <w:p w14:paraId="75B67815" w14:textId="3334420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rozliczonych w poprzednich wnioskach</w:t>
            </w:r>
          </w:p>
        </w:tc>
      </w:tr>
      <w:tr w:rsidR="001900CC" w:rsidRPr="009D44E6" w14:paraId="2B08F00C" w14:textId="77777777" w:rsidTr="00924294">
        <w:trPr>
          <w:trHeight w:val="70"/>
        </w:trPr>
        <w:tc>
          <w:tcPr>
            <w:tcW w:w="9068" w:type="dxa"/>
          </w:tcPr>
          <w:p w14:paraId="40FFA926" w14:textId="76D706B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rozliczana bieżącym wnioskiem</w:t>
            </w:r>
          </w:p>
        </w:tc>
      </w:tr>
      <w:tr w:rsidR="001900CC" w:rsidRPr="009D44E6" w14:paraId="22F75534" w14:textId="77777777" w:rsidTr="00924294">
        <w:trPr>
          <w:trHeight w:val="70"/>
        </w:trPr>
        <w:tc>
          <w:tcPr>
            <w:tcW w:w="9068" w:type="dxa"/>
          </w:tcPr>
          <w:p w14:paraId="0B6B004E" w14:textId="3228E54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zaliczek pozostających do rozliczenia</w:t>
            </w:r>
          </w:p>
        </w:tc>
      </w:tr>
      <w:tr w:rsidR="001900CC" w:rsidRPr="009D44E6" w14:paraId="4C4B971F" w14:textId="77777777" w:rsidTr="00924294">
        <w:trPr>
          <w:trHeight w:val="70"/>
        </w:trPr>
        <w:tc>
          <w:tcPr>
            <w:tcW w:w="9068" w:type="dxa"/>
          </w:tcPr>
          <w:p w14:paraId="774FD281" w14:textId="65F0D67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Procent rozliczenia (%)</w:t>
            </w:r>
          </w:p>
        </w:tc>
      </w:tr>
      <w:tr w:rsidR="001900CC" w:rsidRPr="009D44E6" w14:paraId="5F9CD354" w14:textId="77777777" w:rsidTr="00924294">
        <w:trPr>
          <w:trHeight w:val="70"/>
        </w:trPr>
        <w:tc>
          <w:tcPr>
            <w:tcW w:w="9068" w:type="dxa"/>
          </w:tcPr>
          <w:p w14:paraId="6B2E05AE" w14:textId="636189B8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Odsetki narosłe od środków zaliczki</w:t>
            </w:r>
          </w:p>
        </w:tc>
      </w:tr>
      <w:tr w:rsidR="001900CC" w:rsidRPr="009D44E6" w14:paraId="005D7D56" w14:textId="77777777" w:rsidTr="00924294">
        <w:trPr>
          <w:trHeight w:val="756"/>
        </w:trPr>
        <w:tc>
          <w:tcPr>
            <w:tcW w:w="9068" w:type="dxa"/>
          </w:tcPr>
          <w:p w14:paraId="0308B6E7" w14:textId="2FED51E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tym zwrócone do dnia sporządzania wniosku o płatność:</w:t>
            </w:r>
          </w:p>
        </w:tc>
      </w:tr>
    </w:tbl>
    <w:p w14:paraId="1D9DEF50" w14:textId="4B959F43" w:rsidR="007965E0" w:rsidRPr="009D44E6" w:rsidRDefault="007965E0" w:rsidP="001900CC">
      <w:pPr>
        <w:spacing w:after="360"/>
        <w:ind w:firstLine="709"/>
        <w:rPr>
          <w:b/>
          <w:bCs/>
          <w:szCs w:val="22"/>
        </w:rPr>
      </w:pPr>
      <w:r w:rsidRPr="009D44E6">
        <w:rPr>
          <w:b/>
          <w:bCs/>
          <w:szCs w:val="22"/>
        </w:rPr>
        <w:br w:type="page"/>
      </w:r>
    </w:p>
    <w:p w14:paraId="4EF29AD6" w14:textId="1128C40C" w:rsidR="001900CC" w:rsidRPr="009D44E6" w:rsidRDefault="00612A6A" w:rsidP="00612A6A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Zwroty/korekty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2ABD881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4C2AD7F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3B607036" w14:textId="77777777" w:rsidTr="00924294">
        <w:trPr>
          <w:trHeight w:val="70"/>
        </w:trPr>
        <w:tc>
          <w:tcPr>
            <w:tcW w:w="4534" w:type="dxa"/>
          </w:tcPr>
          <w:p w14:paraId="7693784D" w14:textId="287338F9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614E9F7" w14:textId="7A10B5C5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</w:t>
            </w:r>
            <w:r w:rsidR="007965E0" w:rsidRPr="009D44E6"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1900CC" w:rsidRPr="009D44E6" w14:paraId="61F98890" w14:textId="77777777" w:rsidTr="00924294">
        <w:trPr>
          <w:trHeight w:val="655"/>
        </w:trPr>
        <w:tc>
          <w:tcPr>
            <w:tcW w:w="4534" w:type="dxa"/>
          </w:tcPr>
          <w:p w14:paraId="708B844B" w14:textId="6E1A4E8F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35F16C6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CF8E5F6" w14:textId="77777777" w:rsidR="001900CC" w:rsidRPr="009D44E6" w:rsidRDefault="001900CC" w:rsidP="001900CC">
      <w:pPr>
        <w:spacing w:after="360"/>
        <w:rPr>
          <w:b/>
          <w:bCs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2ECA0085" w14:textId="77777777" w:rsidTr="00924294">
        <w:trPr>
          <w:trHeight w:val="70"/>
        </w:trPr>
        <w:tc>
          <w:tcPr>
            <w:tcW w:w="4534" w:type="dxa"/>
          </w:tcPr>
          <w:p w14:paraId="5971C36C" w14:textId="0244B7DE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Lp.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0"/>
            </w:r>
          </w:p>
        </w:tc>
        <w:tc>
          <w:tcPr>
            <w:tcW w:w="4534" w:type="dxa"/>
          </w:tcPr>
          <w:p w14:paraId="7C965864" w14:textId="214E732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wniosku o płatność w ramach którego wydatek został rozliczony</w:t>
            </w:r>
          </w:p>
        </w:tc>
      </w:tr>
      <w:tr w:rsidR="001900CC" w:rsidRPr="009D44E6" w14:paraId="00E1DF51" w14:textId="77777777" w:rsidTr="00924294">
        <w:trPr>
          <w:trHeight w:val="70"/>
        </w:trPr>
        <w:tc>
          <w:tcPr>
            <w:tcW w:w="4534" w:type="dxa"/>
          </w:tcPr>
          <w:p w14:paraId="316B0208" w14:textId="59A3644C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zadania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516A94F8" w14:textId="6C4BA80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kosztu – Nazwa kosztu/Nazwa ryczałtu</w:t>
            </w:r>
          </w:p>
        </w:tc>
      </w:tr>
      <w:tr w:rsidR="001900CC" w:rsidRPr="009D44E6" w14:paraId="233DB8FA" w14:textId="77777777" w:rsidTr="00924294">
        <w:trPr>
          <w:trHeight w:val="698"/>
        </w:trPr>
        <w:tc>
          <w:tcPr>
            <w:tcW w:w="4534" w:type="dxa"/>
          </w:tcPr>
          <w:p w14:paraId="73D80869" w14:textId="2D78F38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Numer dokumentu (pole opcjonalne)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1C7A625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6E6FAB8C" w14:textId="77777777" w:rsidTr="00924294">
        <w:trPr>
          <w:trHeight w:val="70"/>
        </w:trPr>
        <w:tc>
          <w:tcPr>
            <w:tcW w:w="4534" w:type="dxa"/>
          </w:tcPr>
          <w:p w14:paraId="7641E818" w14:textId="14232856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7D959485" w14:textId="23CF17C0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kwalifikowalne</w:t>
            </w:r>
          </w:p>
        </w:tc>
      </w:tr>
      <w:tr w:rsidR="001900CC" w:rsidRPr="009D44E6" w14:paraId="51E95D42" w14:textId="77777777" w:rsidTr="00924294">
        <w:trPr>
          <w:trHeight w:val="70"/>
        </w:trPr>
        <w:tc>
          <w:tcPr>
            <w:tcW w:w="4534" w:type="dxa"/>
          </w:tcPr>
          <w:p w14:paraId="3D003049" w14:textId="5ACEF68B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Dofinansowanie</w:t>
            </w: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4B4930FE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  <w:tr w:rsidR="001900CC" w:rsidRPr="009D44E6" w14:paraId="0FC67424" w14:textId="77777777" w:rsidTr="00924294">
        <w:trPr>
          <w:trHeight w:val="698"/>
        </w:trPr>
        <w:tc>
          <w:tcPr>
            <w:tcW w:w="4534" w:type="dxa"/>
          </w:tcPr>
          <w:p w14:paraId="51C4160D" w14:textId="50D50B83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Kategoria podlegająca limitom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39BEC57" w14:textId="18277257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Wydatki w ramach limitu</w:t>
            </w:r>
          </w:p>
        </w:tc>
      </w:tr>
      <w:tr w:rsidR="001900CC" w:rsidRPr="009D44E6" w14:paraId="224853A1" w14:textId="77777777" w:rsidTr="00924294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1191D295" w14:textId="3C5A2D9A" w:rsidR="001900CC" w:rsidRPr="009D44E6" w:rsidRDefault="001900CC" w:rsidP="007965E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Uwagi / komentarze (pole opcjonalne)</w:t>
            </w:r>
          </w:p>
        </w:tc>
      </w:tr>
    </w:tbl>
    <w:p w14:paraId="43B6A8A7" w14:textId="3488200C" w:rsidR="001900CC" w:rsidRPr="009D44E6" w:rsidRDefault="007965E0" w:rsidP="007965E0">
      <w:pPr>
        <w:spacing w:after="360"/>
        <w:rPr>
          <w:b/>
          <w:bCs/>
          <w:noProof/>
          <w:sz w:val="36"/>
          <w:szCs w:val="36"/>
        </w:rPr>
      </w:pPr>
      <w:r w:rsidRPr="009D44E6">
        <w:rPr>
          <w:b/>
          <w:bCs/>
          <w:noProof/>
          <w:sz w:val="36"/>
          <w:szCs w:val="36"/>
        </w:rPr>
        <w:br w:type="page"/>
      </w:r>
    </w:p>
    <w:p w14:paraId="2FEE399F" w14:textId="59D76805" w:rsidR="001900CC" w:rsidRPr="009D44E6" w:rsidRDefault="00C97E61" w:rsidP="00C97E61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Dochód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720B0233" w14:textId="77777777" w:rsidTr="00924294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6125611A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Razem</w:t>
            </w:r>
          </w:p>
        </w:tc>
      </w:tr>
      <w:tr w:rsidR="001900CC" w:rsidRPr="009D44E6" w14:paraId="60461666" w14:textId="77777777" w:rsidTr="00924294">
        <w:trPr>
          <w:trHeight w:val="70"/>
        </w:trPr>
        <w:tc>
          <w:tcPr>
            <w:tcW w:w="4534" w:type="dxa"/>
          </w:tcPr>
          <w:p w14:paraId="2BE834A1" w14:textId="37BE6B52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6568557" w14:textId="1F280B06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7BD61EF1" w14:textId="77777777" w:rsidR="001900CC" w:rsidRPr="009D44E6" w:rsidRDefault="001900CC" w:rsidP="001900CC">
      <w:pPr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E0DA2CE" w14:textId="77777777" w:rsidTr="00924294">
        <w:trPr>
          <w:trHeight w:val="70"/>
        </w:trPr>
        <w:tc>
          <w:tcPr>
            <w:tcW w:w="9068" w:type="dxa"/>
            <w:gridSpan w:val="2"/>
          </w:tcPr>
          <w:p w14:paraId="77F1B084" w14:textId="5E3B9DAD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Rodzaj dochodu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1"/>
            </w:r>
          </w:p>
        </w:tc>
      </w:tr>
      <w:tr w:rsidR="001900CC" w:rsidRPr="009D44E6" w14:paraId="39E60470" w14:textId="77777777" w:rsidTr="00924294">
        <w:trPr>
          <w:trHeight w:val="698"/>
        </w:trPr>
        <w:tc>
          <w:tcPr>
            <w:tcW w:w="4534" w:type="dxa"/>
          </w:tcPr>
          <w:p w14:paraId="6909892E" w14:textId="301CCE0A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wydatki kwalifikowalne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D289B99" w14:textId="5C192774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Kwota pomniejszająca dofinansowanie</w:t>
            </w:r>
          </w:p>
        </w:tc>
      </w:tr>
    </w:tbl>
    <w:p w14:paraId="48451DF2" w14:textId="52810AD5" w:rsidR="00C97E61" w:rsidRPr="009D44E6" w:rsidRDefault="00C97E61" w:rsidP="001900CC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  <w:r w:rsidRPr="009D44E6">
        <w:rPr>
          <w:rFonts w:ascii="Calibri,Bold" w:hAnsi="Calibri,Bold" w:cs="Calibri,Bold"/>
          <w:b/>
          <w:bCs/>
          <w:sz w:val="34"/>
          <w:szCs w:val="34"/>
        </w:rPr>
        <w:br w:type="page"/>
      </w:r>
    </w:p>
    <w:p w14:paraId="1E9A9DEA" w14:textId="08F2F908" w:rsidR="001900CC" w:rsidRPr="009D44E6" w:rsidRDefault="00A43FC3" w:rsidP="00A43FC3">
      <w:pPr>
        <w:pStyle w:val="Nagwek20"/>
        <w:rPr>
          <w:rFonts w:eastAsiaTheme="minorHAnsi"/>
          <w:sz w:val="20"/>
          <w:szCs w:val="20"/>
          <w:lang w:eastAsia="en-US"/>
        </w:rPr>
      </w:pPr>
      <w:r w:rsidRPr="009D44E6">
        <w:rPr>
          <w:noProof/>
          <w:sz w:val="32"/>
          <w:szCs w:val="28"/>
        </w:rPr>
        <w:lastRenderedPageBreak/>
        <w:t>Oświadczenia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1900CC" w:rsidRPr="009D44E6" w14:paraId="64E8284F" w14:textId="77777777" w:rsidTr="00924294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CA8DB0C" w14:textId="77777777" w:rsidR="001900CC" w:rsidRPr="009D44E6" w:rsidRDefault="001900CC" w:rsidP="00924294">
            <w:pPr>
              <w:spacing w:after="120"/>
              <w:rPr>
                <w:b/>
                <w:bCs/>
                <w:sz w:val="20"/>
                <w:szCs w:val="20"/>
              </w:rPr>
            </w:pPr>
            <w:bookmarkStart w:id="6" w:name="_Hlk131168530"/>
            <w:r w:rsidRPr="009D44E6">
              <w:rPr>
                <w:b/>
                <w:bCs/>
                <w:sz w:val="20"/>
                <w:szCs w:val="20"/>
              </w:rPr>
              <w:t>Projekt jest realizowany zgodnie z zasadami polityk wspólnotowych</w:t>
            </w:r>
          </w:p>
        </w:tc>
      </w:tr>
      <w:tr w:rsidR="001900CC" w:rsidRPr="009D44E6" w14:paraId="031E8EDF" w14:textId="77777777" w:rsidTr="00924294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395F4D72" w14:textId="77777777" w:rsidR="001900CC" w:rsidRPr="009D44E6" w:rsidRDefault="00E43D2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182AD3BA" w14:textId="77777777" w:rsidR="001900CC" w:rsidRPr="009D44E6" w:rsidRDefault="00E43D29" w:rsidP="00924294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36"/>
                  <w:szCs w:val="36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0CC" w:rsidRPr="009D44E6">
                  <w:rPr>
                    <w:rFonts w:ascii="MS Gothic" w:eastAsia="MS Gothic" w:hAnsi="MS Gothic" w:cstheme="minorHAnsi" w:hint="eastAsia"/>
                    <w:sz w:val="36"/>
                    <w:szCs w:val="36"/>
                  </w:rPr>
                  <w:t>☐</w:t>
                </w:r>
              </w:sdtContent>
            </w:sdt>
            <w:r w:rsidR="001900CC" w:rsidRPr="009D44E6">
              <w:rPr>
                <w:sz w:val="36"/>
                <w:szCs w:val="36"/>
              </w:rPr>
              <w:t xml:space="preserve"> </w:t>
            </w:r>
            <w:r w:rsidR="001900CC" w:rsidRPr="009D44E6">
              <w:rPr>
                <w:szCs w:val="22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3E093AB9" w14:textId="77777777" w:rsidR="001900CC" w:rsidRPr="009D44E6" w:rsidRDefault="001900CC" w:rsidP="00924294">
            <w:pPr>
              <w:pStyle w:val="Trepola"/>
              <w:framePr w:hSpace="0" w:wrap="auto" w:vAnchor="margin" w:hAnchor="text" w:yAlign="inline"/>
              <w:rPr>
                <w:sz w:val="28"/>
                <w:szCs w:val="28"/>
              </w:rPr>
            </w:pPr>
          </w:p>
        </w:tc>
      </w:tr>
      <w:tr w:rsidR="001900CC" w:rsidRPr="009D44E6" w14:paraId="1F5F2FD2" w14:textId="77777777" w:rsidTr="00924294">
        <w:trPr>
          <w:trHeight w:val="985"/>
        </w:trPr>
        <w:tc>
          <w:tcPr>
            <w:tcW w:w="9068" w:type="dxa"/>
            <w:gridSpan w:val="3"/>
          </w:tcPr>
          <w:p w14:paraId="47478FA9" w14:textId="702089D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W przypadku nieprzestrzegania polityk wspólnoty należy opisać, na czym polegały nieprawidłowości oraz wskazać planowane i podjęte działania naprawcze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2"/>
            </w:r>
            <w:r w:rsidRPr="009D44E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900CC" w:rsidRPr="009D44E6" w14:paraId="08DED4F0" w14:textId="77777777" w:rsidTr="00924294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044B313F" w14:textId="2B54AF02" w:rsidR="001900CC" w:rsidRPr="009D44E6" w:rsidRDefault="001900CC" w:rsidP="00C97E61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Oświadczenie</w:t>
            </w:r>
          </w:p>
          <w:p w14:paraId="53ACE6F2" w14:textId="77777777" w:rsidR="001900CC" w:rsidRPr="009D44E6" w:rsidRDefault="001900CC" w:rsidP="00924294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Ja niżej podpisany oświadczam, iż zgodnie z moją wiedzą:</w:t>
            </w:r>
          </w:p>
          <w:p w14:paraId="2B24C06F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wydatki wskazane we wniosku jako kwalifikowalne zostały poniesione zgodnie ze wszystkimi odpowiednimi zasadami kwalifikowania wydatków;</w:t>
            </w:r>
          </w:p>
          <w:p w14:paraId="3BF73917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informacje zawarte we wniosku o płatność rzetelnie odzwierciedlają rzeczowy i finansowy postęp realizacji projektu;</w:t>
            </w:r>
          </w:p>
          <w:p w14:paraId="16560E3C" w14:textId="77777777" w:rsidR="001900CC" w:rsidRPr="009D44E6" w:rsidRDefault="001900CC" w:rsidP="001900CC">
            <w:pPr>
              <w:pStyle w:val="Akapitzlist"/>
              <w:keepLines w:val="0"/>
              <w:numPr>
                <w:ilvl w:val="0"/>
                <w:numId w:val="64"/>
              </w:numPr>
              <w:spacing w:before="0" w:line="240" w:lineRule="auto"/>
              <w:ind w:left="591" w:hanging="283"/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we wniosku o płatność nie pominięto żadnych istotnych informacji, ani nie podano nieprawdziwych informacji, które mogłyby wpłynąć na ocenę prawidłowości realizacji projektu oraz finansowego I rzeczowego postępu w realizacji projektu;</w:t>
            </w:r>
          </w:p>
          <w:p w14:paraId="3067601C" w14:textId="6ACAB8AA" w:rsidR="001900CC" w:rsidRPr="009D44E6" w:rsidRDefault="001900CC" w:rsidP="00C97E61">
            <w:pPr>
              <w:rPr>
                <w:sz w:val="20"/>
                <w:szCs w:val="20"/>
              </w:rPr>
            </w:pPr>
            <w:r w:rsidRPr="009D44E6">
              <w:rPr>
                <w:sz w:val="20"/>
                <w:szCs w:val="20"/>
              </w:rPr>
              <w:t>jestem świadomy odpowiedzialności karnej wynikającej z art. 297 kodeksu karnego, dotyczącej poświadczania nieprawdy co do okoliczności mającej znaczenie prawne.</w:t>
            </w:r>
          </w:p>
        </w:tc>
      </w:tr>
      <w:tr w:rsidR="001900CC" w:rsidRPr="009D44E6" w14:paraId="5D92B135" w14:textId="77777777" w:rsidTr="00924294">
        <w:trPr>
          <w:trHeight w:val="70"/>
        </w:trPr>
        <w:tc>
          <w:tcPr>
            <w:tcW w:w="9068" w:type="dxa"/>
            <w:gridSpan w:val="3"/>
          </w:tcPr>
          <w:p w14:paraId="599FABE7" w14:textId="7E1B42E5" w:rsidR="001900CC" w:rsidRPr="009D44E6" w:rsidRDefault="001900CC" w:rsidP="00C97E61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Miejsce przechowywania dokumentacji</w:t>
            </w:r>
          </w:p>
        </w:tc>
      </w:tr>
      <w:bookmarkEnd w:id="6"/>
    </w:tbl>
    <w:p w14:paraId="5FA5147F" w14:textId="32ACDCC9" w:rsidR="00A43FC3" w:rsidRPr="009D44E6" w:rsidRDefault="00A43FC3" w:rsidP="001900CC">
      <w:pPr>
        <w:spacing w:after="360"/>
        <w:rPr>
          <w:rFonts w:eastAsiaTheme="minorHAnsi"/>
          <w:b/>
          <w:bCs/>
          <w:noProof/>
          <w:sz w:val="20"/>
          <w:szCs w:val="20"/>
          <w:lang w:eastAsia="en-US"/>
        </w:rPr>
      </w:pPr>
      <w:r w:rsidRPr="009D44E6">
        <w:rPr>
          <w:rFonts w:eastAsiaTheme="minorHAnsi"/>
          <w:b/>
          <w:bCs/>
          <w:noProof/>
          <w:sz w:val="20"/>
          <w:szCs w:val="20"/>
          <w:lang w:eastAsia="en-US"/>
        </w:rPr>
        <w:br w:type="page"/>
      </w:r>
    </w:p>
    <w:p w14:paraId="5B102899" w14:textId="6AFC476A" w:rsidR="001900CC" w:rsidRPr="009D44E6" w:rsidRDefault="00A43FC3" w:rsidP="00A43FC3">
      <w:pPr>
        <w:pStyle w:val="Nagwek20"/>
        <w:rPr>
          <w:noProof/>
          <w:sz w:val="32"/>
          <w:szCs w:val="28"/>
        </w:rPr>
      </w:pPr>
      <w:r w:rsidRPr="009D44E6">
        <w:rPr>
          <w:noProof/>
          <w:sz w:val="32"/>
          <w:szCs w:val="28"/>
        </w:rPr>
        <w:lastRenderedPageBreak/>
        <w:t>Załączniki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1900CC" w:rsidRPr="009D44E6" w14:paraId="0CB26A57" w14:textId="77777777" w:rsidTr="00924294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5F254F8" w14:textId="77777777" w:rsidR="001900CC" w:rsidRPr="009D44E6" w:rsidRDefault="001900CC" w:rsidP="00924294">
            <w:pPr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Załączniki:</w:t>
            </w:r>
          </w:p>
        </w:tc>
      </w:tr>
      <w:tr w:rsidR="001900CC" w:rsidRPr="009D44E6" w14:paraId="1820153A" w14:textId="77777777" w:rsidTr="00924294">
        <w:trPr>
          <w:trHeight w:val="70"/>
        </w:trPr>
        <w:tc>
          <w:tcPr>
            <w:tcW w:w="4534" w:type="dxa"/>
          </w:tcPr>
          <w:p w14:paraId="0C0857B8" w14:textId="4874923B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Nazwa załącznika 1</w:t>
            </w:r>
            <w:r w:rsidRPr="009D44E6">
              <w:rPr>
                <w:rStyle w:val="Odwoanieprzypisudolnego"/>
                <w:b/>
                <w:bCs/>
                <w:sz w:val="20"/>
                <w:szCs w:val="20"/>
              </w:rPr>
              <w:footnoteReference w:id="43"/>
            </w:r>
          </w:p>
        </w:tc>
        <w:tc>
          <w:tcPr>
            <w:tcW w:w="4534" w:type="dxa"/>
          </w:tcPr>
          <w:p w14:paraId="75FA2310" w14:textId="3B1AB4AE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Typ dokumentu 1</w:t>
            </w:r>
          </w:p>
        </w:tc>
      </w:tr>
    </w:tbl>
    <w:p w14:paraId="21DB01A7" w14:textId="77777777" w:rsidR="001900CC" w:rsidRPr="009D44E6" w:rsidRDefault="001900CC" w:rsidP="00A43FC3">
      <w:pPr>
        <w:spacing w:after="360"/>
        <w:rPr>
          <w:rFonts w:ascii="Calibri,Bold" w:hAnsi="Calibri,Bold" w:cs="Calibri,Bold"/>
          <w:b/>
          <w:bCs/>
          <w:sz w:val="34"/>
          <w:szCs w:val="34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1900CC" w:rsidRPr="009D44E6" w14:paraId="12AD6CCB" w14:textId="77777777" w:rsidTr="00924294">
        <w:trPr>
          <w:trHeight w:val="1828"/>
        </w:trPr>
        <w:tc>
          <w:tcPr>
            <w:tcW w:w="4537" w:type="dxa"/>
            <w:shd w:val="clear" w:color="auto" w:fill="auto"/>
          </w:tcPr>
          <w:p w14:paraId="170AC17C" w14:textId="0A92497C" w:rsidR="001900CC" w:rsidRPr="009D44E6" w:rsidRDefault="001900CC" w:rsidP="00A43FC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9D44E6">
              <w:rPr>
                <w:b/>
                <w:bCs/>
                <w:sz w:val="20"/>
                <w:szCs w:val="20"/>
              </w:rPr>
              <w:t>Data i podpis składającego wniosek</w:t>
            </w:r>
          </w:p>
        </w:tc>
      </w:tr>
    </w:tbl>
    <w:p w14:paraId="7326CEE9" w14:textId="77777777" w:rsidR="00F97F18" w:rsidRPr="009D44E6" w:rsidRDefault="00F97F18" w:rsidP="008B6CF1">
      <w:pPr>
        <w:pStyle w:val="Default"/>
        <w:spacing w:line="276" w:lineRule="auto"/>
        <w:rPr>
          <w:rFonts w:asciiTheme="minorHAnsi" w:hAnsiTheme="minorHAnsi" w:cstheme="minorHAnsi"/>
          <w:b/>
          <w:iCs/>
          <w:sz w:val="32"/>
          <w:szCs w:val="32"/>
        </w:rPr>
      </w:pPr>
    </w:p>
    <w:sectPr w:rsidR="00F97F18" w:rsidRPr="009D44E6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2B1688" w:rsidRDefault="002B1688">
      <w:r>
        <w:separator/>
      </w:r>
    </w:p>
  </w:endnote>
  <w:endnote w:type="continuationSeparator" w:id="0">
    <w:p w14:paraId="1F45BD3B" w14:textId="77777777" w:rsidR="002B1688" w:rsidRDefault="002B1688">
      <w:r>
        <w:continuationSeparator/>
      </w:r>
    </w:p>
  </w:endnote>
  <w:endnote w:type="continuationNotice" w:id="1">
    <w:p w14:paraId="74ACC801" w14:textId="77777777" w:rsidR="002B1688" w:rsidRDefault="002B1688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55052" w14:textId="77777777" w:rsidR="00824F28" w:rsidRDefault="00824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10CDB6B6" w:rsidR="002B1688" w:rsidRDefault="002B16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017">
          <w:rPr>
            <w:noProof/>
          </w:rPr>
          <w:t>2</w:t>
        </w:r>
        <w:r>
          <w:fldChar w:fldCharType="end"/>
        </w:r>
      </w:p>
    </w:sdtContent>
  </w:sdt>
  <w:p w14:paraId="18CDCC0E" w14:textId="77777777" w:rsidR="002B1688" w:rsidRPr="00124D4A" w:rsidRDefault="002B1688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465A042F" w:rsidR="002B1688" w:rsidRPr="00B01F08" w:rsidRDefault="00824F28" w:rsidP="00824F28">
    <w:pPr>
      <w:pStyle w:val="Stopka"/>
    </w:pPr>
    <w:r>
      <w:rPr>
        <w:noProof/>
      </w:rPr>
      <w:drawing>
        <wp:inline distT="0" distB="0" distL="0" distR="0" wp14:anchorId="065F6342" wp14:editId="45E624A9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2B1688" w:rsidRDefault="002B1688">
      <w:bookmarkStart w:id="0" w:name="_Hlk141739861"/>
      <w:bookmarkEnd w:id="0"/>
      <w:r>
        <w:separator/>
      </w:r>
    </w:p>
  </w:footnote>
  <w:footnote w:type="continuationSeparator" w:id="0">
    <w:p w14:paraId="02524F89" w14:textId="77777777" w:rsidR="002B1688" w:rsidRDefault="002B1688">
      <w:r>
        <w:continuationSeparator/>
      </w:r>
    </w:p>
  </w:footnote>
  <w:footnote w:type="continuationNotice" w:id="1">
    <w:p w14:paraId="302D225A" w14:textId="77777777" w:rsidR="002B1688" w:rsidRDefault="002B1688" w:rsidP="000632EE">
      <w:pPr>
        <w:spacing w:before="0" w:line="240" w:lineRule="auto"/>
      </w:pPr>
    </w:p>
  </w:footnote>
  <w:footnote w:id="2">
    <w:p w14:paraId="2995507B" w14:textId="77777777" w:rsidR="001900CC" w:rsidRPr="009C68AE" w:rsidRDefault="001900CC" w:rsidP="001900CC">
      <w:pPr>
        <w:pStyle w:val="Tekstprzypisudolnego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3">
    <w:p w14:paraId="603D4AE2" w14:textId="77777777" w:rsidR="001900CC" w:rsidRPr="00B266DA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Dla każdego ze swoich zadań powiel i uzupełnij pola „Numer i nazwa zadania” oraz „Stan realizacji zadania”.</w:t>
      </w:r>
    </w:p>
  </w:footnote>
  <w:footnote w:id="4">
    <w:p w14:paraId="2A6EB5E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5">
    <w:p w14:paraId="7444B3FB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produktu w projekcie.</w:t>
      </w:r>
    </w:p>
  </w:footnote>
  <w:footnote w:id="6">
    <w:p w14:paraId="0AB9A15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7">
    <w:p w14:paraId="0E6E6118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8">
    <w:p w14:paraId="3B8F7FD4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9">
    <w:p w14:paraId="0B27C50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0">
    <w:p w14:paraId="0FBD7ACD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1">
    <w:p w14:paraId="731CD03A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2">
    <w:p w14:paraId="336D456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3">
    <w:p w14:paraId="020C0524" w14:textId="77777777" w:rsidR="001900CC" w:rsidRDefault="001900CC" w:rsidP="009C68AE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4">
    <w:p w14:paraId="222DFA9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sprawozdawczy”.</w:t>
      </w:r>
    </w:p>
  </w:footnote>
  <w:footnote w:id="15">
    <w:p w14:paraId="58F240E7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i uzupełnij tabelkę dot. wskaźnika tyle razy, ile masz wskaźników rezultatu w projekcie.</w:t>
      </w:r>
    </w:p>
  </w:footnote>
  <w:footnote w:id="16">
    <w:p w14:paraId="60B0BF8C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Uzupełnij pole, jeśli wskaźnik wykazujesz w podziale na płeć.</w:t>
      </w:r>
    </w:p>
  </w:footnote>
  <w:footnote w:id="17">
    <w:p w14:paraId="77B151B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8">
    <w:p w14:paraId="689812D2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19">
    <w:p w14:paraId="2D16F78E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0">
    <w:p w14:paraId="6523C053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1">
    <w:p w14:paraId="279623C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2">
    <w:p w14:paraId="45E6FA75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3">
    <w:p w14:paraId="492335B1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4">
    <w:p w14:paraId="66CFA350" w14:textId="77777777" w:rsidR="001900CC" w:rsidRPr="009C68AE" w:rsidRDefault="001900CC" w:rsidP="009C68AE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5">
    <w:p w14:paraId="46B91000" w14:textId="77777777" w:rsidR="001900CC" w:rsidRPr="009C68AE" w:rsidRDefault="001900CC" w:rsidP="009C68AE">
      <w:pPr>
        <w:pStyle w:val="Tekstprzypisudolnego"/>
        <w:spacing w:after="120"/>
        <w:rPr>
          <w:sz w:val="22"/>
          <w:szCs w:val="22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Jw.</w:t>
      </w:r>
    </w:p>
  </w:footnote>
  <w:footnote w:id="26">
    <w:p w14:paraId="44A7A4F8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27">
    <w:p w14:paraId="6E70972E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</w:t>
      </w:r>
      <w:bookmarkStart w:id="5" w:name="_Hlk131165231"/>
      <w:r w:rsidRPr="009C68AE">
        <w:rPr>
          <w:rFonts w:asciiTheme="minorHAnsi" w:hAnsiTheme="minorHAnsi" w:cstheme="minorHAnsi"/>
        </w:rPr>
        <w:t>Wstaw tu numer i nazwę swojego zadania, a w tabelce wpisz sumę wydatków które zgłaszasz tym wnioskiem. Tabelkę powiel tyle razy, ile masz zadań w projekcie rozliczanych za pomocą wydatków rzeczywiście ponoszonych.</w:t>
      </w:r>
      <w:bookmarkEnd w:id="5"/>
    </w:p>
  </w:footnote>
  <w:footnote w:id="28">
    <w:p w14:paraId="7064BEC9" w14:textId="77777777" w:rsidR="001900CC" w:rsidRPr="009C68AE" w:rsidRDefault="001900CC" w:rsidP="00127D5F">
      <w:pPr>
        <w:pStyle w:val="Tekstprzypisudolnego"/>
        <w:spacing w:after="120"/>
        <w:rPr>
          <w:rFonts w:asciiTheme="minorHAnsi" w:hAnsiTheme="minorHAnsi" w:cstheme="minorHAnsi"/>
        </w:rPr>
      </w:pPr>
      <w:r w:rsidRPr="009C68AE">
        <w:rPr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Powiel tą tabelkę (od pola „Numer i nazwa zadania” do pola „Typ dokumentu”) tyle razy, ile wykazujesz dokumentów na zestawieniu dokumentów.</w:t>
      </w:r>
    </w:p>
  </w:footnote>
  <w:footnote w:id="29">
    <w:p w14:paraId="63F8279E" w14:textId="77777777" w:rsidR="001900CC" w:rsidRDefault="001900CC" w:rsidP="00127D5F">
      <w:pPr>
        <w:pStyle w:val="Tekstprzypisudolnego"/>
        <w:spacing w:after="120"/>
      </w:pPr>
      <w:r w:rsidRPr="009C68AE">
        <w:rPr>
          <w:rStyle w:val="Odwoanieprzypisudolnego"/>
          <w:rFonts w:asciiTheme="minorHAnsi" w:hAnsiTheme="minorHAnsi" w:cstheme="minorHAnsi"/>
        </w:rPr>
        <w:footnoteRef/>
      </w:r>
      <w:r w:rsidRPr="009C68AE">
        <w:rPr>
          <w:rFonts w:asciiTheme="minorHAnsi" w:hAnsiTheme="minorHAnsi" w:cstheme="minorHAnsi"/>
        </w:rPr>
        <w:t xml:space="preserve"> Jeśli jako „Rodzaj identyfikatora” wskazano „Nie dotyczy”, nie uzupełniaj tego pola.</w:t>
      </w:r>
    </w:p>
  </w:footnote>
  <w:footnote w:id="30">
    <w:p w14:paraId="4214C951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1">
    <w:p w14:paraId="327BF800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Wstaw tu numer i nazwę swojego zadania, a w tabelce wpisz sumę wydatków które zgłaszasz tym wnioskiem. Tabelkę powiel tyle razy, ile masz zadań w projekcie rozliczanych za pomocą uproszczonych metod rozliczania.</w:t>
      </w:r>
    </w:p>
  </w:footnote>
  <w:footnote w:id="32">
    <w:p w14:paraId="58E5EE17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Powiel tą tabelkę (od pola „Numer i nazwa zadania” do pola „Dofinansowanie”) tyle razy, ile w projekcie masz pozycji budżetowych rozliczanych za pomocą uproszczonych metod rozliczania.</w:t>
      </w:r>
    </w:p>
  </w:footnote>
  <w:footnote w:id="33">
    <w:p w14:paraId="07EBDD3F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„kwotę ryczałtową”.</w:t>
      </w:r>
    </w:p>
  </w:footnote>
  <w:footnote w:id="34">
    <w:p w14:paraId="7E937B25" w14:textId="77777777" w:rsidR="001900CC" w:rsidRPr="00FF3DCE" w:rsidRDefault="001900CC" w:rsidP="00A25D05">
      <w:pPr>
        <w:pStyle w:val="Tekstprzypisudolnego"/>
        <w:spacing w:before="60" w:after="0"/>
        <w:rPr>
          <w:sz w:val="22"/>
          <w:szCs w:val="22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5">
    <w:p w14:paraId="7AE842A8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jednostkową”.</w:t>
      </w:r>
    </w:p>
  </w:footnote>
  <w:footnote w:id="36">
    <w:p w14:paraId="3B522FED" w14:textId="77777777" w:rsidR="001900CC" w:rsidRPr="00FF3DCE" w:rsidRDefault="001900CC" w:rsidP="00A25D05">
      <w:pPr>
        <w:pStyle w:val="Tekstprzypisudolnego"/>
        <w:spacing w:before="60" w:after="0"/>
        <w:rPr>
          <w:rFonts w:asciiTheme="minorHAnsi" w:hAnsiTheme="minorHAnsi" w:cstheme="minorHAnsi"/>
        </w:rPr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Jw.</w:t>
      </w:r>
    </w:p>
  </w:footnote>
  <w:footnote w:id="37">
    <w:p w14:paraId="5B056B8A" w14:textId="77777777" w:rsidR="001900CC" w:rsidRDefault="001900CC" w:rsidP="00A25D05">
      <w:pPr>
        <w:pStyle w:val="Tekstprzypisudolnego"/>
        <w:spacing w:before="60" w:after="0"/>
      </w:pPr>
      <w:r w:rsidRPr="00FF3DCE">
        <w:rPr>
          <w:rStyle w:val="Odwoanieprzypisudolnego"/>
          <w:rFonts w:asciiTheme="minorHAnsi" w:hAnsiTheme="minorHAnsi" w:cstheme="minorHAnsi"/>
        </w:rPr>
        <w:footnoteRef/>
      </w:r>
      <w:r w:rsidRPr="00FF3DCE">
        <w:rPr>
          <w:rFonts w:asciiTheme="minorHAnsi" w:hAnsiTheme="minorHAnsi" w:cstheme="minorHAnsi"/>
        </w:rPr>
        <w:t xml:space="preserve"> Pole wymaga uzupełnienia, jeśli jako rodzaj ryczałtu wskazano „stawkę ryczałtową”.</w:t>
      </w:r>
    </w:p>
  </w:footnote>
  <w:footnote w:id="38">
    <w:p w14:paraId="79FB822B" w14:textId="77777777" w:rsidR="001900CC" w:rsidRPr="00E258FB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refundacyjny” lub „Wniosek rozliczający zaliczkę”.</w:t>
      </w:r>
    </w:p>
  </w:footnote>
  <w:footnote w:id="39">
    <w:p w14:paraId="40BDA12F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Sekcja wymaga uzupełnienia, jeśli jako rodzaj wniosku oznaczono „Wniosek rozliczający zaliczkę”.</w:t>
      </w:r>
    </w:p>
  </w:footnote>
  <w:footnote w:id="40">
    <w:p w14:paraId="45DD61C3" w14:textId="77777777" w:rsidR="001900CC" w:rsidRPr="007965E0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raportowanego zwrotu i każdej raportowanej tym wnioskiem korekty.</w:t>
      </w:r>
    </w:p>
  </w:footnote>
  <w:footnote w:id="41">
    <w:p w14:paraId="58FC5FF0" w14:textId="77777777" w:rsidR="001900CC" w:rsidRPr="00C97E61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tą tabelkę dla każdego wykazywanego dochodu.</w:t>
      </w:r>
    </w:p>
  </w:footnote>
  <w:footnote w:id="42">
    <w:p w14:paraId="64F95BD1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Pole wymaga uzupełnienia, jeśli projekt nie jest realizowany zgodnie z zasadami polityk wspólnotowych.</w:t>
      </w:r>
    </w:p>
  </w:footnote>
  <w:footnote w:id="43">
    <w:p w14:paraId="4D4454C4" w14:textId="77777777" w:rsidR="001900CC" w:rsidRPr="00A43FC3" w:rsidRDefault="001900CC" w:rsidP="001900C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5839D0">
        <w:rPr>
          <w:rStyle w:val="Odwoanieprzypisudolnego"/>
          <w:rFonts w:asciiTheme="minorHAnsi" w:hAnsiTheme="minorHAnsi" w:cstheme="minorHAnsi"/>
        </w:rPr>
        <w:footnoteRef/>
      </w:r>
      <w:r w:rsidRPr="005839D0">
        <w:rPr>
          <w:rFonts w:asciiTheme="minorHAnsi" w:hAnsiTheme="minorHAnsi" w:cstheme="minorHAnsi"/>
        </w:rPr>
        <w:t xml:space="preserve"> 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9C73" w14:textId="77777777" w:rsidR="00824F28" w:rsidRDefault="00824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2B1688" w:rsidRDefault="002B1688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098ABFAC" w:rsidR="002B1688" w:rsidRDefault="00824F28" w:rsidP="00824F28">
    <w:pPr>
      <w:pStyle w:val="Nagwek"/>
    </w:pPr>
    <w:r>
      <w:rPr>
        <w:noProof/>
      </w:rPr>
      <w:drawing>
        <wp:inline distT="0" distB="0" distL="0" distR="0" wp14:anchorId="2AE7E6C7" wp14:editId="7F94E2DE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72238"/>
    <w:multiLevelType w:val="hybridMultilevel"/>
    <w:tmpl w:val="6ED45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BE445B"/>
    <w:multiLevelType w:val="hybridMultilevel"/>
    <w:tmpl w:val="D7847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6906D9"/>
    <w:multiLevelType w:val="hybridMultilevel"/>
    <w:tmpl w:val="B9B27EA0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 w15:restartNumberingAfterBreak="0">
    <w:nsid w:val="1D905C00"/>
    <w:multiLevelType w:val="hybridMultilevel"/>
    <w:tmpl w:val="DE5AA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7B2178"/>
    <w:multiLevelType w:val="hybridMultilevel"/>
    <w:tmpl w:val="7DEE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94AE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84AB3"/>
    <w:multiLevelType w:val="hybridMultilevel"/>
    <w:tmpl w:val="4784FF98"/>
    <w:lvl w:ilvl="0" w:tplc="338E52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1CD09854">
      <w:start w:val="1"/>
      <w:numFmt w:val="lowerRoman"/>
      <w:lvlText w:val="%3)"/>
      <w:lvlJc w:val="left"/>
      <w:pPr>
        <w:ind w:left="255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2EDA29B1"/>
    <w:multiLevelType w:val="hybridMultilevel"/>
    <w:tmpl w:val="2BDAAB12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771A0A"/>
    <w:multiLevelType w:val="hybridMultilevel"/>
    <w:tmpl w:val="58F63086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33016"/>
    <w:multiLevelType w:val="hybridMultilevel"/>
    <w:tmpl w:val="199E4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315BB4"/>
    <w:multiLevelType w:val="hybridMultilevel"/>
    <w:tmpl w:val="AB2A0B04"/>
    <w:lvl w:ilvl="0" w:tplc="04150017">
      <w:start w:val="1"/>
      <w:numFmt w:val="lowerLetter"/>
      <w:lvlText w:val="%1)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2061" w:hanging="360"/>
      </w:pPr>
    </w:lvl>
    <w:lvl w:ilvl="1" w:tplc="04150015">
      <w:start w:val="1"/>
      <w:numFmt w:val="upperLetter"/>
      <w:lvlText w:val="%2."/>
      <w:lvlJc w:val="left"/>
      <w:pPr>
        <w:ind w:left="2781" w:hanging="360"/>
      </w:pPr>
    </w:lvl>
    <w:lvl w:ilvl="2" w:tplc="04150017">
      <w:start w:val="1"/>
      <w:numFmt w:val="lowerLetter"/>
      <w:lvlText w:val="%3)"/>
      <w:lvlJc w:val="left"/>
      <w:pPr>
        <w:ind w:left="3501" w:hanging="180"/>
      </w:pPr>
    </w:lvl>
    <w:lvl w:ilvl="3" w:tplc="0415000F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3416EA"/>
    <w:multiLevelType w:val="hybridMultilevel"/>
    <w:tmpl w:val="A91C3D6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FE8254C"/>
    <w:multiLevelType w:val="hybridMultilevel"/>
    <w:tmpl w:val="2988C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71375F"/>
    <w:multiLevelType w:val="hybridMultilevel"/>
    <w:tmpl w:val="D42E5E6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C5B3220"/>
    <w:multiLevelType w:val="hybridMultilevel"/>
    <w:tmpl w:val="66540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B2C16"/>
    <w:multiLevelType w:val="hybridMultilevel"/>
    <w:tmpl w:val="FD460A9C"/>
    <w:lvl w:ilvl="0" w:tplc="04150017">
      <w:start w:val="1"/>
      <w:numFmt w:val="lowerLetter"/>
      <w:lvlText w:val="%1)"/>
      <w:lvlJc w:val="left"/>
      <w:pPr>
        <w:ind w:left="661" w:hanging="360"/>
      </w:pPr>
    </w:lvl>
    <w:lvl w:ilvl="1" w:tplc="04150019" w:tentative="1">
      <w:start w:val="1"/>
      <w:numFmt w:val="lowerLetter"/>
      <w:lvlText w:val="%2."/>
      <w:lvlJc w:val="left"/>
      <w:pPr>
        <w:ind w:left="1381" w:hanging="360"/>
      </w:pPr>
    </w:lvl>
    <w:lvl w:ilvl="2" w:tplc="0415001B" w:tentative="1">
      <w:start w:val="1"/>
      <w:numFmt w:val="lowerRoman"/>
      <w:lvlText w:val="%3."/>
      <w:lvlJc w:val="right"/>
      <w:pPr>
        <w:ind w:left="2101" w:hanging="180"/>
      </w:pPr>
    </w:lvl>
    <w:lvl w:ilvl="3" w:tplc="0415000F" w:tentative="1">
      <w:start w:val="1"/>
      <w:numFmt w:val="decimal"/>
      <w:lvlText w:val="%4."/>
      <w:lvlJc w:val="left"/>
      <w:pPr>
        <w:ind w:left="2821" w:hanging="360"/>
      </w:pPr>
    </w:lvl>
    <w:lvl w:ilvl="4" w:tplc="04150019" w:tentative="1">
      <w:start w:val="1"/>
      <w:numFmt w:val="lowerLetter"/>
      <w:lvlText w:val="%5."/>
      <w:lvlJc w:val="left"/>
      <w:pPr>
        <w:ind w:left="3541" w:hanging="360"/>
      </w:pPr>
    </w:lvl>
    <w:lvl w:ilvl="5" w:tplc="0415001B" w:tentative="1">
      <w:start w:val="1"/>
      <w:numFmt w:val="lowerRoman"/>
      <w:lvlText w:val="%6."/>
      <w:lvlJc w:val="right"/>
      <w:pPr>
        <w:ind w:left="4261" w:hanging="180"/>
      </w:pPr>
    </w:lvl>
    <w:lvl w:ilvl="6" w:tplc="0415000F" w:tentative="1">
      <w:start w:val="1"/>
      <w:numFmt w:val="decimal"/>
      <w:lvlText w:val="%7."/>
      <w:lvlJc w:val="left"/>
      <w:pPr>
        <w:ind w:left="4981" w:hanging="360"/>
      </w:pPr>
    </w:lvl>
    <w:lvl w:ilvl="7" w:tplc="04150019" w:tentative="1">
      <w:start w:val="1"/>
      <w:numFmt w:val="lowerLetter"/>
      <w:lvlText w:val="%8."/>
      <w:lvlJc w:val="left"/>
      <w:pPr>
        <w:ind w:left="5701" w:hanging="360"/>
      </w:pPr>
    </w:lvl>
    <w:lvl w:ilvl="8" w:tplc="041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8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7D7FCA"/>
    <w:multiLevelType w:val="hybridMultilevel"/>
    <w:tmpl w:val="62F612D2"/>
    <w:lvl w:ilvl="0" w:tplc="5FE068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2F6096"/>
    <w:multiLevelType w:val="hybridMultilevel"/>
    <w:tmpl w:val="C96A7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4"/>
  </w:num>
  <w:num w:numId="4">
    <w:abstractNumId w:val="59"/>
  </w:num>
  <w:num w:numId="5">
    <w:abstractNumId w:val="35"/>
  </w:num>
  <w:num w:numId="6">
    <w:abstractNumId w:val="10"/>
  </w:num>
  <w:num w:numId="7">
    <w:abstractNumId w:val="43"/>
  </w:num>
  <w:num w:numId="8">
    <w:abstractNumId w:val="6"/>
  </w:num>
  <w:num w:numId="9">
    <w:abstractNumId w:val="44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1"/>
  </w:num>
  <w:num w:numId="15">
    <w:abstractNumId w:val="31"/>
  </w:num>
  <w:num w:numId="16">
    <w:abstractNumId w:val="12"/>
  </w:num>
  <w:num w:numId="17">
    <w:abstractNumId w:val="42"/>
  </w:num>
  <w:num w:numId="18">
    <w:abstractNumId w:val="36"/>
  </w:num>
  <w:num w:numId="19">
    <w:abstractNumId w:val="46"/>
  </w:num>
  <w:num w:numId="20">
    <w:abstractNumId w:val="23"/>
  </w:num>
  <w:num w:numId="21">
    <w:abstractNumId w:val="17"/>
  </w:num>
  <w:num w:numId="22">
    <w:abstractNumId w:val="0"/>
  </w:num>
  <w:num w:numId="23">
    <w:abstractNumId w:val="3"/>
  </w:num>
  <w:num w:numId="24">
    <w:abstractNumId w:val="19"/>
  </w:num>
  <w:num w:numId="25">
    <w:abstractNumId w:val="39"/>
  </w:num>
  <w:num w:numId="26">
    <w:abstractNumId w:val="34"/>
  </w:num>
  <w:num w:numId="27">
    <w:abstractNumId w:val="40"/>
  </w:num>
  <w:num w:numId="28">
    <w:abstractNumId w:val="14"/>
  </w:num>
  <w:num w:numId="29">
    <w:abstractNumId w:val="9"/>
  </w:num>
  <w:num w:numId="30">
    <w:abstractNumId w:val="20"/>
  </w:num>
  <w:num w:numId="31">
    <w:abstractNumId w:val="29"/>
  </w:num>
  <w:num w:numId="32">
    <w:abstractNumId w:val="38"/>
  </w:num>
  <w:num w:numId="33">
    <w:abstractNumId w:val="41"/>
  </w:num>
  <w:num w:numId="34">
    <w:abstractNumId w:val="56"/>
  </w:num>
  <w:num w:numId="35">
    <w:abstractNumId w:val="18"/>
  </w:num>
  <w:num w:numId="36">
    <w:abstractNumId w:val="13"/>
  </w:num>
  <w:num w:numId="37">
    <w:abstractNumId w:val="48"/>
  </w:num>
  <w:num w:numId="38">
    <w:abstractNumId w:val="62"/>
  </w:num>
  <w:num w:numId="39">
    <w:abstractNumId w:val="7"/>
  </w:num>
  <w:num w:numId="40">
    <w:abstractNumId w:val="5"/>
  </w:num>
  <w:num w:numId="41">
    <w:abstractNumId w:val="25"/>
  </w:num>
  <w:num w:numId="42">
    <w:abstractNumId w:val="21"/>
  </w:num>
  <w:num w:numId="43">
    <w:abstractNumId w:val="28"/>
  </w:num>
  <w:num w:numId="44">
    <w:abstractNumId w:val="37"/>
  </w:num>
  <w:num w:numId="45">
    <w:abstractNumId w:val="11"/>
  </w:num>
  <w:num w:numId="46">
    <w:abstractNumId w:val="2"/>
  </w:num>
  <w:num w:numId="47">
    <w:abstractNumId w:val="57"/>
  </w:num>
  <w:num w:numId="48">
    <w:abstractNumId w:val="33"/>
  </w:num>
  <w:num w:numId="49">
    <w:abstractNumId w:val="15"/>
  </w:num>
  <w:num w:numId="50">
    <w:abstractNumId w:val="47"/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22"/>
  </w:num>
  <w:num w:numId="54">
    <w:abstractNumId w:val="16"/>
  </w:num>
  <w:num w:numId="55">
    <w:abstractNumId w:val="30"/>
  </w:num>
  <w:num w:numId="56">
    <w:abstractNumId w:val="27"/>
  </w:num>
  <w:num w:numId="57">
    <w:abstractNumId w:val="51"/>
  </w:num>
  <w:num w:numId="5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 w:numId="60">
    <w:abstractNumId w:val="53"/>
  </w:num>
  <w:num w:numId="61">
    <w:abstractNumId w:val="61"/>
  </w:num>
  <w:num w:numId="62">
    <w:abstractNumId w:val="8"/>
  </w:num>
  <w:num w:numId="63">
    <w:abstractNumId w:val="45"/>
  </w:num>
  <w:num w:numId="64">
    <w:abstractNumId w:val="5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82CCC06-7B84-4026-9652-31537F84C9CD}"/>
  </w:docVars>
  <w:rsids>
    <w:rsidRoot w:val="001A02A1"/>
    <w:rsid w:val="000149A2"/>
    <w:rsid w:val="0001684A"/>
    <w:rsid w:val="000174EA"/>
    <w:rsid w:val="00022317"/>
    <w:rsid w:val="00022879"/>
    <w:rsid w:val="00022C99"/>
    <w:rsid w:val="000264A1"/>
    <w:rsid w:val="000364DF"/>
    <w:rsid w:val="000472CF"/>
    <w:rsid w:val="0006091A"/>
    <w:rsid w:val="00061F20"/>
    <w:rsid w:val="000632EE"/>
    <w:rsid w:val="0007592A"/>
    <w:rsid w:val="00080440"/>
    <w:rsid w:val="00080D83"/>
    <w:rsid w:val="00095B88"/>
    <w:rsid w:val="00096DF3"/>
    <w:rsid w:val="00097546"/>
    <w:rsid w:val="000A3836"/>
    <w:rsid w:val="000B6289"/>
    <w:rsid w:val="000D283E"/>
    <w:rsid w:val="000D2B30"/>
    <w:rsid w:val="000D5E15"/>
    <w:rsid w:val="000E09F8"/>
    <w:rsid w:val="000E54E5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27D5F"/>
    <w:rsid w:val="001304E7"/>
    <w:rsid w:val="00130B23"/>
    <w:rsid w:val="00135FF1"/>
    <w:rsid w:val="001423E9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0CC"/>
    <w:rsid w:val="00190C9A"/>
    <w:rsid w:val="00192B27"/>
    <w:rsid w:val="001A02A1"/>
    <w:rsid w:val="001A3D33"/>
    <w:rsid w:val="001B210F"/>
    <w:rsid w:val="001B78B9"/>
    <w:rsid w:val="001C0810"/>
    <w:rsid w:val="001C09F9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41C1F"/>
    <w:rsid w:val="002425AE"/>
    <w:rsid w:val="002450B5"/>
    <w:rsid w:val="00246D18"/>
    <w:rsid w:val="002529E4"/>
    <w:rsid w:val="00265B1D"/>
    <w:rsid w:val="00266601"/>
    <w:rsid w:val="00267131"/>
    <w:rsid w:val="00273B29"/>
    <w:rsid w:val="002837FD"/>
    <w:rsid w:val="0028479B"/>
    <w:rsid w:val="00286075"/>
    <w:rsid w:val="00287A13"/>
    <w:rsid w:val="00292273"/>
    <w:rsid w:val="002938AB"/>
    <w:rsid w:val="002B1688"/>
    <w:rsid w:val="002C1EB1"/>
    <w:rsid w:val="002C6347"/>
    <w:rsid w:val="002C6E0B"/>
    <w:rsid w:val="002C75A4"/>
    <w:rsid w:val="002D3DA4"/>
    <w:rsid w:val="002D4957"/>
    <w:rsid w:val="002D66CD"/>
    <w:rsid w:val="002E2502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77197"/>
    <w:rsid w:val="00387DAE"/>
    <w:rsid w:val="0039693E"/>
    <w:rsid w:val="00397089"/>
    <w:rsid w:val="003A1CA5"/>
    <w:rsid w:val="003A1E03"/>
    <w:rsid w:val="003B3C05"/>
    <w:rsid w:val="003B5E59"/>
    <w:rsid w:val="003C554F"/>
    <w:rsid w:val="003D514C"/>
    <w:rsid w:val="003F4549"/>
    <w:rsid w:val="003F764C"/>
    <w:rsid w:val="0040149C"/>
    <w:rsid w:val="00405624"/>
    <w:rsid w:val="00414478"/>
    <w:rsid w:val="0042106A"/>
    <w:rsid w:val="004228FD"/>
    <w:rsid w:val="004257B1"/>
    <w:rsid w:val="00430CB4"/>
    <w:rsid w:val="00436A3D"/>
    <w:rsid w:val="00440397"/>
    <w:rsid w:val="004430F4"/>
    <w:rsid w:val="00444FA7"/>
    <w:rsid w:val="00451E2D"/>
    <w:rsid w:val="00453356"/>
    <w:rsid w:val="00454269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6642"/>
    <w:rsid w:val="004B70BD"/>
    <w:rsid w:val="004B714A"/>
    <w:rsid w:val="004C11FC"/>
    <w:rsid w:val="004C303B"/>
    <w:rsid w:val="004C6F3F"/>
    <w:rsid w:val="004D65CB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0AFE"/>
    <w:rsid w:val="00541E86"/>
    <w:rsid w:val="00543133"/>
    <w:rsid w:val="00546D99"/>
    <w:rsid w:val="00547D19"/>
    <w:rsid w:val="005543C9"/>
    <w:rsid w:val="00556002"/>
    <w:rsid w:val="00557D90"/>
    <w:rsid w:val="005604A2"/>
    <w:rsid w:val="00563789"/>
    <w:rsid w:val="00572CEC"/>
    <w:rsid w:val="005760A9"/>
    <w:rsid w:val="00580CBD"/>
    <w:rsid w:val="005839D0"/>
    <w:rsid w:val="00584122"/>
    <w:rsid w:val="005857A0"/>
    <w:rsid w:val="00594464"/>
    <w:rsid w:val="00594E04"/>
    <w:rsid w:val="00595D62"/>
    <w:rsid w:val="005C02FD"/>
    <w:rsid w:val="005C4818"/>
    <w:rsid w:val="005D0485"/>
    <w:rsid w:val="005D5B5E"/>
    <w:rsid w:val="005F3710"/>
    <w:rsid w:val="006006FB"/>
    <w:rsid w:val="00612A6A"/>
    <w:rsid w:val="00616986"/>
    <w:rsid w:val="0061767F"/>
    <w:rsid w:val="00621A55"/>
    <w:rsid w:val="00622781"/>
    <w:rsid w:val="006339B9"/>
    <w:rsid w:val="00640BFF"/>
    <w:rsid w:val="00642190"/>
    <w:rsid w:val="006526BE"/>
    <w:rsid w:val="0065675C"/>
    <w:rsid w:val="00657546"/>
    <w:rsid w:val="0066032A"/>
    <w:rsid w:val="00665A91"/>
    <w:rsid w:val="006817AD"/>
    <w:rsid w:val="00685B74"/>
    <w:rsid w:val="00687C3D"/>
    <w:rsid w:val="0069621B"/>
    <w:rsid w:val="006A734C"/>
    <w:rsid w:val="006B2457"/>
    <w:rsid w:val="006B4267"/>
    <w:rsid w:val="006E5B6F"/>
    <w:rsid w:val="006F0C63"/>
    <w:rsid w:val="006F209E"/>
    <w:rsid w:val="006F5203"/>
    <w:rsid w:val="0070442A"/>
    <w:rsid w:val="0070518C"/>
    <w:rsid w:val="00705339"/>
    <w:rsid w:val="00707B49"/>
    <w:rsid w:val="00720CDE"/>
    <w:rsid w:val="00727F94"/>
    <w:rsid w:val="007337EB"/>
    <w:rsid w:val="00745D18"/>
    <w:rsid w:val="00745EFA"/>
    <w:rsid w:val="00747F6C"/>
    <w:rsid w:val="00755A97"/>
    <w:rsid w:val="00756670"/>
    <w:rsid w:val="00766C93"/>
    <w:rsid w:val="007721BC"/>
    <w:rsid w:val="00776530"/>
    <w:rsid w:val="00785868"/>
    <w:rsid w:val="00786AE1"/>
    <w:rsid w:val="00791E8E"/>
    <w:rsid w:val="00794BB6"/>
    <w:rsid w:val="007965E0"/>
    <w:rsid w:val="007A0109"/>
    <w:rsid w:val="007A782C"/>
    <w:rsid w:val="007B2500"/>
    <w:rsid w:val="007B3316"/>
    <w:rsid w:val="007B5688"/>
    <w:rsid w:val="007C1255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2120A"/>
    <w:rsid w:val="008247FA"/>
    <w:rsid w:val="00824F28"/>
    <w:rsid w:val="00827311"/>
    <w:rsid w:val="00834BB4"/>
    <w:rsid w:val="00835187"/>
    <w:rsid w:val="008377E4"/>
    <w:rsid w:val="00845017"/>
    <w:rsid w:val="0084674D"/>
    <w:rsid w:val="00846A4B"/>
    <w:rsid w:val="00850623"/>
    <w:rsid w:val="00851B5B"/>
    <w:rsid w:val="0085569B"/>
    <w:rsid w:val="008560ED"/>
    <w:rsid w:val="0087004F"/>
    <w:rsid w:val="00871209"/>
    <w:rsid w:val="00873501"/>
    <w:rsid w:val="00876326"/>
    <w:rsid w:val="0088652A"/>
    <w:rsid w:val="008945D9"/>
    <w:rsid w:val="008949A0"/>
    <w:rsid w:val="00895E44"/>
    <w:rsid w:val="008A632D"/>
    <w:rsid w:val="008B0035"/>
    <w:rsid w:val="008B0AA6"/>
    <w:rsid w:val="008B1C13"/>
    <w:rsid w:val="008B29E9"/>
    <w:rsid w:val="008B6CF1"/>
    <w:rsid w:val="008C52E2"/>
    <w:rsid w:val="008C5B9A"/>
    <w:rsid w:val="008D04E7"/>
    <w:rsid w:val="008D2933"/>
    <w:rsid w:val="008D57DD"/>
    <w:rsid w:val="008D69AC"/>
    <w:rsid w:val="008D75FA"/>
    <w:rsid w:val="008F0BA7"/>
    <w:rsid w:val="008F11C7"/>
    <w:rsid w:val="009011B0"/>
    <w:rsid w:val="00907681"/>
    <w:rsid w:val="00907E9E"/>
    <w:rsid w:val="00922E5F"/>
    <w:rsid w:val="00937B45"/>
    <w:rsid w:val="00946990"/>
    <w:rsid w:val="00947586"/>
    <w:rsid w:val="0095085B"/>
    <w:rsid w:val="009520AD"/>
    <w:rsid w:val="00957755"/>
    <w:rsid w:val="00965840"/>
    <w:rsid w:val="00967990"/>
    <w:rsid w:val="009706FB"/>
    <w:rsid w:val="00971DAF"/>
    <w:rsid w:val="009726FB"/>
    <w:rsid w:val="0097327E"/>
    <w:rsid w:val="0097775D"/>
    <w:rsid w:val="00983731"/>
    <w:rsid w:val="00983B15"/>
    <w:rsid w:val="0099367B"/>
    <w:rsid w:val="009949F5"/>
    <w:rsid w:val="00996941"/>
    <w:rsid w:val="009A4ACC"/>
    <w:rsid w:val="009A6923"/>
    <w:rsid w:val="009B635C"/>
    <w:rsid w:val="009C3385"/>
    <w:rsid w:val="009C68AE"/>
    <w:rsid w:val="009C6EBA"/>
    <w:rsid w:val="009D1796"/>
    <w:rsid w:val="009D44E6"/>
    <w:rsid w:val="009D71C1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026"/>
    <w:rsid w:val="00A25BEC"/>
    <w:rsid w:val="00A25D05"/>
    <w:rsid w:val="00A34858"/>
    <w:rsid w:val="00A3600B"/>
    <w:rsid w:val="00A36964"/>
    <w:rsid w:val="00A40DD3"/>
    <w:rsid w:val="00A43FC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2B8E"/>
    <w:rsid w:val="00AE586B"/>
    <w:rsid w:val="00AF2E3F"/>
    <w:rsid w:val="00AF6DF6"/>
    <w:rsid w:val="00B01F08"/>
    <w:rsid w:val="00B02AF2"/>
    <w:rsid w:val="00B02BD4"/>
    <w:rsid w:val="00B053A9"/>
    <w:rsid w:val="00B13AE8"/>
    <w:rsid w:val="00B13D1F"/>
    <w:rsid w:val="00B16E8F"/>
    <w:rsid w:val="00B21EC0"/>
    <w:rsid w:val="00B2442F"/>
    <w:rsid w:val="00B266DA"/>
    <w:rsid w:val="00B30401"/>
    <w:rsid w:val="00B3530C"/>
    <w:rsid w:val="00B416CF"/>
    <w:rsid w:val="00B500A5"/>
    <w:rsid w:val="00B62BFE"/>
    <w:rsid w:val="00B64FD7"/>
    <w:rsid w:val="00B6637D"/>
    <w:rsid w:val="00B75625"/>
    <w:rsid w:val="00B7650C"/>
    <w:rsid w:val="00B90E38"/>
    <w:rsid w:val="00B911AB"/>
    <w:rsid w:val="00B955B1"/>
    <w:rsid w:val="00BA245D"/>
    <w:rsid w:val="00BB76D0"/>
    <w:rsid w:val="00BC1A58"/>
    <w:rsid w:val="00BC363C"/>
    <w:rsid w:val="00BE1446"/>
    <w:rsid w:val="00BE41F4"/>
    <w:rsid w:val="00BE48A3"/>
    <w:rsid w:val="00C0146A"/>
    <w:rsid w:val="00C104BE"/>
    <w:rsid w:val="00C104EC"/>
    <w:rsid w:val="00C11018"/>
    <w:rsid w:val="00C22D70"/>
    <w:rsid w:val="00C2547A"/>
    <w:rsid w:val="00C268A0"/>
    <w:rsid w:val="00C34FA3"/>
    <w:rsid w:val="00C35882"/>
    <w:rsid w:val="00C377A0"/>
    <w:rsid w:val="00C4683C"/>
    <w:rsid w:val="00C53A68"/>
    <w:rsid w:val="00C57BB1"/>
    <w:rsid w:val="00C62C24"/>
    <w:rsid w:val="00C635B6"/>
    <w:rsid w:val="00C72E9F"/>
    <w:rsid w:val="00C81F8F"/>
    <w:rsid w:val="00C8230E"/>
    <w:rsid w:val="00C83D9B"/>
    <w:rsid w:val="00C85687"/>
    <w:rsid w:val="00C918CB"/>
    <w:rsid w:val="00C97E61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0E18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072A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258FB"/>
    <w:rsid w:val="00E35D85"/>
    <w:rsid w:val="00E425BF"/>
    <w:rsid w:val="00E43D29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2CE8"/>
    <w:rsid w:val="00EA3C26"/>
    <w:rsid w:val="00EA5C16"/>
    <w:rsid w:val="00EA72E1"/>
    <w:rsid w:val="00EB13EF"/>
    <w:rsid w:val="00EC021F"/>
    <w:rsid w:val="00EC6559"/>
    <w:rsid w:val="00ED3176"/>
    <w:rsid w:val="00ED5E54"/>
    <w:rsid w:val="00ED69A1"/>
    <w:rsid w:val="00EE070B"/>
    <w:rsid w:val="00EF000D"/>
    <w:rsid w:val="00EF01E0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1639"/>
    <w:rsid w:val="00F931CF"/>
    <w:rsid w:val="00F950E5"/>
    <w:rsid w:val="00F9608A"/>
    <w:rsid w:val="00F97F18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3DCE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775D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44E6"/>
    <w:pPr>
      <w:keepNext/>
      <w:spacing w:before="240" w:after="36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97775D"/>
    <w:pPr>
      <w:keepNext/>
      <w:spacing w:before="240" w:after="240"/>
      <w:outlineLvl w:val="1"/>
    </w:pPr>
    <w:rPr>
      <w:rFonts w:asciiTheme="minorHAnsi" w:eastAsiaTheme="majorEastAsia" w:hAnsiTheme="minorHAnsi" w:cstheme="majorBidi"/>
      <w:b/>
      <w:sz w:val="28"/>
      <w:szCs w:val="26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0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44E6"/>
    <w:rPr>
      <w:rFonts w:ascii="Calibri" w:eastAsiaTheme="majorEastAsia" w:hAnsi="Calibri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uiPriority w:val="39"/>
    <w:rsid w:val="00190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pola">
    <w:name w:val="Treść pola"/>
    <w:basedOn w:val="Normalny"/>
    <w:link w:val="TrepolaZnak"/>
    <w:autoRedefine/>
    <w:qFormat/>
    <w:rsid w:val="001900CC"/>
    <w:pPr>
      <w:keepLines w:val="0"/>
      <w:framePr w:hSpace="141" w:wrap="around" w:vAnchor="text" w:hAnchor="margin" w:y="38"/>
      <w:spacing w:before="0" w:after="120" w:line="240" w:lineRule="auto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repolaZnak">
    <w:name w:val="Treść pola Znak"/>
    <w:basedOn w:val="Domylnaczcionkaakapitu"/>
    <w:link w:val="Trepola"/>
    <w:rsid w:val="001900CC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0"/>
    <w:rsid w:val="0097775D"/>
    <w:rPr>
      <w:rFonts w:asciiTheme="minorHAnsi" w:eastAsiaTheme="majorEastAsia" w:hAnsiTheme="minorHAns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CCC06-7B84-4026-9652-31537F84C9C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F90E004-75D0-4405-B5C3-FC185D8D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5</TotalTime>
  <Pages>13</Pages>
  <Words>770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21 Wzór formularza wniosku o płatność</vt:lpstr>
    </vt:vector>
  </TitlesOfParts>
  <Company>UMWP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21 Wzór formularza wniosku o płatność</dc:title>
  <dc:subject/>
  <dc:creator>Sulencka Anna</dc:creator>
  <cp:keywords>wzór, formularz, wniosek o płatność</cp:keywords>
  <cp:lastModifiedBy>Zając Ewa</cp:lastModifiedBy>
  <cp:revision>20</cp:revision>
  <cp:lastPrinted>2023-06-26T09:13:00Z</cp:lastPrinted>
  <dcterms:created xsi:type="dcterms:W3CDTF">2023-08-02T19:46:00Z</dcterms:created>
  <dcterms:modified xsi:type="dcterms:W3CDTF">2025-03-28T08:01:00Z</dcterms:modified>
</cp:coreProperties>
</file>