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bookmarkEnd w:id="1"/>
      <w:r w:rsidR="003C0C22">
        <w:rPr>
          <w:rFonts w:asciiTheme="minorHAnsi" w:hAnsiTheme="minorHAnsi" w:cstheme="minorHAnsi"/>
          <w:sz w:val="22"/>
          <w:szCs w:val="22"/>
        </w:rPr>
        <w:t>1</w:t>
      </w:r>
      <w:r w:rsidR="00577D0A">
        <w:rPr>
          <w:rFonts w:asciiTheme="minorHAnsi" w:hAnsiTheme="minorHAnsi" w:cstheme="minorHAnsi"/>
          <w:sz w:val="22"/>
          <w:szCs w:val="22"/>
        </w:rPr>
        <w:t>4</w:t>
      </w:r>
      <w:bookmarkStart w:id="2" w:name="_GoBack"/>
      <w:bookmarkEnd w:id="2"/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ECA" w:rsidRDefault="00F76ECA">
      <w:r>
        <w:separator/>
      </w:r>
    </w:p>
  </w:endnote>
  <w:endnote w:type="continuationSeparator" w:id="0">
    <w:p w:rsidR="00F76ECA" w:rsidRDefault="00F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5A014CD7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ECA" w:rsidRDefault="00F76ECA">
      <w:r>
        <w:separator/>
      </w:r>
    </w:p>
  </w:footnote>
  <w:footnote w:type="continuationSeparator" w:id="0">
    <w:p w:rsidR="00F76ECA" w:rsidRDefault="00F7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6A44778-7A98-4B86-A8E5-A9F1762FFBD0}"/>
  </w:docVars>
  <w:rsids>
    <w:rsidRoot w:val="001A02A1"/>
    <w:rsid w:val="0000348E"/>
    <w:rsid w:val="00004CFF"/>
    <w:rsid w:val="00015791"/>
    <w:rsid w:val="00032D6F"/>
    <w:rsid w:val="00046ADD"/>
    <w:rsid w:val="00061F20"/>
    <w:rsid w:val="00066FD8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A0CA0"/>
    <w:rsid w:val="001B210F"/>
    <w:rsid w:val="001F5971"/>
    <w:rsid w:val="001F6198"/>
    <w:rsid w:val="0020537B"/>
    <w:rsid w:val="00206D5C"/>
    <w:rsid w:val="00215945"/>
    <w:rsid w:val="00215FF4"/>
    <w:rsid w:val="0021658B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0C22"/>
    <w:rsid w:val="003C554F"/>
    <w:rsid w:val="003E3CF6"/>
    <w:rsid w:val="003E461C"/>
    <w:rsid w:val="003E6594"/>
    <w:rsid w:val="003F5CC6"/>
    <w:rsid w:val="0040149C"/>
    <w:rsid w:val="0040522B"/>
    <w:rsid w:val="0040567B"/>
    <w:rsid w:val="0040720E"/>
    <w:rsid w:val="00414478"/>
    <w:rsid w:val="004201E2"/>
    <w:rsid w:val="00434C5F"/>
    <w:rsid w:val="00441738"/>
    <w:rsid w:val="00463732"/>
    <w:rsid w:val="00464281"/>
    <w:rsid w:val="00480B5F"/>
    <w:rsid w:val="00492BD3"/>
    <w:rsid w:val="004B70BD"/>
    <w:rsid w:val="004D1EB7"/>
    <w:rsid w:val="00511C5F"/>
    <w:rsid w:val="0052111D"/>
    <w:rsid w:val="0052594F"/>
    <w:rsid w:val="00533D1E"/>
    <w:rsid w:val="005440A2"/>
    <w:rsid w:val="00561708"/>
    <w:rsid w:val="005717FB"/>
    <w:rsid w:val="005728B2"/>
    <w:rsid w:val="005760A9"/>
    <w:rsid w:val="00577D0A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62FF8"/>
    <w:rsid w:val="00873501"/>
    <w:rsid w:val="00876326"/>
    <w:rsid w:val="008945D9"/>
    <w:rsid w:val="008A1D37"/>
    <w:rsid w:val="008E354A"/>
    <w:rsid w:val="008E6C6F"/>
    <w:rsid w:val="008F57A5"/>
    <w:rsid w:val="009224D9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BF41D4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9623D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76ECA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52A0D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6A44778-7A98-4B86-A8E5-A9F1762FFB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Toczyńska Anna</cp:lastModifiedBy>
  <cp:revision>7</cp:revision>
  <cp:lastPrinted>2017-12-12T12:43:00Z</cp:lastPrinted>
  <dcterms:created xsi:type="dcterms:W3CDTF">2025-02-25T09:05:00Z</dcterms:created>
  <dcterms:modified xsi:type="dcterms:W3CDTF">2025-04-17T12:18:00Z</dcterms:modified>
</cp:coreProperties>
</file>