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578004"/>
    <w:bookmarkStart w:id="1" w:name="_Toc53577686"/>
    <w:bookmarkStart w:id="2" w:name="_Toc56442099"/>
    <w:bookmarkStart w:id="3" w:name="_GoBack"/>
    <w:bookmarkEnd w:id="3"/>
    <w:p w14:paraId="63EB64C2" w14:textId="58855A17" w:rsidR="00372ECE" w:rsidRDefault="00372ECE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b/>
          <w:noProof/>
          <w:color w:val="FFFFFF"/>
          <w:sz w:val="22"/>
          <w:szCs w:val="22"/>
        </w:rPr>
        <mc:AlternateContent>
          <mc:Choice Requires="wps">
            <w:drawing>
              <wp:inline distT="0" distB="0" distL="0" distR="0" wp14:anchorId="0EDE089D" wp14:editId="3D6BE3CF">
                <wp:extent cx="5759450" cy="0"/>
                <wp:effectExtent l="0" t="0" r="0" b="0"/>
                <wp:docPr id="4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FA7BA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453.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">
                <w10:anchorlock/>
              </v:shape>
            </w:pict>
          </mc:Fallback>
        </mc:AlternateContent>
      </w:r>
    </w:p>
    <w:p w14:paraId="1B60C440" w14:textId="1C5306C3" w:rsidR="00BB14C1" w:rsidRDefault="00BB14C1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57585A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bookmarkEnd w:id="2"/>
    <w:p w14:paraId="716C0A3C" w14:textId="7777777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1D584D71" w:rsidR="00747A65" w:rsidRPr="0078725D" w:rsidRDefault="006A5088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3A3A2399" w:rsidR="00747A65" w:rsidRPr="00747A65" w:rsidRDefault="00747A65" w:rsidP="0042242D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06160EB3" w:rsidR="00747A65" w:rsidRPr="00747A65" w:rsidRDefault="00747A65" w:rsidP="003E6484">
      <w:pPr>
        <w:tabs>
          <w:tab w:val="left" w:pos="5868"/>
        </w:tabs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  <w:r w:rsidR="003E6484">
        <w:rPr>
          <w:rFonts w:ascii="Calibri" w:eastAsia="Calibri" w:hAnsi="Calibri"/>
          <w:bCs/>
          <w:sz w:val="22"/>
          <w:szCs w:val="22"/>
          <w:lang w:eastAsia="en-US"/>
        </w:rPr>
        <w:tab/>
      </w:r>
    </w:p>
    <w:p w14:paraId="5B55DCC1" w14:textId="06CCA1CB" w:rsidR="00747A65" w:rsidRPr="00747A65" w:rsidRDefault="00747A65" w:rsidP="0082432A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68BBAA0F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4D5D9DF3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8DA733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3F310C6C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0A75E568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43B53D9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0AFF9EB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łącznie zwanymi dalej Stronami,</w:t>
      </w:r>
    </w:p>
    <w:p w14:paraId="075CC559" w14:textId="6F2233FD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4A5F1F">
        <w:rPr>
          <w:rFonts w:ascii="Calibri" w:hAnsi="Calibri" w:cs="Tahoma"/>
          <w:bCs/>
          <w:color w:val="000000"/>
          <w:sz w:val="22"/>
          <w:szCs w:val="22"/>
        </w:rPr>
        <w:t xml:space="preserve">, z </w:t>
      </w:r>
      <w:proofErr w:type="spellStart"/>
      <w:r w:rsidR="004A5F1F">
        <w:rPr>
          <w:rFonts w:ascii="Calibri" w:hAnsi="Calibri" w:cs="Tahoma"/>
          <w:bCs/>
          <w:color w:val="000000"/>
          <w:sz w:val="22"/>
          <w:szCs w:val="22"/>
        </w:rPr>
        <w:t>późn</w:t>
      </w:r>
      <w:proofErr w:type="spellEnd"/>
      <w:r w:rsidR="004A5F1F">
        <w:rPr>
          <w:rFonts w:ascii="Calibri" w:hAnsi="Calibri" w:cs="Tahoma"/>
          <w:bCs/>
          <w:color w:val="000000"/>
          <w:sz w:val="22"/>
          <w:szCs w:val="22"/>
        </w:rPr>
        <w:t>. zm.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13D3EB21" w14:textId="0F98A3CE" w:rsidR="00747A65" w:rsidRPr="004754A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4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4"/>
    </w:p>
    <w:p w14:paraId="43F00F41" w14:textId="6D5E1334" w:rsidR="00747A65" w:rsidRPr="0078725D" w:rsidRDefault="00747A65" w:rsidP="0042242D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C54B54">
        <w:rPr>
          <w:rFonts w:ascii="Calibri" w:hAnsi="Calibri"/>
          <w:sz w:val="22"/>
          <w:szCs w:val="22"/>
        </w:rPr>
        <w:t xml:space="preserve"> </w:t>
      </w:r>
      <w:r w:rsidR="009D7C8E">
        <w:rPr>
          <w:rFonts w:ascii="Calibri" w:hAnsi="Calibri"/>
          <w:sz w:val="22"/>
          <w:szCs w:val="22"/>
        </w:rPr>
        <w:t>5 Fundusze europejskie dla silnego społecznie Pomorza (EFS+),</w:t>
      </w:r>
      <w:r w:rsidR="009D7C8E" w:rsidRPr="0049386B">
        <w:rPr>
          <w:rFonts w:ascii="Calibri" w:hAnsi="Calibri"/>
          <w:sz w:val="22"/>
          <w:szCs w:val="22"/>
        </w:rPr>
        <w:t xml:space="preserve"> </w:t>
      </w:r>
      <w:r w:rsidR="009D7C8E" w:rsidRPr="0078725D">
        <w:rPr>
          <w:rFonts w:ascii="Calibri" w:hAnsi="Calibri"/>
          <w:sz w:val="22"/>
          <w:szCs w:val="22"/>
        </w:rPr>
        <w:t>Działania</w:t>
      </w:r>
      <w:r w:rsidR="00772FC7">
        <w:rPr>
          <w:rFonts w:ascii="Calibri" w:hAnsi="Calibri"/>
          <w:sz w:val="22"/>
          <w:szCs w:val="22"/>
        </w:rPr>
        <w:t xml:space="preserve"> </w:t>
      </w:r>
      <w:r w:rsidR="00772FC7" w:rsidRPr="00772FC7">
        <w:rPr>
          <w:rFonts w:ascii="Calibri" w:hAnsi="Calibri"/>
          <w:sz w:val="22"/>
          <w:szCs w:val="22"/>
        </w:rPr>
        <w:t>5.</w:t>
      </w:r>
      <w:r w:rsidR="0057585A">
        <w:rPr>
          <w:rFonts w:ascii="Calibri" w:hAnsi="Calibri"/>
          <w:sz w:val="22"/>
          <w:szCs w:val="22"/>
        </w:rPr>
        <w:t>9</w:t>
      </w:r>
      <w:r w:rsidR="00772FC7" w:rsidRPr="00772FC7">
        <w:rPr>
          <w:rFonts w:ascii="Calibri" w:hAnsi="Calibri"/>
          <w:sz w:val="22"/>
          <w:szCs w:val="22"/>
        </w:rPr>
        <w:t>.</w:t>
      </w:r>
      <w:r w:rsidR="0057585A">
        <w:rPr>
          <w:rFonts w:ascii="Calibri" w:hAnsi="Calibri"/>
          <w:sz w:val="22"/>
          <w:szCs w:val="22"/>
        </w:rPr>
        <w:t xml:space="preserve"> Kształcenie ustawiczne</w:t>
      </w:r>
      <w:r w:rsidRPr="0078725D">
        <w:rPr>
          <w:rFonts w:ascii="Calibri" w:hAnsi="Calibri"/>
          <w:sz w:val="22"/>
          <w:szCs w:val="22"/>
        </w:rPr>
        <w:t>, zwanego dalej „Projektem”.</w:t>
      </w:r>
    </w:p>
    <w:p w14:paraId="6B860847" w14:textId="65D7E885" w:rsidR="00747A65" w:rsidRPr="00747A65" w:rsidRDefault="00747A65" w:rsidP="004C5803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82432A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F25481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6D858797" w14:textId="7AB0330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5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5"/>
    </w:p>
    <w:p w14:paraId="07F3609E" w14:textId="246E9379" w:rsidR="00E33FF2" w:rsidRDefault="00747A65" w:rsidP="00D47DAC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6998C32D" w14:textId="2B3F08A1" w:rsidR="00747A65" w:rsidRPr="00087A2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6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6"/>
    </w:p>
    <w:p w14:paraId="248472DC" w14:textId="77777777" w:rsidR="00747A65" w:rsidRPr="00747A65" w:rsidRDefault="00747A65" w:rsidP="0042242D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4C580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82432A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prawidłowości operacji finansowych;</w:t>
      </w:r>
    </w:p>
    <w:p w14:paraId="5D201572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0D3F3EB0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6EF3BA8A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578889B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</w:t>
      </w:r>
      <w:r w:rsidR="00CA7F29">
        <w:rPr>
          <w:rFonts w:ascii="Calibri" w:hAnsi="Calibri"/>
          <w:sz w:val="22"/>
          <w:szCs w:val="22"/>
        </w:rPr>
        <w:t>.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2B1C5ECD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5D273B19" w14:textId="2642DEA1" w:rsidR="00747A65" w:rsidRPr="00F30320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7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7"/>
    </w:p>
    <w:p w14:paraId="451310D6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Wskazane poniżej Strony umowy pełnią funkcję Partnerów Projektu. Oznacza to, że wszyscy Partnerzy współuczestniczą w realizacji Projektu, będąc odpowiedzialnymi za realizację jednego </w:t>
      </w: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4C580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82432A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F25481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F25481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D47DAC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D47DAC">
      <w:pPr>
        <w:numPr>
          <w:ilvl w:val="1"/>
          <w:numId w:val="21"/>
        </w:numPr>
        <w:tabs>
          <w:tab w:val="clear" w:pos="1440"/>
          <w:tab w:val="num" w:pos="1134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>
      <w:pPr>
        <w:pStyle w:val="Akapitzlist"/>
        <w:numPr>
          <w:ilvl w:val="0"/>
          <w:numId w:val="42"/>
        </w:numPr>
        <w:spacing w:after="120" w:line="276" w:lineRule="auto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801D7F">
        <w:rPr>
          <w:rFonts w:asciiTheme="minorHAnsi" w:hAnsiTheme="minorHAnsi" w:cstheme="minorHAnsi"/>
        </w:rPr>
        <w:t>;</w:t>
      </w:r>
    </w:p>
    <w:p w14:paraId="260FA2BB" w14:textId="77777777" w:rsidR="00747A65" w:rsidRPr="00747A65" w:rsidRDefault="00747A65">
      <w:pPr>
        <w:numPr>
          <w:ilvl w:val="1"/>
          <w:numId w:val="43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4BEF0015" w:rsidR="002C4F68" w:rsidRPr="00D235DB" w:rsidRDefault="00DC4217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220A3629" w:rsidR="00747A65" w:rsidRPr="00F90619" w:rsidRDefault="00F9061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8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8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5981B6" w14:textId="5E6AB9FA" w:rsidR="00747A65" w:rsidRPr="00747A65" w:rsidRDefault="00747A65" w:rsidP="00D47DAC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t>§ 5.</w:t>
      </w:r>
      <w:r w:rsidR="000E099A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14:paraId="3ED1D159" w14:textId="77777777" w:rsidR="00747A65" w:rsidRPr="00747A65" w:rsidRDefault="00747A65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7880E8A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otwarcia wyodrębnionego rachunku bankowego na środki otrzymane w formie </w:t>
      </w:r>
      <w:r w:rsidRPr="009B42EF">
        <w:rPr>
          <w:rFonts w:ascii="Calibri" w:eastAsia="Calibri" w:hAnsi="Calibri"/>
          <w:bCs/>
          <w:sz w:val="22"/>
          <w:szCs w:val="22"/>
          <w:lang w:eastAsia="en-US"/>
        </w:rPr>
        <w:t>zaliczki/refundacji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5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 Projektu;</w:t>
      </w:r>
    </w:p>
    <w:p w14:paraId="69A2BA84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69D3542E" w:rsidR="00747A65" w:rsidRPr="005D20B4" w:rsidRDefault="00747A65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13B118D2" w14:textId="200830F3" w:rsidR="00117B9C" w:rsidRPr="00747A65" w:rsidRDefault="00117B9C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 w:cs="Tahoma"/>
          <w:sz w:val="22"/>
          <w:szCs w:val="22"/>
          <w:lang w:eastAsia="en-US"/>
        </w:rPr>
      </w:pPr>
      <w:r w:rsidRPr="005D20B4">
        <w:rPr>
          <w:rFonts w:ascii="Calibri" w:eastAsia="Calibri" w:hAnsi="Calibri" w:cs="Tahoma"/>
          <w:sz w:val="22"/>
          <w:szCs w:val="22"/>
          <w:lang w:eastAsia="en-US"/>
        </w:rPr>
        <w:t>przedkładania do Partnera wiodącego oświadczenia o kwalifikowalności</w:t>
      </w:r>
      <w:r w:rsidR="005D20B4" w:rsidRPr="005D20B4">
        <w:rPr>
          <w:rFonts w:ascii="Calibri" w:eastAsia="Calibri" w:hAnsi="Calibri" w:cs="Tahoma"/>
          <w:sz w:val="22"/>
          <w:szCs w:val="22"/>
          <w:lang w:eastAsia="en-US"/>
        </w:rPr>
        <w:t xml:space="preserve"> podatku od towarów i usług</w:t>
      </w:r>
      <w:r w:rsidR="005D20B4">
        <w:rPr>
          <w:rStyle w:val="Odwoanieprzypisudolnego"/>
          <w:rFonts w:ascii="Calibri" w:eastAsia="Calibri" w:hAnsi="Calibri" w:cs="Tahoma"/>
          <w:sz w:val="22"/>
          <w:szCs w:val="22"/>
          <w:lang w:eastAsia="en-US"/>
        </w:rPr>
        <w:footnoteReference w:id="6"/>
      </w:r>
      <w:r w:rsidRPr="005D20B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32DB1DB6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zapewnienie dostępu do dokumentów związanych</w:t>
      </w:r>
      <w:r w:rsidR="00401598">
        <w:rPr>
          <w:rFonts w:ascii="Calibri" w:eastAsia="Calibri" w:hAnsi="Calibri"/>
          <w:bCs/>
          <w:sz w:val="22"/>
          <w:szCs w:val="22"/>
          <w:lang w:eastAsia="en-US"/>
        </w:rPr>
        <w:t xml:space="preserve"> bezpośrednio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z realizacją </w:t>
      </w:r>
      <w:r w:rsidR="002019A9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rojektu, </w:t>
      </w:r>
      <w:r w:rsidR="00401598" w:rsidRPr="00266762">
        <w:rPr>
          <w:rFonts w:ascii="Calibri" w:hAnsi="Calibri" w:cs="Tahoma"/>
          <w:sz w:val="22"/>
          <w:szCs w:val="22"/>
        </w:rPr>
        <w:t xml:space="preserve">w szczególności dokumentów </w:t>
      </w:r>
      <w:r w:rsidR="00401598" w:rsidRPr="00266762">
        <w:rPr>
          <w:rFonts w:ascii="Calibri" w:eastAsia="Calibri" w:hAnsi="Calibri"/>
          <w:bCs/>
          <w:sz w:val="22"/>
          <w:szCs w:val="22"/>
        </w:rPr>
        <w:t>umożliwiających potwierdzenie kwalifikowalności wydatków</w:t>
      </w:r>
      <w:r w:rsidR="00401598" w:rsidRPr="00266762" w:rsidDel="001D531A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 xml:space="preserve">– z zachowaniem przepisów o tajemnicy prawnie chronionej, </w:t>
      </w:r>
      <w:r w:rsidR="00401598" w:rsidRPr="00266762">
        <w:rPr>
          <w:rFonts w:ascii="Calibri" w:hAnsi="Calibri" w:cs="Tahoma"/>
          <w:sz w:val="22"/>
          <w:szCs w:val="22"/>
        </w:rPr>
        <w:t>w tym: do dokumentów związanych z częściami Projektu realizowanymi bezpośrednio przez</w:t>
      </w:r>
      <w:r w:rsidR="00401598" w:rsidRPr="00986667">
        <w:rPr>
          <w:rFonts w:ascii="Calibri" w:hAnsi="Calibri" w:cs="Tahoma"/>
          <w:sz w:val="22"/>
          <w:szCs w:val="22"/>
        </w:rPr>
        <w:t xml:space="preserve"> Partnerów</w:t>
      </w:r>
      <w:r w:rsidR="002A271A">
        <w:rPr>
          <w:rFonts w:ascii="Calibri" w:hAnsi="Calibri" w:cs="Tahoma"/>
          <w:sz w:val="22"/>
          <w:szCs w:val="22"/>
        </w:rPr>
        <w:t xml:space="preserve"> oraz</w:t>
      </w:r>
      <w:r w:rsidR="002A271A" w:rsidRPr="002A271A">
        <w:rPr>
          <w:rFonts w:ascii="Calibri" w:hAnsi="Calibri" w:cs="Tahoma"/>
          <w:sz w:val="22"/>
          <w:szCs w:val="22"/>
        </w:rPr>
        <w:t xml:space="preserve"> </w:t>
      </w:r>
      <w:r w:rsidR="002A271A" w:rsidRPr="00266762">
        <w:rPr>
          <w:rFonts w:ascii="Calibri" w:hAnsi="Calibri" w:cs="Tahoma"/>
          <w:sz w:val="22"/>
          <w:szCs w:val="22"/>
        </w:rPr>
        <w:t>dokument</w:t>
      </w:r>
      <w:r w:rsidR="002A271A">
        <w:rPr>
          <w:rFonts w:ascii="Calibri" w:hAnsi="Calibri" w:cs="Tahoma"/>
          <w:sz w:val="22"/>
          <w:szCs w:val="22"/>
        </w:rPr>
        <w:t>ów</w:t>
      </w:r>
      <w:r w:rsidR="002A271A" w:rsidRPr="00266762">
        <w:rPr>
          <w:rFonts w:ascii="Calibri" w:hAnsi="Calibri" w:cs="Tahoma"/>
          <w:sz w:val="22"/>
          <w:szCs w:val="22"/>
        </w:rPr>
        <w:t xml:space="preserve"> niezwiązan</w:t>
      </w:r>
      <w:r w:rsidR="002A271A">
        <w:rPr>
          <w:rFonts w:ascii="Calibri" w:hAnsi="Calibri" w:cs="Tahoma"/>
          <w:sz w:val="22"/>
          <w:szCs w:val="22"/>
        </w:rPr>
        <w:t>ych</w:t>
      </w:r>
      <w:r w:rsidR="002A271A" w:rsidRPr="00266762">
        <w:rPr>
          <w:rFonts w:ascii="Calibri" w:hAnsi="Calibri" w:cs="Tahoma"/>
          <w:sz w:val="22"/>
          <w:szCs w:val="22"/>
        </w:rPr>
        <w:t xml:space="preserve"> bezpośrednio z realizacją Projektu, </w:t>
      </w:r>
      <w:r w:rsidR="00E51E1B">
        <w:rPr>
          <w:rFonts w:ascii="Calibri" w:hAnsi="Calibri" w:cs="Tahoma"/>
          <w:sz w:val="22"/>
          <w:szCs w:val="22"/>
        </w:rPr>
        <w:t xml:space="preserve">w tym danych osób lub podmiotów, które w wyniku rekrutacji przeprowadzonej do Projektu nie zostały objęte wsparciem, </w:t>
      </w:r>
      <w:r w:rsidR="002A271A" w:rsidRPr="00266762">
        <w:rPr>
          <w:rFonts w:ascii="Calibri" w:hAnsi="Calibri" w:cs="Tahoma"/>
          <w:sz w:val="22"/>
          <w:szCs w:val="22"/>
        </w:rPr>
        <w:t xml:space="preserve">o ile jest to konieczne do stwierdzenia kwalifikowalności wydatków </w:t>
      </w:r>
      <w:r w:rsidR="002A271A">
        <w:rPr>
          <w:rFonts w:ascii="Calibri" w:hAnsi="Calibri" w:cs="Tahoma"/>
          <w:sz w:val="22"/>
          <w:szCs w:val="22"/>
        </w:rPr>
        <w:t xml:space="preserve">ponoszonych </w:t>
      </w:r>
      <w:r w:rsidR="002A271A" w:rsidRPr="00266762">
        <w:rPr>
          <w:rFonts w:ascii="Calibri" w:hAnsi="Calibri" w:cs="Tahoma"/>
          <w:sz w:val="22"/>
          <w:szCs w:val="22"/>
        </w:rPr>
        <w:t xml:space="preserve">w ramach realizacji </w:t>
      </w:r>
      <w:r w:rsidR="002019A9">
        <w:rPr>
          <w:rFonts w:ascii="Calibri" w:hAnsi="Calibri" w:cs="Tahoma"/>
          <w:sz w:val="22"/>
          <w:szCs w:val="22"/>
        </w:rPr>
        <w:t>P</w:t>
      </w:r>
      <w:r w:rsidR="002A271A" w:rsidRPr="0026676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, w terminach 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7152CFA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grantobiorców, ostatecznych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70F00B6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D47DAC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66181CCE" w:rsidR="00747A65" w:rsidRPr="00CA7F29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851D39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352588B6" w14:textId="3F6DA607" w:rsidR="00747A65" w:rsidRPr="00FE50A0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prowadzenia wyodrębnionej ewidencji finansowo-księgowej </w:t>
      </w:r>
      <w:r w:rsidR="005F2DBA">
        <w:rPr>
          <w:rFonts w:ascii="Calibri" w:hAnsi="Calibri"/>
          <w:sz w:val="22"/>
          <w:szCs w:val="22"/>
        </w:rPr>
        <w:t xml:space="preserve">środków finansowych otrzymanych na realizację </w:t>
      </w:r>
      <w:r w:rsidR="005F2DBA" w:rsidRPr="00266762">
        <w:rPr>
          <w:rFonts w:ascii="Calibri" w:hAnsi="Calibri"/>
          <w:sz w:val="22"/>
          <w:szCs w:val="22"/>
        </w:rPr>
        <w:t>Projektu</w:t>
      </w:r>
      <w:r w:rsidR="005F2DBA">
        <w:rPr>
          <w:rFonts w:ascii="Calibri" w:hAnsi="Calibri"/>
          <w:sz w:val="22"/>
          <w:szCs w:val="22"/>
        </w:rPr>
        <w:t>, zgodnie z obowiązującymi przepisami</w:t>
      </w:r>
      <w:r w:rsidR="005F2DBA" w:rsidRPr="00266762">
        <w:rPr>
          <w:rFonts w:ascii="Calibri" w:hAnsi="Calibri"/>
          <w:sz w:val="22"/>
          <w:szCs w:val="22"/>
        </w:rPr>
        <w:t xml:space="preserve">, w sposób umożliwiający identyfikację poszczególnych operacji </w:t>
      </w:r>
      <w:r w:rsidR="005F2DBA">
        <w:rPr>
          <w:rFonts w:ascii="Calibri" w:hAnsi="Calibri"/>
          <w:sz w:val="22"/>
          <w:szCs w:val="22"/>
        </w:rPr>
        <w:t>księgowych i bankowych, zarówno w</w:t>
      </w:r>
      <w:r w:rsidR="0042242D">
        <w:rPr>
          <w:rFonts w:ascii="Calibri" w:hAnsi="Calibri"/>
          <w:sz w:val="22"/>
          <w:szCs w:val="22"/>
        </w:rPr>
        <w:t> </w:t>
      </w:r>
      <w:r w:rsidR="005F2DBA">
        <w:rPr>
          <w:rFonts w:ascii="Calibri" w:hAnsi="Calibri"/>
          <w:sz w:val="22"/>
          <w:szCs w:val="22"/>
        </w:rPr>
        <w:t>okresie realizacji, jak i trwałości Projektu</w:t>
      </w:r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67DF8167" w14:textId="2771BB4E" w:rsidR="00FE50A0" w:rsidRPr="00747A65" w:rsidRDefault="00FE50A0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opisywania faktur lub innych dokumentów o równoważnej wartości dowodowej potwierdzających poniesienie wydatku kwalifikowalnego, zgodnie z warunkami określonymi w Opisie dokumentów księgowych, </w:t>
      </w:r>
      <w:r w:rsidR="00751828">
        <w:rPr>
          <w:rFonts w:ascii="Calibri" w:hAnsi="Calibri" w:cs="Tahoma"/>
          <w:sz w:val="22"/>
          <w:szCs w:val="22"/>
        </w:rPr>
        <w:t xml:space="preserve">udostępnionym </w:t>
      </w:r>
      <w:r w:rsidR="00F165F7">
        <w:rPr>
          <w:rFonts w:ascii="Calibri" w:hAnsi="Calibri" w:cs="Tahoma"/>
          <w:sz w:val="22"/>
          <w:szCs w:val="22"/>
        </w:rPr>
        <w:t>przez Partnera wiodącego</w:t>
      </w:r>
      <w:r w:rsidR="007306D1">
        <w:rPr>
          <w:rFonts w:ascii="Calibri" w:hAnsi="Calibri" w:cs="Tahoma"/>
          <w:sz w:val="22"/>
          <w:szCs w:val="22"/>
        </w:rPr>
        <w:t>;</w:t>
      </w:r>
    </w:p>
    <w:p w14:paraId="7BFA87F4" w14:textId="2E8F14FC" w:rsidR="00747A65" w:rsidRPr="00CD4592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szacowania wartości oraz wyboru procedury udzi</w:t>
      </w:r>
      <w:r w:rsidR="001A26C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elania zamówień przez każdego z </w:t>
      </w:r>
      <w:r w:rsidR="00751828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artnerów posiadającego odrębność finansową, na zasadac</w:t>
      </w:r>
      <w:r w:rsidR="00D77B6A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h analogicznych do jednostek, o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których mowa w art. 3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3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ust.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ustawy</w:t>
      </w:r>
      <w:r w:rsidR="003A3637" w:rsidRPr="00CD4592"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z dnia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11 września</w:t>
      </w:r>
      <w:r w:rsidR="002E01E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20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19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Prawo zamówień publicznych (Dz. U. 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 202</w:t>
      </w:r>
      <w:r w:rsidR="00C73191">
        <w:rPr>
          <w:rFonts w:ascii="Calibri" w:eastAsia="Calibri" w:hAnsi="Calibri"/>
          <w:color w:val="000000"/>
          <w:sz w:val="22"/>
          <w:szCs w:val="22"/>
          <w:lang w:eastAsia="en-US"/>
        </w:rPr>
        <w:t>4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</w:t>
      </w:r>
      <w:r w:rsidR="000E5CAB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poz. </w:t>
      </w:r>
      <w:r w:rsidR="00C73191">
        <w:rPr>
          <w:rFonts w:ascii="Calibri" w:eastAsia="Calibri" w:hAnsi="Calibri"/>
          <w:color w:val="000000"/>
          <w:sz w:val="22"/>
          <w:szCs w:val="22"/>
          <w:lang w:eastAsia="en-US"/>
        </w:rPr>
        <w:t>1320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)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zwanej dalej „ustawą </w:t>
      </w:r>
      <w:proofErr w:type="spellStart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Pzp</w:t>
      </w:r>
      <w:proofErr w:type="spellEnd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”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, zgodnie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</w:t>
      </w:r>
      <w:r w:rsidR="0042242D">
        <w:rPr>
          <w:rFonts w:ascii="Calibri" w:eastAsia="Calibri" w:hAnsi="Calibri"/>
          <w:color w:val="000000"/>
          <w:sz w:val="22"/>
          <w:szCs w:val="22"/>
          <w:lang w:eastAsia="en-US"/>
        </w:rPr>
        <w:t>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regulacjami właściwymi dla własnego podmiotu i rodzaju zamówienia</w:t>
      </w:r>
      <w:r w:rsidRPr="00CD4592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; </w:t>
      </w:r>
    </w:p>
    <w:p w14:paraId="553E93AD" w14:textId="0B1A8337" w:rsidR="00747A65" w:rsidRPr="00383304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383304">
        <w:rPr>
          <w:rFonts w:ascii="Calibri" w:eastAsia="Calibri" w:hAnsi="Calibri"/>
          <w:sz w:val="22"/>
          <w:szCs w:val="22"/>
          <w:lang w:eastAsia="en-US"/>
        </w:rPr>
        <w:t>przygotowania i przeprowadzenia postępowania o udzielenie</w:t>
      </w:r>
      <w:r w:rsidR="00CE020B" w:rsidRPr="00383304">
        <w:rPr>
          <w:rFonts w:ascii="Calibri" w:eastAsia="Calibri" w:hAnsi="Calibri"/>
          <w:sz w:val="22"/>
          <w:szCs w:val="22"/>
          <w:lang w:eastAsia="en-US"/>
        </w:rPr>
        <w:t xml:space="preserve"> zamówienia w ramach Projektu w </w:t>
      </w:r>
      <w:r w:rsidRPr="00383304">
        <w:rPr>
          <w:rFonts w:ascii="Calibri" w:eastAsia="Calibri" w:hAnsi="Calibri"/>
          <w:sz w:val="22"/>
          <w:szCs w:val="22"/>
          <w:lang w:eastAsia="en-US"/>
        </w:rPr>
        <w:t>sposób</w:t>
      </w:r>
      <w:r w:rsidR="00D92B8B" w:rsidRPr="00383304">
        <w:rPr>
          <w:rFonts w:ascii="Calibri" w:eastAsia="Calibri" w:hAnsi="Calibri"/>
          <w:sz w:val="22"/>
          <w:szCs w:val="22"/>
          <w:lang w:eastAsia="en-US"/>
        </w:rPr>
        <w:t xml:space="preserve"> przejrzysty i </w:t>
      </w:r>
      <w:r w:rsidR="00153CDD" w:rsidRPr="00383304">
        <w:rPr>
          <w:rFonts w:ascii="Calibri" w:eastAsia="Calibri" w:hAnsi="Calibri"/>
          <w:sz w:val="22"/>
          <w:szCs w:val="22"/>
          <w:lang w:eastAsia="en-US"/>
        </w:rPr>
        <w:t>proporcjonalny</w:t>
      </w:r>
      <w:r w:rsidR="00D92B8B" w:rsidRPr="00383304">
        <w:rPr>
          <w:rFonts w:ascii="Calibri" w:eastAsia="Calibri" w:hAnsi="Calibri"/>
          <w:sz w:val="22"/>
          <w:szCs w:val="22"/>
          <w:lang w:eastAsia="en-US"/>
        </w:rPr>
        <w:t>,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zapewniający zachowanie  uczciwej konkurencji </w:t>
      </w:r>
      <w:r w:rsidR="0020072D" w:rsidRPr="00383304">
        <w:rPr>
          <w:rFonts w:ascii="Calibri" w:eastAsia="Calibri" w:hAnsi="Calibri"/>
          <w:sz w:val="22"/>
          <w:szCs w:val="22"/>
          <w:lang w:eastAsia="en-US"/>
        </w:rPr>
        <w:t xml:space="preserve">oraz 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równe traktowani</w:t>
      </w:r>
      <w:r w:rsidR="0020072D" w:rsidRPr="00383304">
        <w:rPr>
          <w:rFonts w:ascii="Calibri" w:eastAsia="Calibri" w:hAnsi="Calibri"/>
          <w:sz w:val="22"/>
          <w:szCs w:val="22"/>
          <w:lang w:eastAsia="en-US"/>
        </w:rPr>
        <w:t>e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wykonawców</w:t>
      </w:r>
      <w:r w:rsidR="00153CDD" w:rsidRPr="00383304">
        <w:rPr>
          <w:rFonts w:ascii="Calibri" w:hAnsi="Calibri"/>
          <w:color w:val="000000"/>
          <w:sz w:val="22"/>
          <w:szCs w:val="22"/>
        </w:rPr>
        <w:t>.</w:t>
      </w:r>
      <w:r w:rsidR="00153CDD" w:rsidRPr="0038330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53CDD" w:rsidRPr="00383304">
        <w:rPr>
          <w:rFonts w:ascii="Calibri" w:hAnsi="Calibri" w:cs="Calibri"/>
          <w:sz w:val="22"/>
          <w:szCs w:val="22"/>
        </w:rPr>
        <w:t xml:space="preserve">Podstawą obliczenia szacunkowej wartości zamówienia w ramach </w:t>
      </w:r>
      <w:r w:rsidR="00D37F72" w:rsidRPr="00383304">
        <w:rPr>
          <w:rFonts w:ascii="Calibri" w:hAnsi="Calibri" w:cs="Calibri"/>
          <w:sz w:val="22"/>
          <w:szCs w:val="22"/>
        </w:rPr>
        <w:t>P</w:t>
      </w:r>
      <w:r w:rsidR="00153CDD" w:rsidRPr="00383304">
        <w:rPr>
          <w:rFonts w:ascii="Calibri" w:hAnsi="Calibri" w:cs="Calibri"/>
          <w:sz w:val="22"/>
          <w:szCs w:val="22"/>
        </w:rPr>
        <w:t>rojektu jest całkowite szacunkowe wynagrodzenie wykonawcy, bez podatku od towarów i usług, ustalone z należytą starannością</w:t>
      </w:r>
      <w:r w:rsidRPr="0038330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5CB42D63" w14:textId="5BDE89E4" w:rsidR="00747A65" w:rsidRPr="00747A65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383304">
        <w:rPr>
          <w:rFonts w:ascii="Calibri" w:eastAsia="Calibri" w:hAnsi="Calibri"/>
          <w:sz w:val="22"/>
          <w:szCs w:val="22"/>
          <w:lang w:eastAsia="en-US"/>
        </w:rPr>
        <w:t>udzielania zamówień w ramach Projektu na warunkach określonych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</w:t>
      </w:r>
      <w:r w:rsidR="00A2191F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9" w:name="_Hlk126672543"/>
      <w:r w:rsidR="005B53D2" w:rsidRPr="007F0885">
        <w:rPr>
          <w:rFonts w:ascii="Calibri" w:hAnsi="Calibri" w:cs="Tahoma"/>
          <w:color w:val="000000"/>
          <w:sz w:val="22"/>
          <w:szCs w:val="22"/>
        </w:rPr>
        <w:t>W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>ytyczn</w:t>
      </w:r>
      <w:r w:rsidR="005B53D2">
        <w:rPr>
          <w:rFonts w:ascii="Calibri" w:hAnsi="Calibri" w:cs="Tahoma"/>
          <w:iCs/>
          <w:color w:val="000000"/>
          <w:sz w:val="22"/>
          <w:szCs w:val="22"/>
        </w:rPr>
        <w:t>ych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5B53D2" w:rsidRPr="007F0885">
        <w:rPr>
          <w:rFonts w:ascii="Calibri" w:hAnsi="Calibri"/>
          <w:sz w:val="22"/>
          <w:szCs w:val="22"/>
        </w:rPr>
        <w:t>dotyczący</w:t>
      </w:r>
      <w:r w:rsidR="00C63B16">
        <w:rPr>
          <w:rFonts w:ascii="Calibri" w:hAnsi="Calibri"/>
          <w:sz w:val="22"/>
          <w:szCs w:val="22"/>
        </w:rPr>
        <w:t>ch</w:t>
      </w:r>
      <w:r w:rsidR="005B53D2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bookmarkEnd w:id="9"/>
      <w:r w:rsidRPr="009759AE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> z tym zastrzeżeniem, że do stosowani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a </w:t>
      </w:r>
      <w:r w:rsidR="00D96291">
        <w:rPr>
          <w:rFonts w:ascii="Calibri" w:eastAsia="Calibri" w:hAnsi="Calibri"/>
          <w:sz w:val="22"/>
          <w:szCs w:val="22"/>
          <w:lang w:eastAsia="en-US"/>
        </w:rPr>
        <w:t>zasad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 i procedur o</w:t>
      </w:r>
      <w:r w:rsidR="00D96291">
        <w:rPr>
          <w:rFonts w:ascii="Calibri" w:eastAsia="Calibri" w:hAnsi="Calibri"/>
          <w:sz w:val="22"/>
          <w:szCs w:val="22"/>
          <w:lang w:eastAsia="en-US"/>
        </w:rPr>
        <w:t>kreślo</w:t>
      </w:r>
      <w:r w:rsidR="00D77B6A">
        <w:rPr>
          <w:rFonts w:ascii="Calibri" w:eastAsia="Calibri" w:hAnsi="Calibri"/>
          <w:sz w:val="22"/>
          <w:szCs w:val="22"/>
          <w:lang w:eastAsia="en-US"/>
        </w:rPr>
        <w:t>nych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ustawie 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zobowiązany jest Partner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 wskazany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podmiot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owo w art. 4 ustawy </w:t>
      </w:r>
      <w:proofErr w:type="spellStart"/>
      <w:r w:rsidR="00D96291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  <w:hyperlink w:history="1"/>
    </w:p>
    <w:p w14:paraId="01ACC957" w14:textId="0B252F5C" w:rsidR="00DC4217" w:rsidRPr="00216C07" w:rsidRDefault="00C145FD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>określenia</w:t>
      </w:r>
      <w:r w:rsidR="00231973" w:rsidRPr="00231973">
        <w:rPr>
          <w:rFonts w:ascii="Calibri" w:hAnsi="Calibri" w:cs="Tahoma"/>
          <w:sz w:val="22"/>
          <w:szCs w:val="22"/>
        </w:rPr>
        <w:t>,</w:t>
      </w:r>
      <w:r w:rsidR="00231973" w:rsidRPr="00CE305C">
        <w:rPr>
          <w:rFonts w:ascii="Calibri" w:hAnsi="Calibri" w:cs="Tahoma"/>
          <w:sz w:val="22"/>
          <w:szCs w:val="22"/>
        </w:rPr>
        <w:t xml:space="preserve"> przy udzielaniu zamówień dotyczących</w:t>
      </w:r>
      <w:r w:rsidR="0042242D" w:rsidRPr="00D47DAC">
        <w:rPr>
          <w:rFonts w:ascii="Calibri" w:hAnsi="Calibri" w:cs="Tahoma"/>
          <w:sz w:val="22"/>
          <w:szCs w:val="22"/>
        </w:rPr>
        <w:t>:</w:t>
      </w:r>
      <w:r w:rsidR="0042242D" w:rsidRPr="00EA21D9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 w:cs="Tahoma"/>
          <w:sz w:val="22"/>
          <w:szCs w:val="22"/>
        </w:rPr>
        <w:t>usług cateringowych</w:t>
      </w:r>
      <w:r w:rsidR="007A7830">
        <w:rPr>
          <w:rFonts w:ascii="Calibri" w:hAnsi="Calibri" w:cs="Tahoma"/>
          <w:sz w:val="22"/>
          <w:szCs w:val="22"/>
        </w:rPr>
        <w:t xml:space="preserve"> oraz</w:t>
      </w:r>
      <w:r w:rsidR="0042242D" w:rsidRPr="00D47DAC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/>
          <w:sz w:val="22"/>
        </w:rPr>
        <w:t>zakupu sprzętu komputerowego (m. in. zakup komputerów, laptopów, tabletów, monitorów, projektorów)</w:t>
      </w:r>
      <w:r w:rsidR="00B90079" w:rsidRPr="00D47DAC">
        <w:rPr>
          <w:rFonts w:ascii="Calibri" w:hAnsi="Calibri" w:cs="Tahoma"/>
          <w:sz w:val="22"/>
          <w:szCs w:val="22"/>
        </w:rPr>
        <w:t>,</w:t>
      </w:r>
      <w:r w:rsidR="00231973">
        <w:rPr>
          <w:rFonts w:ascii="Calibri" w:hAnsi="Calibri" w:cs="Tahoma"/>
          <w:sz w:val="22"/>
          <w:szCs w:val="22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 xml:space="preserve">wymagań obejmujących </w:t>
      </w:r>
      <w:r w:rsidR="00FB04A2">
        <w:rPr>
          <w:rFonts w:ascii="Calibri" w:hAnsi="Calibri" w:cs="Tahoma"/>
          <w:sz w:val="22"/>
          <w:szCs w:val="22"/>
        </w:rPr>
        <w:t>jede</w:t>
      </w:r>
      <w:r w:rsidR="00231973">
        <w:rPr>
          <w:rFonts w:ascii="Calibri" w:hAnsi="Calibri" w:cs="Tahoma"/>
          <w:sz w:val="22"/>
          <w:szCs w:val="22"/>
        </w:rPr>
        <w:t>n lub dwa</w:t>
      </w:r>
      <w:r w:rsidR="00E74C82">
        <w:rPr>
          <w:rFonts w:ascii="Calibri" w:hAnsi="Calibri" w:cs="Tahoma"/>
          <w:sz w:val="22"/>
          <w:szCs w:val="22"/>
        </w:rPr>
        <w:t xml:space="preserve"> aspekty</w:t>
      </w:r>
      <w:r w:rsidR="009176E1">
        <w:rPr>
          <w:rFonts w:ascii="Calibri" w:hAnsi="Calibri" w:cs="Tahoma"/>
          <w:sz w:val="22"/>
          <w:szCs w:val="22"/>
        </w:rPr>
        <w:t>:</w:t>
      </w:r>
      <w:r w:rsidR="00E74C82">
        <w:rPr>
          <w:rFonts w:ascii="Calibri" w:hAnsi="Calibri" w:cs="Tahoma"/>
          <w:sz w:val="22"/>
          <w:szCs w:val="22"/>
        </w:rPr>
        <w:t xml:space="preserve"> </w:t>
      </w:r>
    </w:p>
    <w:p w14:paraId="7BE84A9B" w14:textId="2D63035B" w:rsidR="00DC4217" w:rsidRPr="00216C07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851BA">
        <w:rPr>
          <w:rFonts w:ascii="Calibri" w:hAnsi="Calibri" w:cs="Tahoma"/>
          <w:sz w:val="22"/>
          <w:szCs w:val="22"/>
        </w:rPr>
        <w:t>środowiskow</w:t>
      </w:r>
      <w:r>
        <w:rPr>
          <w:rFonts w:ascii="Calibri" w:hAnsi="Calibri" w:cs="Tahoma"/>
          <w:sz w:val="22"/>
          <w:szCs w:val="22"/>
        </w:rPr>
        <w:t>e</w:t>
      </w:r>
      <w:r>
        <w:rPr>
          <w:rStyle w:val="Odwoanieprzypisudolnego"/>
          <w:rFonts w:ascii="Calibri" w:hAnsi="Calibri" w:cs="Tahoma"/>
          <w:sz w:val="22"/>
          <w:szCs w:val="22"/>
        </w:rPr>
        <w:footnoteReference w:id="7"/>
      </w:r>
      <w:r w:rsidRPr="007851BA">
        <w:rPr>
          <w:rFonts w:ascii="Calibri" w:hAnsi="Calibri" w:cs="Tahoma"/>
          <w:sz w:val="22"/>
          <w:szCs w:val="22"/>
        </w:rPr>
        <w:t xml:space="preserve">, </w:t>
      </w:r>
      <w:r w:rsidRPr="00EB7A17">
        <w:rPr>
          <w:rFonts w:ascii="Calibri" w:hAnsi="Calibri" w:cs="Tahoma"/>
          <w:sz w:val="22"/>
          <w:szCs w:val="22"/>
        </w:rPr>
        <w:t>tzn. zastosowanie określonych środków zarządzania środowiskowego, poprzez określenie wymagań dotyczących wydajności lub funkcjonalności, w tym wymagań środowiskowych</w:t>
      </w:r>
      <w:r w:rsidR="006E5AA8">
        <w:rPr>
          <w:rFonts w:ascii="Calibri" w:hAnsi="Calibri" w:cs="Tahoma"/>
          <w:sz w:val="22"/>
          <w:szCs w:val="22"/>
        </w:rPr>
        <w:t>,</w:t>
      </w:r>
    </w:p>
    <w:p w14:paraId="282AF993" w14:textId="26D2B1E1" w:rsidR="00CE670E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 </w:t>
      </w:r>
      <w:r w:rsidRPr="007851BA">
        <w:rPr>
          <w:rFonts w:ascii="Calibri" w:hAnsi="Calibri" w:cs="Tahoma"/>
          <w:sz w:val="22"/>
          <w:szCs w:val="22"/>
        </w:rPr>
        <w:t>społeczn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>, tzn. kryteri</w:t>
      </w:r>
      <w:r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premiując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 xml:space="preserve"> oferty podmiotów ekonomii społecznej lub kryteri</w:t>
      </w:r>
      <w:r w:rsidR="00231973"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dot</w:t>
      </w:r>
      <w:r w:rsidR="00021471">
        <w:rPr>
          <w:rFonts w:ascii="Calibri" w:hAnsi="Calibri" w:cs="Tahoma"/>
          <w:sz w:val="22"/>
          <w:szCs w:val="22"/>
        </w:rPr>
        <w:t>yczące</w:t>
      </w:r>
      <w:r w:rsidRPr="007851BA">
        <w:rPr>
          <w:rFonts w:ascii="Calibri" w:hAnsi="Calibri" w:cs="Tahoma"/>
          <w:sz w:val="22"/>
          <w:szCs w:val="22"/>
        </w:rPr>
        <w:t xml:space="preserve"> zatrudnienia osób z niepełnosprawnościami, osób bezrobotnych lub innych osób, o których mowa w przepisach o zatrudnieniu socjalnym,</w:t>
      </w:r>
      <w:r w:rsidR="00C145FD"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14:paraId="073E0B21" w14:textId="6B9E04CC" w:rsidR="0031533F" w:rsidRPr="00D47DAC" w:rsidRDefault="00C145FD" w:rsidP="00D47DAC">
      <w:pPr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D47DAC">
        <w:rPr>
          <w:rFonts w:ascii="Calibri" w:eastAsia="Calibri" w:hAnsi="Calibri"/>
          <w:bCs/>
          <w:sz w:val="22"/>
          <w:szCs w:val="22"/>
          <w:lang w:eastAsia="en-US"/>
        </w:rPr>
        <w:t>o ile przedmiotowe kategorie kosztów są przewidziane w</w:t>
      </w:r>
      <w:r w:rsidR="00B97D0A" w:rsidRPr="00D47DAC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 budżecie zatwierdzonego </w:t>
      </w:r>
      <w:r w:rsidR="0016687F" w:rsidRPr="00D47DAC">
        <w:rPr>
          <w:rFonts w:ascii="Calibri" w:eastAsia="Calibri" w:hAnsi="Calibri"/>
          <w:bCs/>
          <w:sz w:val="22"/>
          <w:szCs w:val="22"/>
          <w:lang w:eastAsia="en-US"/>
        </w:rPr>
        <w:t>W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niosku. Obowiązek ten odnosi się zarówno do zamówień realizowanych zgodnie z ustawą </w:t>
      </w:r>
      <w:proofErr w:type="spellStart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Pzp</w:t>
      </w:r>
      <w:proofErr w:type="spellEnd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, jak i zamówień realizowanych zgodnie z zasadą konkurencyjności;</w:t>
      </w:r>
    </w:p>
    <w:p w14:paraId="1DBE7552" w14:textId="77777777" w:rsidR="00747A65" w:rsidRPr="00E163C2" w:rsidRDefault="00E163C2" w:rsidP="002F2C79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59907EC" w14:textId="4A848AAE" w:rsidR="008106C2" w:rsidRDefault="00E163C2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12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zawarcia z Partnerem wiodącym, na jego wniosek, odrębnej umowy przeniesienia autorskich praw majątkowych do utworów wytworzonych w ramach Projektu, z</w:t>
      </w:r>
      <w:r w:rsidR="00B97D0A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E163C2">
        <w:rPr>
          <w:rFonts w:ascii="Calibri" w:eastAsia="Calibri" w:hAnsi="Calibri"/>
          <w:bCs/>
          <w:sz w:val="22"/>
          <w:szCs w:val="22"/>
          <w:lang w:eastAsia="en-US"/>
        </w:rPr>
        <w:t xml:space="preserve"> jednoczesnym udzieleniem licencji na rzecz Partnerów na korzystanie z ww. utworów</w:t>
      </w:r>
      <w:r w:rsidR="006E5AA8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7ABDE9DD" w14:textId="77777777" w:rsidR="00384051" w:rsidRDefault="00384051" w:rsidP="00801D7F">
      <w:pPr>
        <w:pStyle w:val="Akapitzlist"/>
        <w:spacing w:after="120" w:line="276" w:lineRule="auto"/>
        <w:ind w:left="850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23585B4A" w14:textId="13FB9C1C" w:rsidR="00846A0B" w:rsidRPr="00801D7F" w:rsidRDefault="002A5C9D" w:rsidP="00801D7F">
      <w:pPr>
        <w:pStyle w:val="Akapitzlist"/>
        <w:numPr>
          <w:ilvl w:val="1"/>
          <w:numId w:val="22"/>
        </w:numPr>
        <w:tabs>
          <w:tab w:val="clear" w:pos="1353"/>
        </w:tabs>
        <w:spacing w:before="200" w:after="30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405486">
        <w:rPr>
          <w:rFonts w:ascii="Calibri" w:hAnsi="Calibri"/>
          <w:sz w:val="22"/>
          <w:szCs w:val="22"/>
        </w:rPr>
        <w:t>wprowadzenia i bieżącego aktualizowania na oficjalnej stronie internetowej, jeśli ją</w:t>
      </w:r>
      <w:r>
        <w:rPr>
          <w:rFonts w:ascii="Calibri" w:hAnsi="Calibri"/>
          <w:sz w:val="22"/>
          <w:szCs w:val="22"/>
        </w:rPr>
        <w:t xml:space="preserve"> </w:t>
      </w:r>
      <w:r w:rsidRPr="00405486">
        <w:rPr>
          <w:rFonts w:ascii="Calibri" w:hAnsi="Calibri"/>
          <w:sz w:val="22"/>
          <w:szCs w:val="22"/>
        </w:rPr>
        <w:t xml:space="preserve">posiadają lub na stronach mediów społecznościowych, harmonogramu wsparcia udzielanego w ramach realizowanego Projektu [miejsce i termin (data, godzina) szkoleń/kursów/staży itp.] niezwłocznie po jego ustaleniu, lecz nie później niż w terminach ich rozpoczęcia. Dane zawarte w harmonogramie powinny odzwierciedlać zaplanowane wsparcie co najmniej na okres kolejnych 2 miesięcy. </w:t>
      </w:r>
      <w:r w:rsidRPr="00405486">
        <w:rPr>
          <w:rFonts w:ascii="Calibri" w:eastAsia="Calibri" w:hAnsi="Calibri"/>
          <w:bCs/>
          <w:sz w:val="22"/>
          <w:szCs w:val="22"/>
          <w:lang w:eastAsia="en-US"/>
        </w:rPr>
        <w:t xml:space="preserve">Harmonogram wsparcia udzielonego w ramach </w:t>
      </w:r>
      <w:r w:rsidRPr="00405486">
        <w:rPr>
          <w:rFonts w:ascii="Calibri" w:hAnsi="Calibri"/>
          <w:sz w:val="22"/>
          <w:szCs w:val="22"/>
        </w:rPr>
        <w:t>realizowanego Projektu poszczególni Partnerzy przekazują również</w:t>
      </w:r>
      <w:r w:rsidRPr="00405486">
        <w:rPr>
          <w:rFonts w:ascii="Calibri" w:eastAsia="Calibri" w:hAnsi="Calibri"/>
          <w:bCs/>
          <w:sz w:val="22"/>
          <w:szCs w:val="22"/>
          <w:lang w:eastAsia="en-US"/>
        </w:rPr>
        <w:t xml:space="preserve"> Partnerowi wiodącemu, który zamieszcza i aktualizuje harmonogram</w:t>
      </w:r>
      <w:r w:rsidRPr="00405486">
        <w:rPr>
          <w:rFonts w:ascii="Calibri" w:hAnsi="Calibri"/>
          <w:sz w:val="22"/>
          <w:szCs w:val="22"/>
        </w:rPr>
        <w:t>, zgodnie z warunkami określonymi w umowie o dofinansowanie Projektu.</w:t>
      </w:r>
    </w:p>
    <w:p w14:paraId="1F39197B" w14:textId="7AE7E598" w:rsidR="000A0898" w:rsidRPr="000A0898" w:rsidRDefault="00747A65" w:rsidP="0042242D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>oraz 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: </w:t>
      </w:r>
      <w:hyperlink r:id="rId9" w:history="1">
        <w:r w:rsidR="00B151DD" w:rsidRPr="00B151DD">
          <w:rPr>
            <w:rFonts w:ascii="Calibri" w:hAnsi="Calibri" w:cs="Calibri"/>
            <w:color w:val="0563C1"/>
            <w:sz w:val="22"/>
            <w:szCs w:val="22"/>
            <w:u w:val="single"/>
          </w:rPr>
          <w:t>www.funduszeuepomorskie.pl</w:t>
        </w:r>
      </w:hyperlink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D9AB400" w14:textId="5FCCE256" w:rsidR="00747A65" w:rsidRPr="00DA5B71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10" w:name="_Toc56442104"/>
      <w:r w:rsidRPr="00747A65">
        <w:rPr>
          <w:rFonts w:eastAsia="Calibri"/>
          <w:lang w:eastAsia="en-US"/>
        </w:rPr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10"/>
    </w:p>
    <w:p w14:paraId="72F83884" w14:textId="7A965609" w:rsidR="00747A65" w:rsidRPr="00B1635C" w:rsidRDefault="00B1635C" w:rsidP="0042242D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>(W §</w:t>
      </w:r>
      <w:r w:rsidR="0082432A">
        <w:rPr>
          <w:rFonts w:ascii="Calibri" w:hAnsi="Calibri"/>
          <w:bCs/>
          <w:iCs/>
          <w:sz w:val="22"/>
          <w:szCs w:val="22"/>
        </w:rPr>
        <w:t xml:space="preserve"> 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6 należy opisać przyjęte w ramach partnerstwa rozwiązania dotyczące organizacji wewnętrznej partnerstwa. Opis ten może zawierać: </w:t>
      </w:r>
    </w:p>
    <w:p w14:paraId="379D1BF6" w14:textId="5213E923" w:rsidR="00747A65" w:rsidRPr="00B1635C" w:rsidRDefault="00747A65" w:rsidP="004C580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82432A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584E6BE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46F899B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wewnętrznej kontroli finansowej w ramach partnerstwa.)</w:t>
      </w:r>
    </w:p>
    <w:p w14:paraId="189A2799" w14:textId="05F041F2" w:rsidR="00747A65" w:rsidRPr="008F5653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11" w:name="_Toc56442105"/>
      <w:r w:rsidRPr="00747A65">
        <w:rPr>
          <w:rFonts w:eastAsia="Calibri"/>
          <w:lang w:eastAsia="en-US"/>
        </w:rPr>
        <w:lastRenderedPageBreak/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8"/>
      </w:r>
      <w:bookmarkEnd w:id="11"/>
    </w:p>
    <w:p w14:paraId="6CEDE2C2" w14:textId="77777777" w:rsidR="00747A65" w:rsidRPr="00747A65" w:rsidRDefault="00747A65" w:rsidP="0042242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4C580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14:paraId="7BB92C98" w14:textId="77777777" w:rsidR="00747A65" w:rsidRPr="007D3D4E" w:rsidRDefault="00747A65" w:rsidP="0082432A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14:paraId="09F0BD48" w14:textId="77777777" w:rsidR="00747A65" w:rsidRPr="00785636" w:rsidRDefault="00747A65" w:rsidP="0082432A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6694DF23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9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784BBFE8" w:rsidR="00747A65" w:rsidRPr="00DC4217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4B35BF15" w:rsid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wyodrębniony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0"/>
      </w:r>
      <w:r w:rsidRPr="00747A65">
        <w:rPr>
          <w:rFonts w:ascii="Calibri" w:hAnsi="Calibri"/>
          <w:sz w:val="22"/>
          <w:szCs w:val="22"/>
        </w:rPr>
        <w:t xml:space="preserve">. </w:t>
      </w:r>
      <w:r w:rsidRPr="00747A65">
        <w:rPr>
          <w:rFonts w:ascii="Calibri" w:hAnsi="Calibri"/>
          <w:sz w:val="22"/>
          <w:szCs w:val="22"/>
        </w:rPr>
        <w:lastRenderedPageBreak/>
        <w:t xml:space="preserve">Odsetki bankowe od środków na wyodrębnionym rachunku Partnera stanowią dochód budżetu państwa i podlegają zwrotowi, o ile przepisy odrębne nie stanowią inaczej. </w:t>
      </w:r>
    </w:p>
    <w:p w14:paraId="67F0757F" w14:textId="472902DF" w:rsidR="00866D1A" w:rsidRPr="00747A65" w:rsidRDefault="00866D1A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7DF3162B" w:rsidR="00CE020B" w:rsidRPr="00982B5B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>zgodnie z</w:t>
      </w:r>
      <w:r w:rsidR="008F099A">
        <w:rPr>
          <w:rFonts w:ascii="Calibri" w:hAnsi="Calibri"/>
          <w:sz w:val="22"/>
          <w:szCs w:val="22"/>
        </w:rPr>
        <w:t> 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51FBF405" w14:textId="28298855" w:rsidR="00747A65" w:rsidRPr="007306D1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306D1">
        <w:rPr>
          <w:rFonts w:ascii="Calibri" w:hAnsi="Calibri"/>
          <w:sz w:val="22"/>
          <w:szCs w:val="22"/>
        </w:rPr>
        <w:t>Do oceny kwalifikowalności poniesionych wydatków stosuje się wersję</w:t>
      </w:r>
      <w:r w:rsidR="007306D1" w:rsidRPr="003D31F4">
        <w:rPr>
          <w:rFonts w:ascii="Calibri" w:hAnsi="Calibri" w:cs="Tahoma"/>
          <w:i/>
          <w:color w:val="000000"/>
          <w:sz w:val="22"/>
          <w:szCs w:val="22"/>
        </w:rPr>
        <w:t xml:space="preserve"> </w:t>
      </w:r>
      <w:r w:rsidR="007306D1" w:rsidRPr="007306D1">
        <w:rPr>
          <w:rFonts w:ascii="Calibri" w:hAnsi="Calibri" w:cs="Tahoma"/>
          <w:color w:val="000000"/>
          <w:sz w:val="22"/>
          <w:szCs w:val="22"/>
        </w:rPr>
        <w:t>W</w:t>
      </w:r>
      <w:r w:rsidR="007306D1" w:rsidRPr="007306D1">
        <w:rPr>
          <w:rFonts w:ascii="Calibri" w:hAnsi="Calibri" w:cs="Tahoma"/>
          <w:iCs/>
          <w:color w:val="000000"/>
          <w:sz w:val="22"/>
          <w:szCs w:val="22"/>
        </w:rPr>
        <w:t>ytyczny</w:t>
      </w:r>
      <w:r w:rsidR="007306D1" w:rsidRPr="003E09D1">
        <w:rPr>
          <w:rFonts w:ascii="Calibri" w:hAnsi="Calibri" w:cs="Tahoma"/>
          <w:iCs/>
          <w:color w:val="000000"/>
          <w:sz w:val="22"/>
          <w:szCs w:val="22"/>
        </w:rPr>
        <w:t xml:space="preserve">ch </w:t>
      </w:r>
      <w:r w:rsidR="007306D1" w:rsidRPr="003E09D1">
        <w:rPr>
          <w:rFonts w:ascii="Calibri" w:hAnsi="Calibri"/>
          <w:sz w:val="22"/>
          <w:szCs w:val="22"/>
        </w:rPr>
        <w:t xml:space="preserve">dotyczących kwalifikowalności wydatków </w:t>
      </w:r>
      <w:r w:rsidR="007306D1" w:rsidRPr="007306D1">
        <w:rPr>
          <w:rFonts w:ascii="Calibri" w:hAnsi="Calibri"/>
          <w:sz w:val="22"/>
          <w:szCs w:val="22"/>
        </w:rPr>
        <w:t>na lata 2021-2027</w:t>
      </w:r>
      <w:r w:rsidRPr="007306D1">
        <w:rPr>
          <w:rFonts w:ascii="Calibri" w:hAnsi="Calibri" w:cs="Tahoma"/>
          <w:sz w:val="22"/>
          <w:szCs w:val="22"/>
        </w:rPr>
        <w:t>,</w:t>
      </w:r>
      <w:r w:rsidRPr="007306D1">
        <w:rPr>
          <w:rFonts w:ascii="Calibri" w:hAnsi="Calibri"/>
          <w:sz w:val="22"/>
          <w:szCs w:val="22"/>
        </w:rPr>
        <w:t xml:space="preserve"> obowiązującą w dniu poniesienia wydatku.</w:t>
      </w:r>
      <w:r w:rsidRPr="007306D1">
        <w:rPr>
          <w:rFonts w:ascii="Calibri" w:hAnsi="Calibri"/>
          <w:sz w:val="22"/>
          <w:szCs w:val="22"/>
          <w:vertAlign w:val="superscript"/>
        </w:rPr>
        <w:footnoteReference w:id="11"/>
      </w:r>
    </w:p>
    <w:p w14:paraId="49CD5076" w14:textId="33C788FC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12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5966E651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 zestawie</w:t>
      </w:r>
      <w:r w:rsidR="00BA467C">
        <w:rPr>
          <w:rFonts w:ascii="Calibri" w:hAnsi="Calibri"/>
          <w:sz w:val="22"/>
          <w:szCs w:val="22"/>
        </w:rPr>
        <w:t>ń</w:t>
      </w:r>
      <w:r w:rsidRPr="00747A65">
        <w:rPr>
          <w:rFonts w:ascii="Calibri" w:hAnsi="Calibri"/>
          <w:sz w:val="22"/>
          <w:szCs w:val="22"/>
        </w:rPr>
        <w:t xml:space="preserve"> zawierając</w:t>
      </w:r>
      <w:r w:rsidR="00BA467C">
        <w:rPr>
          <w:rFonts w:ascii="Calibri" w:hAnsi="Calibri"/>
          <w:sz w:val="22"/>
          <w:szCs w:val="22"/>
        </w:rPr>
        <w:t>ych</w:t>
      </w:r>
      <w:r w:rsidRPr="00747A65">
        <w:rPr>
          <w:rFonts w:ascii="Calibri" w:hAnsi="Calibri"/>
          <w:sz w:val="22"/>
          <w:szCs w:val="22"/>
        </w:rPr>
        <w:t xml:space="preserve"> dane z faktur lub dokumentów księgowych o równoważnej wartości dowodowej, dotyczących </w:t>
      </w:r>
      <w:r w:rsidR="00BA467C">
        <w:rPr>
          <w:rFonts w:ascii="Calibri" w:hAnsi="Calibri"/>
          <w:sz w:val="22"/>
          <w:szCs w:val="22"/>
        </w:rPr>
        <w:t xml:space="preserve">poniesionych </w:t>
      </w:r>
      <w:r w:rsidRPr="00747A65">
        <w:rPr>
          <w:rFonts w:ascii="Calibri" w:hAnsi="Calibri"/>
          <w:sz w:val="22"/>
          <w:szCs w:val="22"/>
        </w:rPr>
        <w:t>wydatków,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3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0CA552C7" w14:textId="77777777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12E7E7F8" w:rsidR="00747A65" w:rsidRPr="00324CBD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dostępność środków na wyodrębnionym rachunku bankowym Partnera wiodącego.</w:t>
      </w:r>
    </w:p>
    <w:p w14:paraId="2EA19A56" w14:textId="21E27404" w:rsidR="00747A65" w:rsidRP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>zatwierdzonych zestawień, o których mowa w ust. 1</w:t>
      </w:r>
      <w:r w:rsidR="00B77FD6" w:rsidRPr="00BA467C">
        <w:rPr>
          <w:rFonts w:asciiTheme="minorHAnsi" w:hAnsiTheme="minorHAnsi" w:cstheme="minorHAnsi"/>
          <w:sz w:val="22"/>
          <w:szCs w:val="22"/>
        </w:rPr>
        <w:t>2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2E3FBC6B" w:rsidR="00747A65" w:rsidRPr="00E52A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931946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wyodrębniony </w:t>
      </w:r>
      <w:r w:rsidR="00304E6E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środków wynikających z zatwierdzenia przez Instytucję Zarządzającą,  wniosku o płatność, o którym mowa w ust. 1</w:t>
      </w:r>
      <w:r w:rsidR="001F51BB">
        <w:rPr>
          <w:rFonts w:ascii="Calibri" w:hAnsi="Calibri"/>
          <w:sz w:val="22"/>
          <w:szCs w:val="22"/>
        </w:rPr>
        <w:t>3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4"/>
      </w:r>
    </w:p>
    <w:p w14:paraId="1670514A" w14:textId="40034B79" w:rsidR="00747A65" w:rsidRPr="00A361F0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Wszystkie płatności dokonywane w związku z realizacją Projektu pomiędzy Partnerem wiodącym lub pomiędzy Partnerami, są dokonywane za pośrednictwem wyodrębnionych dla Projektu rachunków bankowych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5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7281240F" w14:textId="132B1EFF" w:rsidR="00747A65" w:rsidRPr="00C930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2A041695" w:rsidR="00CE020B" w:rsidRPr="00982B5B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W przypadku stwierdzenia nieprawidłowego wydatkowania środków przez Partnera Projektu, środki podlegają zwrotowi wraz z odsetkami w wysokości określonej jak dla zaległości podatkowych liczonymi od dnia przekazania środków.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Instytucja Zarządzająca występuje z</w:t>
      </w:r>
      <w:r w:rsidR="00303355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wezwaniem do zwrotu </w:t>
      </w:r>
      <w:r w:rsidR="00E52A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środków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do Partnera wiodącego</w:t>
      </w:r>
      <w:r w:rsidR="00674E8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1FFCFCCF" w:rsid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E17068">
        <w:rPr>
          <w:rFonts w:ascii="Calibri" w:hAnsi="Calibri"/>
          <w:sz w:val="22"/>
          <w:szCs w:val="22"/>
        </w:rPr>
        <w:t>2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6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D7F4C8C" w:rsidR="00D32B0E" w:rsidRPr="00324CBD" w:rsidRDefault="00D32B0E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324CBD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 w:rsidRPr="00324CBD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324CBD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 w:rsidRPr="00324CBD">
        <w:rPr>
          <w:rFonts w:asciiTheme="minorHAnsi" w:hAnsiTheme="minorHAnsi" w:cstheme="minorHAnsi"/>
          <w:sz w:val="22"/>
          <w:szCs w:val="22"/>
        </w:rPr>
        <w:t>W</w:t>
      </w:r>
      <w:r w:rsidRPr="00324CBD">
        <w:rPr>
          <w:rFonts w:asciiTheme="minorHAnsi" w:hAnsiTheme="minorHAnsi" w:cstheme="minorHAnsi"/>
          <w:sz w:val="22"/>
          <w:szCs w:val="22"/>
        </w:rPr>
        <w:t>niosku</w:t>
      </w:r>
      <w:r w:rsidR="00CF66AB" w:rsidRPr="00324CBD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47A89809" w:rsidR="00747A65" w:rsidRPr="00E23049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4B218570" w14:textId="4224D70C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2" w:name="_Toc56442106"/>
      <w:r w:rsidRPr="00747A65">
        <w:t>§ 8.</w:t>
      </w:r>
      <w:r w:rsidR="008F5653">
        <w:br/>
      </w:r>
      <w:r w:rsidRPr="00747A65">
        <w:t>Ochrona danych osobowych</w:t>
      </w:r>
      <w:bookmarkEnd w:id="12"/>
    </w:p>
    <w:p w14:paraId="247769CB" w14:textId="4F7BF610" w:rsidR="002946B7" w:rsidRPr="0001371A" w:rsidRDefault="002946B7" w:rsidP="0042242D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</w:t>
      </w:r>
      <w:r w:rsidR="00303355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CST2021 lub z rejestrów publicznych, o których mowa w art. 92 ust. 2 ustawy wdrożeniowej odbywa się zgodnie z zasadami określonymi w rozdziale 18 ustawy wdrożeniowej</w:t>
      </w:r>
      <w:r w:rsidR="003A00C5">
        <w:rPr>
          <w:rFonts w:ascii="Calibri" w:eastAsia="Calibri" w:hAnsi="Calibri" w:cs="Calibri"/>
          <w:sz w:val="22"/>
          <w:szCs w:val="22"/>
          <w:lang w:eastAsia="en-US"/>
        </w:rPr>
        <w:t xml:space="preserve"> i 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>rozporządzeni</w:t>
      </w:r>
      <w:r w:rsidR="003A00C5">
        <w:rPr>
          <w:rFonts w:ascii="Calibri" w:eastAsia="Calibri" w:hAnsi="Calibri" w:cs="Calibri"/>
          <w:sz w:val="22"/>
          <w:szCs w:val="22"/>
          <w:lang w:eastAsia="en-US"/>
        </w:rPr>
        <w:t>em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 xml:space="preserve"> Parlamentu Europejskiego i Rady (UE) 2016/679 z dnia 27 kwietnia 2016 r. w sprawie ochrony osób fizycznych z związku z przetwarzaniem danych osobowych i w sprawie 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lastRenderedPageBreak/>
        <w:t>swobodnego przepływu takich danych oraz uchylenia dyrektywy 95/46/WE (ogólne rozporządzenie o ochronie danych) (Dz. Urz. UE L 119 z 04.05.2016, str. 1), zwan</w:t>
      </w:r>
      <w:r w:rsidR="001E615B">
        <w:rPr>
          <w:rFonts w:ascii="Calibri" w:eastAsia="Calibri" w:hAnsi="Calibri" w:cs="Calibri"/>
          <w:sz w:val="22"/>
          <w:szCs w:val="22"/>
          <w:lang w:eastAsia="en-US"/>
        </w:rPr>
        <w:t xml:space="preserve">ym 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>dalej „RODO”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4225EAD" w14:textId="0DB9013E" w:rsidR="002946B7" w:rsidRPr="0001371A" w:rsidRDefault="002946B7" w:rsidP="004C5803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bookmarkStart w:id="13" w:name="_Hlk128393856"/>
      <w:r w:rsidRPr="00B0167D">
        <w:rPr>
          <w:rFonts w:ascii="Calibri" w:hAnsi="Calibri" w:cs="Calibri"/>
          <w:sz w:val="22"/>
          <w:szCs w:val="22"/>
        </w:rPr>
        <w:t>Par</w:t>
      </w:r>
      <w:r w:rsidR="007A5C7E" w:rsidRPr="00B0167D">
        <w:rPr>
          <w:rFonts w:ascii="Calibri" w:hAnsi="Calibri" w:cs="Calibri"/>
          <w:sz w:val="22"/>
          <w:szCs w:val="22"/>
        </w:rPr>
        <w:t>tner wiodący</w:t>
      </w:r>
      <w:r w:rsidRPr="00B0167D">
        <w:rPr>
          <w:rFonts w:ascii="Calibri" w:hAnsi="Calibri" w:cs="Calibri"/>
          <w:sz w:val="22"/>
          <w:szCs w:val="22"/>
        </w:rPr>
        <w:t xml:space="preserve"> jako Administrator</w:t>
      </w:r>
      <w:r w:rsidRPr="0001371A">
        <w:rPr>
          <w:rFonts w:ascii="Calibri" w:hAnsi="Calibri" w:cs="Calibri"/>
          <w:sz w:val="22"/>
          <w:szCs w:val="22"/>
        </w:rPr>
        <w:t xml:space="preserve"> danych osobowych w rozumieniu </w:t>
      </w:r>
      <w:r w:rsidR="009D2E78">
        <w:rPr>
          <w:rFonts w:ascii="Calibri" w:hAnsi="Calibri"/>
          <w:sz w:val="22"/>
          <w:szCs w:val="22"/>
        </w:rPr>
        <w:t>RODO</w:t>
      </w:r>
      <w:r w:rsidR="008B6D1E">
        <w:rPr>
          <w:rFonts w:ascii="Calibri" w:hAnsi="Calibri"/>
          <w:sz w:val="22"/>
          <w:szCs w:val="22"/>
        </w:rPr>
        <w:t xml:space="preserve"> jest</w:t>
      </w:r>
      <w:r w:rsidRPr="0001371A">
        <w:rPr>
          <w:rFonts w:ascii="Calibri" w:hAnsi="Calibri" w:cs="Calibri"/>
          <w:sz w:val="22"/>
          <w:szCs w:val="22"/>
        </w:rPr>
        <w:t xml:space="preserve"> zobowiązan</w:t>
      </w:r>
      <w:r w:rsidR="008B6D1E">
        <w:rPr>
          <w:rFonts w:ascii="Calibri" w:hAnsi="Calibri" w:cs="Calibri"/>
          <w:sz w:val="22"/>
          <w:szCs w:val="22"/>
        </w:rPr>
        <w:t>y</w:t>
      </w:r>
      <w:r w:rsidRPr="0001371A">
        <w:rPr>
          <w:rFonts w:ascii="Calibri" w:hAnsi="Calibri" w:cs="Calibri"/>
          <w:sz w:val="22"/>
          <w:szCs w:val="22"/>
        </w:rPr>
        <w:t xml:space="preserve"> w szczególności do:</w:t>
      </w:r>
    </w:p>
    <w:p w14:paraId="0596C2BB" w14:textId="06A43EA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3"/>
    <w:p w14:paraId="03B93609" w14:textId="56CE616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467B088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D47DAC">
        <w:rPr>
          <w:rFonts w:ascii="Calibri" w:hAnsi="Calibri" w:cs="Calibri"/>
          <w:sz w:val="22"/>
          <w:szCs w:val="22"/>
        </w:rPr>
        <w:t xml:space="preserve">, </w:t>
      </w:r>
      <w:r w:rsidRPr="00D47DAC">
        <w:rPr>
          <w:rFonts w:ascii="Calibri" w:hAnsi="Calibri" w:cs="Calibri"/>
          <w:sz w:val="22"/>
          <w:szCs w:val="22"/>
        </w:rPr>
        <w:t xml:space="preserve">9 </w:t>
      </w:r>
      <w:r w:rsidR="003D5ECC" w:rsidRPr="00D47DAC">
        <w:rPr>
          <w:rFonts w:ascii="Calibri" w:hAnsi="Calibri" w:cs="Calibri"/>
          <w:sz w:val="22"/>
          <w:szCs w:val="22"/>
        </w:rPr>
        <w:t xml:space="preserve">i 10 </w:t>
      </w:r>
      <w:r w:rsidRPr="00D47DAC">
        <w:rPr>
          <w:rFonts w:ascii="Calibri" w:hAnsi="Calibri" w:cs="Calibri"/>
          <w:sz w:val="22"/>
          <w:szCs w:val="22"/>
        </w:rPr>
        <w:t>RODO;</w:t>
      </w:r>
    </w:p>
    <w:p w14:paraId="7929E97C" w14:textId="7902FCA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02A39C2A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t>prowadzenia rejestru czynności przetwarzania danych i udostępnianie go na żądanie organu nadzorczego, zgodnie z art. 30 RODO;</w:t>
      </w:r>
    </w:p>
    <w:p w14:paraId="0FD3F86A" w14:textId="1A5AB67C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t>powierzenia</w:t>
      </w:r>
      <w:r w:rsidR="003A00C5" w:rsidRPr="003A00C5">
        <w:rPr>
          <w:rFonts w:ascii="Calibri" w:hAnsi="Calibri" w:cs="Tahoma"/>
          <w:sz w:val="22"/>
          <w:szCs w:val="22"/>
        </w:rPr>
        <w:t xml:space="preserve">, o ile obowiązek taki wynika z RODO, </w:t>
      </w:r>
      <w:r w:rsidRPr="00D47DAC">
        <w:rPr>
          <w:rFonts w:ascii="Calibri" w:hAnsi="Calibri" w:cs="Tahoma"/>
          <w:sz w:val="22"/>
          <w:szCs w:val="22"/>
        </w:rPr>
        <w:t xml:space="preserve">przetwarzania danych podmiotom </w:t>
      </w:r>
      <w:r w:rsidR="00611BC7" w:rsidRPr="00D47DAC">
        <w:rPr>
          <w:rFonts w:ascii="Calibri" w:hAnsi="Calibri" w:cs="Tahoma"/>
          <w:sz w:val="22"/>
          <w:szCs w:val="22"/>
        </w:rPr>
        <w:t xml:space="preserve">przetwarzającym </w:t>
      </w:r>
      <w:r w:rsidRPr="00D47DAC">
        <w:rPr>
          <w:rFonts w:ascii="Calibri" w:hAnsi="Calibri" w:cs="Tahoma"/>
          <w:sz w:val="22"/>
          <w:szCs w:val="22"/>
        </w:rPr>
        <w:t xml:space="preserve">w związku z realizacją zadań w ramach </w:t>
      </w:r>
      <w:r w:rsidR="00AE4102" w:rsidRPr="00D47DAC">
        <w:rPr>
          <w:rFonts w:ascii="Calibri" w:hAnsi="Calibri" w:cs="Tahoma"/>
          <w:sz w:val="22"/>
          <w:szCs w:val="22"/>
        </w:rPr>
        <w:t>P</w:t>
      </w:r>
      <w:r w:rsidRPr="00D47DAC">
        <w:rPr>
          <w:rFonts w:ascii="Calibri" w:hAnsi="Calibri" w:cs="Tahoma"/>
          <w:sz w:val="22"/>
          <w:szCs w:val="22"/>
        </w:rPr>
        <w:t>rojektu, zgodnie z art. 28 RODO.</w:t>
      </w:r>
    </w:p>
    <w:p w14:paraId="448459D7" w14:textId="175156C3" w:rsidR="002946B7" w:rsidRPr="00B0167D" w:rsidRDefault="002946B7" w:rsidP="0082432A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1E4929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obowiązującego, dotyczące ochrony danych osobowych, w szczególności RODO.</w:t>
      </w:r>
    </w:p>
    <w:p w14:paraId="536EE253" w14:textId="58F6FEF5" w:rsidR="00747A65" w:rsidRPr="0050221D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4" w:name="_Toc56442107"/>
      <w:r w:rsidRPr="0050221D">
        <w:t>§ 9</w:t>
      </w:r>
      <w:r w:rsidR="007870A5" w:rsidRPr="0050221D">
        <w:br/>
      </w:r>
      <w:r w:rsidR="006C79D1" w:rsidRPr="0050221D">
        <w:t>Zasady w</w:t>
      </w:r>
      <w:r w:rsidR="00B73887" w:rsidRPr="0050221D">
        <w:t>ykorzystywani</w:t>
      </w:r>
      <w:r w:rsidR="006C79D1" w:rsidRPr="004E36FB">
        <w:t>a</w:t>
      </w:r>
      <w:r w:rsidR="00B73887" w:rsidRPr="0050221D">
        <w:t xml:space="preserve"> </w:t>
      </w:r>
      <w:r w:rsidR="00FB0E8C" w:rsidRPr="0050221D">
        <w:t>CST2021</w:t>
      </w:r>
      <w:bookmarkEnd w:id="14"/>
    </w:p>
    <w:p w14:paraId="5FED60B1" w14:textId="75FF06B3" w:rsidR="00747A65" w:rsidRPr="0050221D" w:rsidRDefault="00747A65" w:rsidP="0042242D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903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903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9F7CE2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9F7CE2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50221D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. W tym celu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50221D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5" w:name="_Hlk129340829"/>
      <w:r w:rsidR="00CD4504" w:rsidRPr="0050221D">
        <w:rPr>
          <w:rFonts w:ascii="Calibri" w:hAnsi="Calibri" w:cs="Tahoma"/>
          <w:sz w:val="22"/>
          <w:szCs w:val="22"/>
        </w:rPr>
        <w:t>zgłasza</w:t>
      </w:r>
      <w:r w:rsidR="00684870">
        <w:rPr>
          <w:rFonts w:ascii="Calibri" w:hAnsi="Calibri" w:cs="Tahoma"/>
          <w:sz w:val="22"/>
          <w:szCs w:val="22"/>
        </w:rPr>
        <w:t>jąc</w:t>
      </w:r>
      <w:r w:rsidR="00CD4504" w:rsidRPr="0050221D">
        <w:rPr>
          <w:rFonts w:ascii="Calibri" w:hAnsi="Calibri" w:cs="Tahoma"/>
          <w:sz w:val="22"/>
          <w:szCs w:val="22"/>
        </w:rPr>
        <w:t xml:space="preserve"> </w:t>
      </w:r>
      <w:r w:rsidR="006C79D1" w:rsidRPr="004E36FB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50221D">
        <w:rPr>
          <w:rFonts w:ascii="Calibri" w:hAnsi="Calibri" w:cs="Tahoma"/>
          <w:sz w:val="22"/>
          <w:szCs w:val="22"/>
        </w:rPr>
        <w:t>do pracy w ramach CST2021</w:t>
      </w:r>
      <w:r w:rsidR="00684870" w:rsidRPr="00684870">
        <w:t xml:space="preserve"> </w:t>
      </w:r>
      <w:r w:rsidR="00684870" w:rsidRPr="00684870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4E36FB">
        <w:rPr>
          <w:rFonts w:ascii="Calibri" w:hAnsi="Calibri" w:cs="Tahoma"/>
          <w:sz w:val="22"/>
          <w:szCs w:val="22"/>
        </w:rPr>
        <w:t>.</w:t>
      </w:r>
      <w:bookmarkEnd w:id="15"/>
    </w:p>
    <w:p w14:paraId="0672621E" w14:textId="0530AB48" w:rsidR="00747A65" w:rsidRPr="00B0167D" w:rsidRDefault="00747A65" w:rsidP="004C5803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50221D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50221D">
        <w:rPr>
          <w:rFonts w:ascii="Calibri" w:eastAsia="Calibri" w:hAnsi="Calibri" w:cs="Tahoma"/>
          <w:sz w:val="22"/>
          <w:szCs w:val="22"/>
          <w:lang w:eastAsia="en-US"/>
        </w:rPr>
        <w:t>z</w:t>
      </w:r>
      <w:r w:rsidR="00F25481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F791ED5" w14:textId="71A66D46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6" w:name="_Toc56442108"/>
      <w:r w:rsidRPr="00747A65">
        <w:t>§ 10.</w:t>
      </w:r>
      <w:r w:rsidR="007870A5">
        <w:br/>
      </w:r>
      <w:r w:rsidR="00F9057E">
        <w:t>Promocja Projektu</w:t>
      </w:r>
      <w:bookmarkEnd w:id="16"/>
    </w:p>
    <w:p w14:paraId="4B4D28CC" w14:textId="1E4C2581" w:rsidR="00F9057E" w:rsidRPr="00B0167D" w:rsidRDefault="00CB7B84" w:rsidP="0042242D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56834DC" w:rsidR="00F9057E" w:rsidRDefault="00F9057E" w:rsidP="004C5803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B0167D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</w:t>
      </w:r>
      <w:r w:rsidR="00044453" w:rsidRPr="00B0167D">
        <w:rPr>
          <w:rFonts w:asciiTheme="minorHAnsi" w:hAnsiTheme="minorHAnsi" w:cstheme="minorHAnsi"/>
          <w:sz w:val="22"/>
          <w:szCs w:val="22"/>
        </w:rPr>
        <w:lastRenderedPageBreak/>
        <w:t xml:space="preserve">i Instrumentu Wsparcia Finansowego na rzecz Zarządzania Granicami i Polityki Wizowej (Dz. Urz. UE L 231 z 30.06.2021, str. 159, z </w:t>
      </w:r>
      <w:proofErr w:type="spellStart"/>
      <w:r w:rsidR="00044453" w:rsidRPr="00B0167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B0167D">
        <w:rPr>
          <w:rFonts w:asciiTheme="minorHAnsi" w:hAnsiTheme="minorHAnsi" w:cstheme="minorHAnsi"/>
          <w:sz w:val="22"/>
          <w:szCs w:val="22"/>
        </w:rPr>
        <w:t>. zm.)</w:t>
      </w:r>
      <w:r w:rsidR="00670499" w:rsidRPr="00B0167D">
        <w:rPr>
          <w:rFonts w:asciiTheme="minorHAnsi" w:hAnsiTheme="minorHAnsi" w:cstheme="minorHAnsi"/>
          <w:sz w:val="22"/>
          <w:szCs w:val="22"/>
        </w:rPr>
        <w:t>,</w:t>
      </w:r>
      <w:r w:rsidR="00670499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19C0BE01" w:rsidR="00F9057E" w:rsidRDefault="00F9057E" w:rsidP="0082432A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394878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</w:t>
      </w:r>
      <w:r w:rsidRPr="00123C0E">
        <w:rPr>
          <w:rFonts w:ascii="Calibri" w:hAnsi="Calibri" w:cs="Tahoma"/>
          <w:sz w:val="22"/>
          <w:szCs w:val="22"/>
        </w:rPr>
        <w:t xml:space="preserve">eczny Plus (EFS+) oraz uchylającego rozporządzenie (UE) nr 1296/2013 (Dz. Urz. UE L </w:t>
      </w:r>
      <w:r w:rsidRPr="00F42DC6">
        <w:rPr>
          <w:rFonts w:ascii="Calibri" w:hAnsi="Calibri" w:cs="Tahoma"/>
          <w:sz w:val="22"/>
          <w:szCs w:val="22"/>
        </w:rPr>
        <w:t>231 z 30.06.2021, str. 21</w:t>
      </w:r>
      <w:r>
        <w:rPr>
          <w:rFonts w:ascii="Calibri" w:hAnsi="Calibri" w:cs="Tahoma"/>
          <w:sz w:val="22"/>
          <w:szCs w:val="22"/>
        </w:rPr>
        <w:t>)</w:t>
      </w:r>
      <w:r w:rsidRPr="00BC042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B3F5984" w:rsidR="00F9057E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7" w:name="_Hlk135813654"/>
      <w:r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7"/>
      <w:r w:rsidR="00F15FF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39051A">
        <w:rPr>
          <w:rFonts w:ascii="Calibri" w:hAnsi="Calibri" w:cs="Calibri"/>
          <w:sz w:val="22"/>
          <w:szCs w:val="22"/>
        </w:rPr>
        <w:t>dostępn</w:t>
      </w:r>
      <w:r w:rsidR="00044453">
        <w:rPr>
          <w:rFonts w:ascii="Calibri" w:hAnsi="Calibri" w:cs="Calibri"/>
          <w:sz w:val="22"/>
          <w:szCs w:val="22"/>
        </w:rPr>
        <w:t>ymi</w:t>
      </w:r>
      <w:r w:rsidR="00044453" w:rsidRPr="0039051A">
        <w:rPr>
          <w:rFonts w:ascii="Calibri" w:hAnsi="Calibri" w:cs="Calibri"/>
          <w:sz w:val="22"/>
          <w:szCs w:val="22"/>
        </w:rPr>
        <w:t xml:space="preserve"> na stronie internetowej </w:t>
      </w:r>
      <w:r w:rsidR="00044453" w:rsidRPr="00C6562E">
        <w:rPr>
          <w:rFonts w:ascii="Calibri" w:hAnsi="Calibri"/>
          <w:bCs/>
          <w:sz w:val="22"/>
          <w:szCs w:val="22"/>
        </w:rPr>
        <w:t>ministra właściwego ds. rozwoju regionalnego</w:t>
      </w:r>
      <w:r w:rsidRPr="00A95F8F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B0167D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>
        <w:rPr>
          <w:rFonts w:ascii="Calibri" w:eastAsia="Calibri" w:hAnsi="Calibri" w:cs="Calibri"/>
          <w:sz w:val="22"/>
          <w:szCs w:val="22"/>
          <w:lang w:eastAsia="en-US"/>
        </w:rPr>
        <w:t xml:space="preserve">udostępnionymi </w:t>
      </w:r>
      <w:r w:rsidR="00A95F8F" w:rsidRPr="00B0167D">
        <w:rPr>
          <w:rFonts w:ascii="Calibri" w:eastAsia="Calibri" w:hAnsi="Calibri" w:cs="Calibri"/>
          <w:sz w:val="22"/>
          <w:szCs w:val="22"/>
          <w:lang w:eastAsia="en-US"/>
        </w:rPr>
        <w:t>przez 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>
        <w:rPr>
          <w:rFonts w:ascii="Calibri" w:eastAsia="Calibri" w:hAnsi="Calibri" w:cs="Calibri"/>
          <w:sz w:val="22"/>
          <w:szCs w:val="22"/>
          <w:lang w:eastAsia="en-US"/>
        </w:rPr>
        <w:t>są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do:</w:t>
      </w:r>
    </w:p>
    <w:p w14:paraId="32BA5EE3" w14:textId="77777777" w:rsidR="00F9057E" w:rsidRPr="003D1EE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Rzeczypospolitej Polskiej (jeśli dotyczy; wersja </w:t>
      </w:r>
      <w:proofErr w:type="spellStart"/>
      <w:r w:rsidRPr="00C74066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Pr="00C74066">
        <w:rPr>
          <w:rFonts w:ascii="Calibri" w:eastAsia="Calibri" w:hAnsi="Calibri" w:cs="Calibri"/>
          <w:sz w:val="22"/>
          <w:szCs w:val="22"/>
          <w:lang w:eastAsia="en-US"/>
        </w:rPr>
        <w:t>) i znak</w:t>
      </w:r>
      <w:r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Unii Europejskiej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32D7017E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8" w:name="_Hlk125537564"/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prowadzonych działa</w:t>
      </w:r>
      <w:r>
        <w:rPr>
          <w:rFonts w:ascii="Calibri" w:eastAsia="Calibri" w:hAnsi="Calibri" w:cs="Calibri"/>
          <w:sz w:val="22"/>
          <w:szCs w:val="22"/>
          <w:lang w:eastAsia="en-US"/>
        </w:rPr>
        <w:t>niach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informacyjnych i promocyjnych dotyczących Projektu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7D60FCD9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dokumen</w:t>
      </w:r>
      <w:r>
        <w:rPr>
          <w:rFonts w:ascii="Calibri" w:eastAsia="Calibri" w:hAnsi="Calibri" w:cs="Calibri"/>
          <w:sz w:val="22"/>
          <w:szCs w:val="22"/>
          <w:lang w:eastAsia="en-US"/>
        </w:rPr>
        <w:t>tach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 materia</w:t>
      </w:r>
      <w:r>
        <w:rPr>
          <w:rFonts w:ascii="Calibri" w:eastAsia="Calibri" w:hAnsi="Calibri" w:cs="Calibri"/>
          <w:sz w:val="22"/>
          <w:szCs w:val="22"/>
          <w:lang w:eastAsia="en-US"/>
        </w:rPr>
        <w:t>łach (m.in. produkty drukowane lub cyfrowe) podawanych do wiadomości publicznej,</w:t>
      </w:r>
    </w:p>
    <w:p w14:paraId="0CD110A0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/>
          <w:sz w:val="22"/>
          <w:szCs w:val="22"/>
          <w:lang w:eastAsia="en-US"/>
        </w:rPr>
        <w:t>wszystkich dokument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i materiał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dla osób i podmiotów uczestniczących w Projekcie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14:paraId="4B7788B1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produkt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sprzę</w:t>
      </w:r>
      <w:r>
        <w:rPr>
          <w:rFonts w:ascii="Calibri" w:eastAsia="Calibri" w:hAnsi="Calibri" w:cs="Calibri"/>
          <w:sz w:val="22"/>
          <w:szCs w:val="22"/>
          <w:lang w:eastAsia="en-US"/>
        </w:rPr>
        <w:t>cie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pojazd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aparatur</w:t>
      </w:r>
      <w:r>
        <w:rPr>
          <w:rFonts w:ascii="Calibri" w:eastAsia="Calibri" w:hAnsi="Calibri" w:cs="Calibri"/>
          <w:sz w:val="22"/>
          <w:szCs w:val="22"/>
          <w:lang w:eastAsia="en-US"/>
        </w:rPr>
        <w:t>ze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itp.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powstałych lub zakupionych z Projektu, poprzez umieszczenie trwałego oznakowania w postaci naklejek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bookmarkEnd w:id="18"/>
    <w:p w14:paraId="43C3BB7A" w14:textId="21BB8CDB" w:rsidR="00F9057E" w:rsidRPr="00B0167D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B1208F">
        <w:rPr>
          <w:rFonts w:ascii="Calibri" w:eastAsia="Calibri" w:hAnsi="Calibri" w:cs="Calibri"/>
          <w:sz w:val="22"/>
          <w:szCs w:val="22"/>
          <w:lang w:eastAsia="en-US"/>
        </w:rPr>
        <w:t>umieszczenia w sposób wyraźny dla społeczeństwa w miejscu realizacji Projektu trwałej tablicy informacyjnej podkreślającej fakt otrzymania dofinansowania z U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nii Europejskiej, niezwłocznie po rozpoczęciu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realizacji Projektu obejmującego inwestycje rzeczowe lub </w:t>
      </w:r>
      <w:r w:rsidRPr="008B62E9">
        <w:rPr>
          <w:rFonts w:ascii="Calibri" w:eastAsia="Calibri" w:hAnsi="Calibri" w:cs="Calibri"/>
          <w:sz w:val="22"/>
          <w:szCs w:val="22"/>
          <w:lang w:eastAsia="en-US"/>
        </w:rPr>
        <w:t>niezwłocznie po zainstalowaniu zakupionego</w:t>
      </w:r>
      <w:r w:rsidRPr="00F95070">
        <w:rPr>
          <w:rFonts w:ascii="Calibri" w:eastAsia="Calibri" w:hAnsi="Calibri" w:cs="Calibri"/>
          <w:sz w:val="22"/>
          <w:szCs w:val="22"/>
          <w:lang w:eastAsia="en-US"/>
        </w:rPr>
        <w:t xml:space="preserve"> w ramach Projektu sprzętu, aż do końca </w:t>
      </w:r>
      <w:r w:rsidRPr="00D60140">
        <w:rPr>
          <w:rFonts w:ascii="Calibri" w:eastAsia="Calibri" w:hAnsi="Calibri" w:cs="Calibri"/>
          <w:sz w:val="22"/>
          <w:szCs w:val="22"/>
          <w:lang w:eastAsia="en-US"/>
        </w:rPr>
        <w:t xml:space="preserve">okresu trwałości Projektu, jeżeli </w:t>
      </w:r>
      <w:r w:rsidRPr="00B101D6">
        <w:rPr>
          <w:rFonts w:ascii="Calibri" w:eastAsia="Calibri" w:hAnsi="Calibri" w:cs="Calibri"/>
          <w:sz w:val="22"/>
          <w:szCs w:val="22"/>
          <w:lang w:eastAsia="en-US"/>
        </w:rPr>
        <w:t xml:space="preserve">całkowity koszt Projektu </w:t>
      </w:r>
      <w:r w:rsidRPr="000B3433">
        <w:rPr>
          <w:rFonts w:ascii="Calibri" w:eastAsia="Calibri" w:hAnsi="Calibri" w:cs="Calibri"/>
          <w:sz w:val="22"/>
          <w:szCs w:val="22"/>
          <w:lang w:eastAsia="en-US"/>
        </w:rPr>
        <w:t>przekracza 100 000,00 EUR</w:t>
      </w:r>
      <w:r w:rsidRPr="0019212F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7"/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 xml:space="preserve">W przypadku, gdy miejsce realizacji Projektu nie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zapewnia swobodnego dotarcia do ogółu społeczeństwa z informacją o jego realizacji, umiejscowienie tablicy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D70C0A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w przypadku projektów </w:t>
      </w:r>
      <w:r w:rsidRPr="009937DA">
        <w:rPr>
          <w:rFonts w:ascii="Calibri" w:eastAsia="Calibri" w:hAnsi="Calibri" w:cs="Calibri"/>
          <w:sz w:val="22"/>
          <w:szCs w:val="22"/>
          <w:lang w:eastAsia="en-US"/>
        </w:rPr>
        <w:t>innych niż te, o których mowa w pkt 2, umieszczenia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w miejscu realizacji Projektu przynajmniej jednego trwałego plakatu o minimalnym formacie A3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lub podobnej wielkości elektronicznego wyświetlacza,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podkreślającego fakt otrzymania dofinansowania z 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nii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E</w:t>
      </w:r>
      <w:r>
        <w:rPr>
          <w:rFonts w:ascii="Calibri" w:eastAsia="Calibri" w:hAnsi="Calibri" w:cs="Calibri"/>
          <w:sz w:val="22"/>
          <w:szCs w:val="22"/>
          <w:lang w:eastAsia="en-US"/>
        </w:rPr>
        <w:t>uropejskiej</w:t>
      </w:r>
      <w:r w:rsidRPr="00D70C0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FAF5D9E" w14:textId="3F0A6772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umieszczenia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krótkiego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opisu Projektu na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oficjalnej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stronie internetowej </w:t>
      </w:r>
      <w:r w:rsidR="00184DCA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>
        <w:rPr>
          <w:rFonts w:ascii="Calibri" w:eastAsia="Calibri" w:hAnsi="Calibri" w:cs="Calibri"/>
          <w:sz w:val="22"/>
          <w:szCs w:val="22"/>
          <w:lang w:eastAsia="en-US"/>
        </w:rPr>
        <w:t>, jeśli ją posiada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lub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na jego stronach mediów społecznościowych</w:t>
      </w:r>
      <w:r>
        <w:rPr>
          <w:rFonts w:ascii="Calibri" w:eastAsia="Calibri" w:hAnsi="Calibri" w:cs="Calibri"/>
          <w:sz w:val="22"/>
          <w:szCs w:val="22"/>
          <w:lang w:eastAsia="en-US"/>
        </w:rPr>
        <w:t>. Opis Projektu musi zawierać:</w:t>
      </w:r>
    </w:p>
    <w:p w14:paraId="15A7520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zadania, działania, które będą realizowane w ramach Projektu (opis, co zostanie zrobione, zakupione, itp.),</w:t>
      </w:r>
    </w:p>
    <w:p w14:paraId="468FF9A8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wartość Projektu (</w:t>
      </w:r>
      <w:r>
        <w:rPr>
          <w:rFonts w:ascii="Calibri" w:eastAsia="Calibri" w:hAnsi="Calibri" w:cs="Calibri"/>
          <w:sz w:val="22"/>
          <w:szCs w:val="22"/>
          <w:lang w:eastAsia="en-US"/>
        </w:rPr>
        <w:t>całkowity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koszt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Projektu),</w:t>
      </w:r>
    </w:p>
    <w:p w14:paraId="2F64CB91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6E978AE9" w:rsidR="00F9057E" w:rsidRPr="007E634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lub jego całkowity koszt przekracza 10 000 000,00 EUR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terminie, w tym przekazanie zaproszeń co najmniej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0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587222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8"/>
      </w:r>
    </w:p>
    <w:p w14:paraId="2A6EE5DF" w14:textId="77777777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9051A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B0167D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63C9C2C8" w14:textId="4F52B419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jeżeli całkowity koszt realizacji Projektu przekracza równowartość 5 000 000 EUR</w:t>
      </w:r>
      <w:r w:rsidRPr="00B0167D">
        <w:rPr>
          <w:rFonts w:ascii="Calibri" w:eastAsia="Calibri" w:hAnsi="Calibri" w:cs="Calibri"/>
          <w:sz w:val="22"/>
          <w:szCs w:val="22"/>
          <w:vertAlign w:val="superscript"/>
          <w:lang w:eastAsia="en-US" w:bidi="pl-PL"/>
        </w:rPr>
        <w:footnoteReference w:id="19"/>
      </w: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 xml:space="preserve"> - informowania Instytucji Zarządzającej o ważnych etapach realizacji Projektu, takich jak o zakończeniu jego realizacji oraz o wydarzeniu otwierającym Projekt i innych planowanych wydarzeniach informacyjno-promocyjnych związanych z Projektem w terminie co najmniej 2 tygodni przed tym faktem;</w:t>
      </w:r>
    </w:p>
    <w:p w14:paraId="4E424F31" w14:textId="6CC23BF0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uwzględniania faktu, że minister właściwy </w:t>
      </w:r>
      <w:r w:rsidR="00197137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prasowej) wspólnie z przedstawicielem ww. ministra w przypadku m.in. otwarcia Projektu, a </w:t>
      </w:r>
      <w:r w:rsidR="00A63D8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Pr="00B0167D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40C1FA19" w:rsidR="00F9057E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wypełniania jej obowiązku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lastRenderedPageBreak/>
        <w:t>Programu w zakresie wynikającym z Wytycznych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792C3F">
        <w:t xml:space="preserve"> </w:t>
      </w:r>
      <w:r w:rsidR="00792C3F" w:rsidRPr="00792C3F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39051A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1366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59C92022" w:rsidR="00F9057E" w:rsidRPr="00224F2D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9" w:name="_Hlk128560438"/>
      <w:r w:rsidRPr="0039051A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39051A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39051A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39051A">
        <w:rPr>
          <w:rFonts w:ascii="Calibri" w:hAnsi="Calibri" w:cs="Calibri"/>
          <w:sz w:val="22"/>
          <w:szCs w:val="22"/>
        </w:rPr>
        <w:t>w Księdze Tożsamości Wizualnej</w:t>
      </w:r>
      <w:bookmarkEnd w:id="19"/>
      <w:r w:rsidR="007A4066" w:rsidRPr="007A4066">
        <w:t xml:space="preserve"> </w:t>
      </w:r>
      <w:r w:rsidR="007A4066" w:rsidRPr="007A4066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39051A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F96CC9">
        <w:rPr>
          <w:rFonts w:ascii="Calibri" w:hAnsi="Calibri" w:cs="Calibri"/>
          <w:sz w:val="22"/>
          <w:szCs w:val="22"/>
        </w:rPr>
        <w:t>FEP 2021-2027</w:t>
      </w:r>
      <w:r w:rsidR="00A63D8E" w:rsidRPr="0039051A">
        <w:rPr>
          <w:rFonts w:ascii="Calibri" w:hAnsi="Calibri" w:cs="Calibri"/>
          <w:sz w:val="22"/>
          <w:szCs w:val="22"/>
        </w:rPr>
        <w:t xml:space="preserve">: </w:t>
      </w:r>
      <w:hyperlink r:id="rId12" w:history="1">
        <w:r w:rsidR="00B151DD" w:rsidRPr="00B151DD">
          <w:rPr>
            <w:rStyle w:val="Hipercze"/>
            <w:rFonts w:ascii="Calibri" w:hAnsi="Calibri" w:cs="Calibri"/>
            <w:sz w:val="22"/>
            <w:szCs w:val="22"/>
          </w:rPr>
          <w:t>www.funduszeuepomorskie.pl</w:t>
        </w:r>
      </w:hyperlink>
      <w:r w:rsidR="00804A82">
        <w:rPr>
          <w:rFonts w:ascii="Calibri" w:hAnsi="Calibri" w:cs="Calibri"/>
          <w:sz w:val="22"/>
          <w:szCs w:val="22"/>
        </w:rPr>
        <w:t xml:space="preserve"> </w:t>
      </w:r>
      <w:r w:rsidRPr="00BF3FA2">
        <w:rPr>
          <w:rFonts w:ascii="Calibri" w:hAnsi="Calibri" w:cs="Calibri"/>
          <w:sz w:val="22"/>
          <w:szCs w:val="22"/>
        </w:rPr>
        <w:t xml:space="preserve">oraz w </w:t>
      </w:r>
      <w:r w:rsidR="00792C3F">
        <w:rPr>
          <w:rFonts w:ascii="Calibri" w:hAnsi="Calibri" w:cs="Calibri"/>
          <w:sz w:val="22"/>
          <w:szCs w:val="22"/>
        </w:rPr>
        <w:t>dokumencie, o którym mowa w ust. 1 pkt 4</w:t>
      </w:r>
      <w:r w:rsidRPr="00AA2CD6">
        <w:rPr>
          <w:rFonts w:ascii="Calibri" w:hAnsi="Calibri" w:cs="Calibri"/>
          <w:sz w:val="22"/>
          <w:szCs w:val="22"/>
        </w:rPr>
        <w:t>.</w:t>
      </w:r>
    </w:p>
    <w:p w14:paraId="6C9D7335" w14:textId="0D6EA946" w:rsidR="00F9057E" w:rsidRPr="0094714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982BAA">
        <w:rPr>
          <w:rFonts w:ascii="Calibri" w:eastAsia="Calibri" w:hAnsi="Calibri" w:cs="Calibri"/>
          <w:sz w:val="22"/>
          <w:szCs w:val="22"/>
          <w:lang w:eastAsia="en-US"/>
        </w:rPr>
        <w:t xml:space="preserve">W przypadku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niewywiązania się Partnerów z obowiązków określonych w ust. 2 pkt 1 lit. a - c oraz w pkt 2-5, Instytucja Zarządzająca wzywa </w:t>
      </w:r>
      <w:r w:rsidR="00B25AB5" w:rsidRPr="00B0167D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do podjęcia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działań </w:t>
      </w:r>
      <w:r>
        <w:rPr>
          <w:rFonts w:ascii="Calibri" w:eastAsia="Calibri" w:hAnsi="Calibri" w:cs="Calibri"/>
          <w:sz w:val="22"/>
          <w:szCs w:val="22"/>
          <w:lang w:eastAsia="en-US"/>
        </w:rPr>
        <w:t>zaradczych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rojektu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43A6EE63" w:rsidR="00F9057E" w:rsidRPr="00A32790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W przypadku stworzenia przez osobę trzecią </w:t>
      </w:r>
      <w:r w:rsidRPr="000A5A76">
        <w:rPr>
          <w:rFonts w:ascii="Calibri" w:eastAsia="Calibri" w:hAnsi="Calibri" w:cs="Arial"/>
          <w:sz w:val="22"/>
          <w:szCs w:val="22"/>
          <w:lang w:eastAsia="en-US"/>
        </w:rPr>
        <w:t>w ramach Projektu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utworów, w rozumieniu art.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1 ustawy z dnia 4 lutego 1994 r. o </w:t>
      </w:r>
      <w:r>
        <w:rPr>
          <w:rFonts w:ascii="Calibri" w:eastAsia="Calibri" w:hAnsi="Calibri" w:cs="Arial"/>
          <w:sz w:val="22"/>
          <w:szCs w:val="22"/>
          <w:lang w:eastAsia="en-US"/>
        </w:rPr>
        <w:t>p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rawach autorskich i prawach pokrewnych (Dz.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U. z 202</w:t>
      </w:r>
      <w:r w:rsidR="00B91BCF">
        <w:rPr>
          <w:rFonts w:ascii="Calibri" w:eastAsia="Calibri" w:hAnsi="Calibri" w:cs="Arial"/>
          <w:sz w:val="22"/>
          <w:szCs w:val="22"/>
          <w:lang w:eastAsia="en-US"/>
        </w:rPr>
        <w:t>5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r. poz. </w:t>
      </w:r>
      <w:r w:rsidR="00B91BCF">
        <w:rPr>
          <w:rFonts w:ascii="Calibri" w:eastAsia="Calibri" w:hAnsi="Calibri" w:cs="Arial"/>
          <w:sz w:val="22"/>
          <w:szCs w:val="22"/>
          <w:lang w:eastAsia="en-US"/>
        </w:rPr>
        <w:t>24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), związanych z komunikacją i widocznością (np. zdjęcia, filmy, broszury</w:t>
      </w:r>
      <w:r>
        <w:rPr>
          <w:rFonts w:ascii="Calibri" w:eastAsia="Calibri" w:hAnsi="Calibri" w:cs="Arial"/>
          <w:sz w:val="22"/>
          <w:szCs w:val="22"/>
          <w:lang w:eastAsia="en-US"/>
        </w:rPr>
        <w:t>, ulotki, prezentacje multimedialne nt. Projektu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), 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B0167D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4E0952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>
        <w:rPr>
          <w:rFonts w:ascii="Calibri" w:eastAsia="Calibri" w:hAnsi="Calibri"/>
          <w:sz w:val="22"/>
          <w:szCs w:val="22"/>
          <w:lang w:eastAsia="en-US"/>
        </w:rPr>
        <w:t>o</w:t>
      </w:r>
      <w:r w:rsidRPr="004E0952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4E0952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4E0952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</w:t>
      </w:r>
      <w:r w:rsidRPr="00B0167D">
        <w:rPr>
          <w:rFonts w:ascii="Calibri" w:eastAsia="Calibri" w:hAnsi="Calibri"/>
          <w:sz w:val="22"/>
          <w:szCs w:val="22"/>
          <w:lang w:eastAsia="en-US"/>
        </w:rPr>
        <w:t>udzielenia osobom trzecim sublicencji w ww. zakresie. Wzór Oświadczenia udzielenia licencji niewyłącznej udostępnia Partnerom Partner wiodący.</w:t>
      </w:r>
    </w:p>
    <w:p w14:paraId="7F25BCD4" w14:textId="3BA85CD4" w:rsidR="00F9057E" w:rsidRPr="004E0952" w:rsidRDefault="00F9057E">
      <w:pPr>
        <w:pStyle w:val="Akapitzlist"/>
        <w:numPr>
          <w:ilvl w:val="0"/>
          <w:numId w:val="33"/>
        </w:numPr>
        <w:spacing w:after="60" w:line="276" w:lineRule="auto"/>
        <w:rPr>
          <w:rFonts w:ascii="Calibri" w:hAnsi="Calibri"/>
          <w:sz w:val="22"/>
          <w:szCs w:val="22"/>
        </w:rPr>
      </w:pP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>Partnerzy zobowiązani</w:t>
      </w:r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 xml:space="preserve"> są do stosowania przepisów rozporządzenia Rady Ministrów z dnia 7 maja 2021 r. w sprawie określenia działań informacyjnych podejmowanych przez podmioty realizujące zadania finansowane lub dofinansowane z budżetu państwa lub państwowych funduszy celowych (Dz. U. poz. 953, z </w:t>
      </w:r>
      <w:proofErr w:type="spellStart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4E0952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20"/>
      </w:r>
    </w:p>
    <w:p w14:paraId="1BAEF861" w14:textId="3FB5BD6F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0" w:name="_Toc56442109"/>
      <w:r w:rsidRPr="00747A65">
        <w:t>§ 11.</w:t>
      </w:r>
      <w:r w:rsidR="00562088">
        <w:br/>
      </w:r>
      <w:r w:rsidRPr="00747A65">
        <w:t>Obowiązki w zakresie przechowywania dokumentacji</w:t>
      </w:r>
      <w:bookmarkEnd w:id="20"/>
    </w:p>
    <w:p w14:paraId="084C4660" w14:textId="3D96164F" w:rsidR="00F06F94" w:rsidRPr="00AC15AB" w:rsidRDefault="00F06F94" w:rsidP="0042242D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0D7C1D09" w:rsidR="00F06F94" w:rsidRDefault="00F06F94" w:rsidP="004C5803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Okres, o którym mowa w ust. 1, zostaje przerwany w przypadku wszczęcia postępowania administracyjnego lub sądowego dotyczącego wydatków rozliczonych w Projekcie albo na 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82432A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13E299E9" w:rsidR="00F06F94" w:rsidRPr="00266762" w:rsidRDefault="00F06F94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 xml:space="preserve">W przypadku gdy Projekt objęty jest pomocą </w:t>
      </w:r>
      <w:r w:rsidR="00384051">
        <w:rPr>
          <w:rFonts w:ascii="Calibri" w:hAnsi="Calibri" w:cs="Tahoma"/>
          <w:sz w:val="22"/>
          <w:szCs w:val="22"/>
        </w:rPr>
        <w:t>publiczną</w:t>
      </w:r>
      <w:r>
        <w:rPr>
          <w:rFonts w:ascii="Calibri" w:hAnsi="Calibri" w:cs="Tahoma"/>
          <w:sz w:val="22"/>
          <w:szCs w:val="22"/>
        </w:rPr>
        <w:t xml:space="preserve">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5DAE5D88" w:rsidR="00F06F94" w:rsidRDefault="00ED2E90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  <w:r w:rsidR="00E51E1B">
        <w:rPr>
          <w:rFonts w:ascii="Calibri" w:hAnsi="Calibri" w:cs="Tahoma"/>
          <w:sz w:val="22"/>
          <w:szCs w:val="22"/>
        </w:rPr>
        <w:t xml:space="preserve"> Partnerzy informują Partnera wiodącego o miejscu przechowywania dokumentacji związanej z realizacją Projektu.</w:t>
      </w:r>
    </w:p>
    <w:p w14:paraId="3A311701" w14:textId="76141B29" w:rsidR="00F06F94" w:rsidRPr="008F099A" w:rsidRDefault="00ED2E9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</w:t>
      </w:r>
      <w:r w:rsidR="00BF479E">
        <w:rPr>
          <w:rFonts w:ascii="Calibri" w:eastAsia="Calibri" w:hAnsi="Calibri"/>
          <w:sz w:val="22"/>
          <w:szCs w:val="22"/>
          <w:lang w:eastAsia="en-US"/>
        </w:rPr>
        <w:t>ę</w:t>
      </w:r>
      <w:r w:rsidR="005E169E">
        <w:rPr>
          <w:rFonts w:ascii="Calibri" w:eastAsia="Calibri" w:hAnsi="Calibri"/>
          <w:sz w:val="22"/>
          <w:szCs w:val="22"/>
          <w:lang w:eastAsia="en-US"/>
        </w:rPr>
        <w:t xml:space="preserve">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5E2BD8A" w14:textId="37D2EDA8" w:rsidR="00ED2E90" w:rsidRPr="00266762" w:rsidRDefault="00ED2E90" w:rsidP="00D47DAC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F25481">
        <w:br/>
      </w:r>
      <w:r w:rsidRPr="00B154E7">
        <w:t xml:space="preserve">Obowiązki w </w:t>
      </w:r>
      <w:r>
        <w:t>zakresie stosowania zasad równościowych (horyzontalnych)</w:t>
      </w:r>
    </w:p>
    <w:p w14:paraId="268E3F4A" w14:textId="1BF5F4B7" w:rsidR="00ED2E90" w:rsidRPr="00D76425" w:rsidRDefault="00A51607" w:rsidP="0042242D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08AB2C56" w:rsidR="00ED2E90" w:rsidRPr="00CE059C" w:rsidRDefault="00A51607" w:rsidP="004C5803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1AE11D5B" w:rsidR="00ED2E90" w:rsidRPr="00AB7CE7" w:rsidRDefault="00ED2E90" w:rsidP="0082432A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</w:t>
      </w:r>
      <w:r w:rsidR="00303355">
        <w:rPr>
          <w:rFonts w:ascii="Calibri" w:hAnsi="Calibri" w:cs="Calibri"/>
          <w:sz w:val="22"/>
          <w:szCs w:val="22"/>
        </w:rPr>
        <w:t> </w:t>
      </w:r>
      <w:r w:rsidRPr="007F70D9">
        <w:rPr>
          <w:rFonts w:ascii="Calibri" w:hAnsi="Calibri" w:cs="Calibri"/>
          <w:sz w:val="22"/>
          <w:szCs w:val="22"/>
        </w:rPr>
        <w:t>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492FE4EE" w:rsidR="00ED2E90" w:rsidRPr="008F099A" w:rsidRDefault="00ED2E90" w:rsidP="00F25481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</w:t>
      </w:r>
      <w:r w:rsidR="00303355">
        <w:rPr>
          <w:rFonts w:ascii="Calibri" w:hAnsi="Calibri" w:cs="Calibri"/>
          <w:sz w:val="22"/>
          <w:szCs w:val="22"/>
        </w:rPr>
        <w:t> </w:t>
      </w:r>
      <w:r w:rsidRPr="004539E3">
        <w:rPr>
          <w:rFonts w:ascii="Calibri" w:hAnsi="Calibri" w:cs="Calibri"/>
          <w:sz w:val="22"/>
          <w:szCs w:val="22"/>
        </w:rPr>
        <w:t>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21"/>
      </w:r>
    </w:p>
    <w:p w14:paraId="3912CABF" w14:textId="3F044C43" w:rsidR="00747A65" w:rsidRPr="00903F3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10"/>
      <w:r w:rsidRPr="00587222">
        <w:rPr>
          <w:bCs/>
        </w:rPr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1"/>
    </w:p>
    <w:p w14:paraId="20F8CFC4" w14:textId="206E0299" w:rsidR="00747A65" w:rsidRPr="00587222" w:rsidRDefault="00747A65" w:rsidP="00D47DAC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>przyjętego do realizacji  zadania/zadań wobec osób trzecich, w tym odpowiedzialność za straty przez nie poniesione w związku z realizacją zadania/zadań lub w związku z odstąpieniem Stron od umowy.</w:t>
      </w:r>
    </w:p>
    <w:p w14:paraId="3D433624" w14:textId="01191E0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1"/>
      <w:r w:rsidRPr="00587222">
        <w:rPr>
          <w:bCs/>
        </w:rPr>
        <w:lastRenderedPageBreak/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2"/>
    </w:p>
    <w:p w14:paraId="5680E4B5" w14:textId="18FE95F2" w:rsidR="00747A65" w:rsidRPr="00747A65" w:rsidRDefault="00747A65" w:rsidP="0042242D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132658F6" w:rsidR="00747A65" w:rsidRPr="00747A65" w:rsidRDefault="00747A65" w:rsidP="004C5803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412F7F67" w:rsidR="00747A65" w:rsidRPr="00747A65" w:rsidRDefault="00747A65" w:rsidP="0082432A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F25481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12A3CD5" w14:textId="5637686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2"/>
      <w:r w:rsidRPr="00747A65"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3"/>
    </w:p>
    <w:p w14:paraId="5C6C9B42" w14:textId="1B0EAED1" w:rsidR="00747A65" w:rsidRPr="001C4FF3" w:rsidRDefault="00747A65" w:rsidP="0042242D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22"/>
      </w:r>
      <w:r w:rsidRPr="004E0952">
        <w:rPr>
          <w:rFonts w:ascii="Calibri" w:hAnsi="Calibri"/>
          <w:sz w:val="22"/>
          <w:szCs w:val="22"/>
        </w:rPr>
        <w:t>.</w:t>
      </w:r>
    </w:p>
    <w:p w14:paraId="37EC5731" w14:textId="0D039AD3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4"/>
    </w:p>
    <w:p w14:paraId="00D9CCDE" w14:textId="77777777" w:rsidR="00747A65" w:rsidRPr="00747A65" w:rsidRDefault="00747A65" w:rsidP="0042242D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4C5803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82432A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2062557A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049AD6A0" w:rsidR="00747A65" w:rsidRPr="00747A65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>celu zapewnienie dalszej prawidłowej realizacji Projektu, w tym możliwości i sposobu kontynuacji zadania/zadań powierzonego/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ych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Partnerowi/om, z którym/i na skutek dokonanego wypowiedzenia rozwiązana została umowa.</w:t>
      </w:r>
    </w:p>
    <w:p w14:paraId="226B73C0" w14:textId="77777777" w:rsidR="00747A65" w:rsidRPr="00FD64D1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4AE785A5" w14:textId="432858B8" w:rsidR="00747A65" w:rsidRPr="00903D57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4"/>
      <w:r w:rsidRPr="00747A65">
        <w:rPr>
          <w:bCs/>
        </w:rPr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5"/>
    </w:p>
    <w:p w14:paraId="2EFEDDD0" w14:textId="77777777" w:rsidR="00747A65" w:rsidRPr="00747A65" w:rsidRDefault="00747A65" w:rsidP="0042242D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4C5803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2202D0A7" w14:textId="309DBC95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5"/>
      <w:r w:rsidRPr="00747A65"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6"/>
    </w:p>
    <w:p w14:paraId="610B67AA" w14:textId="77777777" w:rsidR="00747A65" w:rsidRPr="00FD64D1" w:rsidRDefault="00747A65" w:rsidP="00D47DAC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20690DD9" w14:textId="0AAB614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7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7"/>
    </w:p>
    <w:p w14:paraId="79450636" w14:textId="7129BDB5" w:rsidR="00747A65" w:rsidRPr="00747A65" w:rsidRDefault="00747A65" w:rsidP="0042242D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77777777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8" w:name="_Toc56442117"/>
      <w:r w:rsidRPr="00747A65">
        <w:rPr>
          <w:rFonts w:eastAsia="Calibri"/>
          <w:lang w:eastAsia="en-US"/>
        </w:rPr>
        <w:t>Załączniki :</w:t>
      </w:r>
      <w:bookmarkEnd w:id="28"/>
    </w:p>
    <w:p w14:paraId="36CBBE79" w14:textId="77777777" w:rsidR="00747A65" w:rsidRPr="00747A65" w:rsidRDefault="00747A65" w:rsidP="0042242D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0D69A3E" w14:textId="4E12DB2D" w:rsidR="00FD64D1" w:rsidRPr="008F099A" w:rsidRDefault="00747A65" w:rsidP="004C5803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03E80B6D" w14:textId="77777777" w:rsidR="00747A65" w:rsidRPr="00747A65" w:rsidRDefault="00747A65" w:rsidP="0082432A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F2548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14:paraId="244F95E4" w14:textId="77777777" w:rsidR="00747A65" w:rsidRPr="00747A65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56B6CE41" w14:textId="6D4ECF4E" w:rsidR="00422C33" w:rsidRDefault="00747A65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14:paraId="0373D1C9" w14:textId="77777777" w:rsidR="00422C33" w:rsidRDefault="00422C33" w:rsidP="00D47DA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0D9FDFE2" w14:textId="00A11530" w:rsidR="00216C07" w:rsidRPr="00075746" w:rsidRDefault="00216C07" w:rsidP="0042242D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29" w:name="_Toc56442118"/>
      <w:r w:rsidRPr="00A97E21">
        <w:rPr>
          <w:rFonts w:asciiTheme="minorHAnsi" w:hAnsiTheme="minorHAnsi" w:cstheme="minorHAnsi"/>
          <w:b/>
          <w:sz w:val="22"/>
          <w:szCs w:val="22"/>
        </w:rPr>
        <w:lastRenderedPageBreak/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099A">
        <w:rPr>
          <w:rFonts w:asciiTheme="minorHAnsi" w:hAnsiTheme="minorHAnsi" w:cstheme="minorHAnsi"/>
          <w:b/>
          <w:sz w:val="22"/>
          <w:szCs w:val="22"/>
        </w:rPr>
        <w:t>-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75746">
        <w:rPr>
          <w:rFonts w:asciiTheme="minorHAnsi" w:hAnsiTheme="minorHAnsi" w:cstheme="minorHAnsi"/>
          <w:b/>
          <w:sz w:val="22"/>
          <w:szCs w:val="22"/>
        </w:rPr>
        <w:t>ełnomocnictw</w:t>
      </w:r>
      <w:r w:rsidRPr="00A97E21">
        <w:rPr>
          <w:rFonts w:asciiTheme="minorHAnsi" w:hAnsiTheme="minorHAnsi" w:cstheme="minorHAnsi"/>
          <w:b/>
          <w:sz w:val="22"/>
          <w:szCs w:val="22"/>
        </w:rPr>
        <w:t>a</w:t>
      </w:r>
      <w:r w:rsidRPr="00075746">
        <w:rPr>
          <w:rFonts w:asciiTheme="minorHAnsi" w:hAnsiTheme="minorHAnsi" w:cstheme="minorHAnsi"/>
          <w:b/>
          <w:sz w:val="22"/>
          <w:szCs w:val="22"/>
        </w:rPr>
        <w:t xml:space="preserve"> dla Partnera wiodącego do reprezentowania Partner</w:t>
      </w:r>
      <w:r w:rsidRPr="00A97E21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3"/>
      </w:r>
    </w:p>
    <w:p w14:paraId="495C9F72" w14:textId="732CED4C" w:rsidR="00216C07" w:rsidRPr="00075746" w:rsidRDefault="00216C07" w:rsidP="00801D7F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DA7B1" w14:textId="77777777" w:rsidR="00216C07" w:rsidRPr="00850187" w:rsidRDefault="00216C07" w:rsidP="0082432A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0F6EB86" w14:textId="77777777" w:rsidR="00216C07" w:rsidRPr="00850187" w:rsidRDefault="00216C07" w:rsidP="00F25481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3A209F0E" w14:textId="77777777" w:rsidR="00ED025A" w:rsidRDefault="00ED025A" w:rsidP="00F25481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D898C1C" w14:textId="5109436D" w:rsidR="00B0167D" w:rsidRPr="00B0167D" w:rsidRDefault="00ED025A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70D0B5CE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1DBA36A" w14:textId="77777777" w:rsidR="00B0167D" w:rsidRPr="00850187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6C853A08" w14:textId="7AF95D3C" w:rsidR="00ED025A" w:rsidRPr="00ED025A" w:rsidRDefault="00ED025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Pr="00ED025A">
        <w:t xml:space="preserve"> </w:t>
      </w:r>
    </w:p>
    <w:p w14:paraId="5948C69B" w14:textId="77777777" w:rsidR="00B0167D" w:rsidRPr="00075746" w:rsidRDefault="00ED025A" w:rsidP="00801D7F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  <w:r w:rsidR="00B0167D" w:rsidRPr="00747A65">
        <w:rPr>
          <w:rFonts w:ascii="Calibri" w:eastAsia="Calibri" w:hAnsi="Calibri"/>
          <w:sz w:val="22"/>
          <w:szCs w:val="22"/>
          <w:lang w:eastAsia="en-US"/>
        </w:rPr>
        <w:t>tej umowy</w:t>
      </w:r>
      <w:r w:rsidR="00B0167D"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F81DF2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BB62C54" w14:textId="07FC0D51" w:rsidR="00216C07" w:rsidRPr="008F099A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  <w:r w:rsidR="00ED025A"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="00216C07"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1610EEA2" w14:textId="18416DD3" w:rsidR="00747A65" w:rsidRPr="00422C33" w:rsidRDefault="00747A65" w:rsidP="00D47DAC">
      <w:pPr>
        <w:pStyle w:val="Nagwek1"/>
        <w:spacing w:line="276" w:lineRule="auto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Załącznik nr 2 do umowy o partnerstwie</w:t>
      </w:r>
      <w:r w:rsidR="00140954">
        <w:rPr>
          <w:rFonts w:eastAsia="Calibri"/>
          <w:lang w:eastAsia="en-US"/>
        </w:rPr>
        <w:t xml:space="preserve"> </w:t>
      </w:r>
      <w:r w:rsidR="00140954">
        <w:rPr>
          <w:rFonts w:eastAsia="Calibri"/>
          <w:lang w:eastAsia="en-US"/>
        </w:rPr>
        <w:br/>
        <w:t>B</w:t>
      </w:r>
      <w:r w:rsidRPr="00747A65">
        <w:rPr>
          <w:rFonts w:eastAsia="Calibri"/>
          <w:lang w:eastAsia="en-US"/>
        </w:rPr>
        <w:t>udżet Projektu z podziałem na Partnera wiodącego i Partnerów</w:t>
      </w:r>
      <w:bookmarkEnd w:id="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14:paraId="1CE93CF5" w14:textId="77777777" w:rsidTr="00216C07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2A5B17E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bookmarkStart w:id="30" w:name="_Hlk138148345"/>
            <w:bookmarkStart w:id="31" w:name="_Hlk138148388"/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996EDDC" w14:textId="77777777" w:rsidR="00216C07" w:rsidRPr="00D47DAC" w:rsidRDefault="00216C07" w:rsidP="004C5803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E300EE1" w14:textId="77777777" w:rsidR="00216C07" w:rsidRPr="00D47DAC" w:rsidRDefault="00216C07" w:rsidP="0082432A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4B78E41" w14:textId="77777777" w:rsidR="00216C07" w:rsidRPr="00D47DAC" w:rsidRDefault="00216C07" w:rsidP="00F25481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0D91627" w14:textId="77777777" w:rsidR="00216C07" w:rsidRPr="00D47DAC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Koszty pośrednie</w:t>
            </w:r>
          </w:p>
          <w:p w14:paraId="73339508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16C07" w:rsidRPr="00747A65" w14:paraId="2392CF0D" w14:textId="77777777" w:rsidTr="00216C07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AD44FF5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E0C3262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4F5C546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39DE904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C012F71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485FEF6" w14:textId="77777777" w:rsidR="00216C07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1AEA3520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B97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D6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8BC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EAB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CB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34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6BA8F99C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74C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B4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CA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F9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5A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C1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30693B9E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E28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15D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F03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43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F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DCC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30"/>
      <w:tr w:rsidR="00216C07" w:rsidRPr="00747A65" w14:paraId="46DBA07F" w14:textId="77777777" w:rsidTr="00216C07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470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F0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65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DE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A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1B9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2B56E74D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FD41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8DA3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9D20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EB89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BEB72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3A8D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1"/>
    </w:tbl>
    <w:p w14:paraId="1800E914" w14:textId="2AAB3552" w:rsidR="006B4267" w:rsidRPr="00984FDD" w:rsidRDefault="006B4267" w:rsidP="00D47DAC">
      <w:pPr>
        <w:spacing w:line="276" w:lineRule="auto"/>
      </w:pPr>
    </w:p>
    <w:sectPr w:rsidR="006B4267" w:rsidRPr="00984FDD" w:rsidSect="00984FDD">
      <w:headerReference w:type="first" r:id="rId13"/>
      <w:footerReference w:type="first" r:id="rId14"/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13A26" w14:textId="77777777" w:rsidR="0041732E" w:rsidRDefault="0041732E">
      <w:r>
        <w:separator/>
      </w:r>
    </w:p>
  </w:endnote>
  <w:endnote w:type="continuationSeparator" w:id="0">
    <w:p w14:paraId="0BCDA241" w14:textId="77777777" w:rsidR="0041732E" w:rsidRDefault="0041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D35D" w14:textId="77777777" w:rsidR="00BE7C53" w:rsidRPr="0061767F" w:rsidRDefault="00BE7C53" w:rsidP="004940C0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 wp14:anchorId="3FC164A3" wp14:editId="15318000">
              <wp:extent cx="6663055" cy="0"/>
              <wp:effectExtent l="0" t="0" r="0" b="0"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5C971B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14:paraId="6297ED46" w14:textId="77777777" w:rsidR="00BE7C53" w:rsidRPr="004940C0" w:rsidRDefault="00BE7C53" w:rsidP="0049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72F4B" w14:textId="77777777" w:rsidR="0041732E" w:rsidRDefault="0041732E">
      <w:r>
        <w:separator/>
      </w:r>
    </w:p>
  </w:footnote>
  <w:footnote w:type="continuationSeparator" w:id="0">
    <w:p w14:paraId="2B0696CD" w14:textId="77777777" w:rsidR="0041732E" w:rsidRDefault="0041732E">
      <w:r>
        <w:continuationSeparator/>
      </w:r>
    </w:p>
  </w:footnote>
  <w:footnote w:id="1">
    <w:p w14:paraId="0FE3D325" w14:textId="29C6D1CF"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zakres. Umowa może być rozszerzona o dodatkowe zapisy, jednakże, nie mogą być one sprzeczne z regulaminem wyboru projektów. </w:t>
      </w:r>
      <w:r>
        <w:rPr>
          <w:rFonts w:asciiTheme="minorHAnsi" w:hAnsiTheme="minorHAnsi" w:cstheme="minorHAnsi"/>
          <w:sz w:val="22"/>
        </w:rPr>
        <w:t>Wzoru nie stosuje się w</w:t>
      </w:r>
      <w:r w:rsidRPr="00832F69">
        <w:rPr>
          <w:rFonts w:asciiTheme="minorHAnsi" w:hAnsiTheme="minorHAnsi" w:cstheme="minorHAnsi"/>
          <w:sz w:val="22"/>
        </w:rPr>
        <w:t xml:space="preserve"> przypadku realizacji projektu, </w:t>
      </w:r>
      <w:r w:rsidR="008F099A">
        <w:rPr>
          <w:rFonts w:asciiTheme="minorHAnsi" w:hAnsiTheme="minorHAnsi" w:cstheme="minorHAnsi"/>
          <w:sz w:val="22"/>
        </w:rPr>
        <w:t xml:space="preserve">w ramach </w:t>
      </w:r>
      <w:r w:rsidRPr="00832F69">
        <w:rPr>
          <w:rFonts w:asciiTheme="minorHAnsi" w:hAnsiTheme="minorHAnsi" w:cstheme="minorHAnsi"/>
          <w:sz w:val="22"/>
        </w:rPr>
        <w:t>którego wydatki są rozliczane w oparciu</w:t>
      </w:r>
      <w:r w:rsidRPr="0028020E">
        <w:rPr>
          <w:rFonts w:asciiTheme="minorHAnsi" w:hAnsiTheme="minorHAnsi" w:cstheme="minorHAnsi"/>
          <w:sz w:val="22"/>
        </w:rPr>
        <w:t xml:space="preserve"> o </w:t>
      </w:r>
      <w:r>
        <w:rPr>
          <w:rFonts w:asciiTheme="minorHAnsi" w:hAnsiTheme="minorHAnsi" w:cstheme="minorHAnsi"/>
          <w:sz w:val="22"/>
        </w:rPr>
        <w:t xml:space="preserve">kwoty ryczałtowe, o których mowa </w:t>
      </w:r>
      <w:r w:rsidRPr="0028020E">
        <w:rPr>
          <w:rFonts w:asciiTheme="minorHAnsi" w:hAnsiTheme="minorHAnsi" w:cstheme="minorHAnsi"/>
          <w:sz w:val="22"/>
        </w:rPr>
        <w:t>w Wytycznych dotyczących kwalifikowalności wydatków</w:t>
      </w:r>
      <w:r>
        <w:rPr>
          <w:rFonts w:asciiTheme="minorHAnsi" w:hAnsiTheme="minorHAnsi" w:cstheme="minorHAnsi"/>
          <w:sz w:val="22"/>
        </w:rPr>
        <w:t xml:space="preserve"> </w:t>
      </w:r>
      <w:r w:rsidRPr="0028020E">
        <w:rPr>
          <w:rFonts w:ascii="Calibri" w:hAnsi="Calibri"/>
          <w:sz w:val="22"/>
          <w:szCs w:val="22"/>
        </w:rPr>
        <w:t>na lata 2021-2027</w:t>
      </w:r>
      <w:r w:rsidRPr="004754AA">
        <w:rPr>
          <w:rFonts w:asciiTheme="minorHAnsi" w:hAnsiTheme="minorHAnsi" w:cstheme="minorHAnsi"/>
          <w:sz w:val="22"/>
        </w:rPr>
        <w:t>.</w:t>
      </w:r>
    </w:p>
  </w:footnote>
  <w:footnote w:id="2">
    <w:p w14:paraId="3227F641" w14:textId="0407E3DD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14:paraId="30F35D2B" w14:textId="77777777" w:rsidR="00BE7C53" w:rsidRPr="00E00CF5" w:rsidRDefault="00BE7C53" w:rsidP="00147D31">
      <w:pPr>
        <w:pStyle w:val="Tekstprzypisu1"/>
        <w:rPr>
          <w:rFonts w:ascii="Calibri" w:hAnsi="Calibri"/>
          <w:sz w:val="22"/>
          <w:szCs w:val="22"/>
        </w:rPr>
      </w:pPr>
      <w:r w:rsidRPr="00E00CF5">
        <w:rPr>
          <w:rStyle w:val="Odwoanieprzypisudolnego"/>
          <w:rFonts w:ascii="Calibri" w:hAnsi="Calibri"/>
          <w:sz w:val="22"/>
          <w:szCs w:val="22"/>
        </w:rPr>
        <w:footnoteRef/>
      </w:r>
      <w:r w:rsidRPr="00E00CF5">
        <w:rPr>
          <w:rFonts w:ascii="Calibri" w:hAnsi="Calibri"/>
          <w:sz w:val="22"/>
          <w:szCs w:val="22"/>
        </w:rPr>
        <w:t xml:space="preserve"> Wykreślić jeśli nie dotyczy.</w:t>
      </w:r>
    </w:p>
  </w:footnote>
  <w:footnote w:id="5">
    <w:p w14:paraId="034A0DDF" w14:textId="77777777" w:rsidR="00BE7C53" w:rsidRPr="00E00CF5" w:rsidRDefault="00BE7C53" w:rsidP="00E13F31">
      <w:pPr>
        <w:pStyle w:val="Tekstprzypisu1"/>
        <w:ind w:left="142" w:hanging="142"/>
        <w:rPr>
          <w:rFonts w:ascii="Calibri" w:hAnsi="Calibri"/>
          <w:sz w:val="22"/>
          <w:szCs w:val="22"/>
        </w:rPr>
      </w:pPr>
      <w:r w:rsidRPr="00E00CF5">
        <w:rPr>
          <w:rStyle w:val="Odwoanieprzypisudolnego"/>
          <w:rFonts w:ascii="Calibri" w:hAnsi="Calibri"/>
          <w:sz w:val="22"/>
          <w:szCs w:val="22"/>
        </w:rPr>
        <w:footnoteRef/>
      </w:r>
      <w:r w:rsidRPr="00E00CF5">
        <w:rPr>
          <w:rFonts w:ascii="Calibri" w:hAnsi="Calibri"/>
          <w:sz w:val="22"/>
          <w:szCs w:val="22"/>
        </w:rPr>
        <w:t xml:space="preserve"> W przypadku otrzymywania środków w formie zaliczki Partner ma obowiązek otwarcia wyodrębnionego rachunku bankowego.</w:t>
      </w:r>
    </w:p>
  </w:footnote>
  <w:footnote w:id="6">
    <w:p w14:paraId="6D34E231" w14:textId="25E767E2" w:rsidR="00BE7C53" w:rsidRPr="00611E24" w:rsidRDefault="00BE7C53">
      <w:pPr>
        <w:pStyle w:val="Tekstprzypisudolnego"/>
        <w:rPr>
          <w:rFonts w:asciiTheme="minorHAnsi" w:hAnsiTheme="minorHAnsi" w:cstheme="minorHAnsi"/>
        </w:rPr>
      </w:pPr>
      <w:r w:rsidRPr="00E00CF5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00CF5">
        <w:rPr>
          <w:sz w:val="22"/>
          <w:szCs w:val="22"/>
        </w:rPr>
        <w:t xml:space="preserve"> </w:t>
      </w:r>
      <w:r w:rsidRPr="00E00CF5">
        <w:rPr>
          <w:rFonts w:asciiTheme="minorHAnsi" w:hAnsiTheme="minorHAnsi" w:cstheme="minorHAnsi"/>
          <w:sz w:val="22"/>
          <w:szCs w:val="22"/>
        </w:rPr>
        <w:t>Dotyczy przypadku gdy całkowita wartość Projektu jest równa lub większa niż równowartość w PLN kwoty 5 000 000,00 EUR (włączając podatek od towarów i usług), przeliczonej zgodnie z miesięcznym obrachunkowym kursem wymiany walut stosowanym przez Komisję Europejską, aktualnym w dniu zawarcia umowy o dofinansowanie oraz gdy Partner będzie kwalifikował koszt podatku od towarów i usług.</w:t>
      </w:r>
    </w:p>
  </w:footnote>
  <w:footnote w:id="7">
    <w:p w14:paraId="20D2AE6A" w14:textId="78DD4402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  <w:r w:rsidRPr="00FD1402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D1402">
        <w:rPr>
          <w:rFonts w:ascii="Calibri" w:hAnsi="Calibri" w:cs="Calibri"/>
          <w:sz w:val="22"/>
          <w:szCs w:val="22"/>
        </w:rPr>
        <w:t xml:space="preserve"> </w:t>
      </w:r>
      <w:r w:rsidRPr="0086301E">
        <w:rPr>
          <w:rFonts w:ascii="Calibri" w:hAnsi="Calibri" w:cs="Calibri"/>
          <w:sz w:val="22"/>
          <w:szCs w:val="22"/>
        </w:rPr>
        <w:t>Strony umowy</w:t>
      </w:r>
      <w:r w:rsidRPr="00FD1402">
        <w:rPr>
          <w:rFonts w:ascii="Calibri" w:hAnsi="Calibri" w:cs="Calibri"/>
          <w:sz w:val="22"/>
          <w:szCs w:val="22"/>
        </w:rPr>
        <w:t xml:space="preserve"> zobowiązan</w:t>
      </w:r>
      <w:r>
        <w:rPr>
          <w:rFonts w:ascii="Calibri" w:hAnsi="Calibri" w:cs="Calibri"/>
          <w:sz w:val="22"/>
          <w:szCs w:val="22"/>
        </w:rPr>
        <w:t>e</w:t>
      </w:r>
      <w:r w:rsidRPr="00FD14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są</w:t>
      </w:r>
      <w:r w:rsidRPr="00FD1402">
        <w:rPr>
          <w:rFonts w:ascii="Calibri" w:hAnsi="Calibri" w:cs="Calibri"/>
          <w:sz w:val="22"/>
          <w:szCs w:val="22"/>
        </w:rPr>
        <w:t xml:space="preserve"> do stosowania zasady „zielonych” zamówień publicznych (GPP), o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których mowa w Dyrektywie Parlamentu Europejskiego i Rady 2014/24/UE z dnia 26 lutego 2014 r. w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sprawie zamówień publicznych, uchylając</w:t>
      </w:r>
      <w:r>
        <w:rPr>
          <w:rFonts w:ascii="Calibri" w:hAnsi="Calibri" w:cs="Calibri"/>
          <w:sz w:val="22"/>
          <w:szCs w:val="22"/>
        </w:rPr>
        <w:t>ej</w:t>
      </w:r>
      <w:r w:rsidRPr="00FD1402">
        <w:rPr>
          <w:rFonts w:ascii="Calibri" w:hAnsi="Calibri" w:cs="Calibri"/>
          <w:sz w:val="22"/>
          <w:szCs w:val="22"/>
        </w:rPr>
        <w:t xml:space="preserve"> dyrektywę 2004/18/WE (Dz. Urz. UE L 94 z 28.3.2014 r., str. 65, z </w:t>
      </w:r>
      <w:proofErr w:type="spellStart"/>
      <w:r w:rsidRPr="00FD1402">
        <w:rPr>
          <w:rFonts w:ascii="Calibri" w:hAnsi="Calibri" w:cs="Calibri"/>
          <w:sz w:val="22"/>
          <w:szCs w:val="22"/>
        </w:rPr>
        <w:t>późn</w:t>
      </w:r>
      <w:proofErr w:type="spellEnd"/>
      <w:r w:rsidRPr="00FD1402">
        <w:rPr>
          <w:rFonts w:ascii="Calibri" w:hAnsi="Calibri" w:cs="Calibri"/>
          <w:sz w:val="22"/>
          <w:szCs w:val="22"/>
        </w:rPr>
        <w:t xml:space="preserve">. zm.) oraz zapisów ustawy </w:t>
      </w:r>
      <w:proofErr w:type="spellStart"/>
      <w:r w:rsidRPr="00FD1402">
        <w:rPr>
          <w:rFonts w:ascii="Calibri" w:hAnsi="Calibri" w:cs="Calibri"/>
          <w:sz w:val="22"/>
          <w:szCs w:val="22"/>
        </w:rPr>
        <w:t>Pzp</w:t>
      </w:r>
      <w:proofErr w:type="spellEnd"/>
      <w:r w:rsidRPr="00FD1402">
        <w:rPr>
          <w:rFonts w:ascii="Calibri" w:hAnsi="Calibri" w:cs="Calibri"/>
          <w:sz w:val="22"/>
          <w:szCs w:val="22"/>
        </w:rPr>
        <w:t>.</w:t>
      </w:r>
    </w:p>
    <w:p w14:paraId="4D79CD2F" w14:textId="77777777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</w:p>
  </w:footnote>
  <w:footnote w:id="8">
    <w:p w14:paraId="2D2F13CB" w14:textId="25AAEEBA" w:rsidR="00BE7C53" w:rsidRPr="00974CFB" w:rsidRDefault="00BE7C53" w:rsidP="00E13F31">
      <w:pPr>
        <w:pStyle w:val="Tekstprzypisu1"/>
        <w:rPr>
          <w:rFonts w:ascii="Calibri" w:hAnsi="Calibri"/>
          <w:sz w:val="22"/>
          <w:szCs w:val="22"/>
        </w:rPr>
      </w:pPr>
      <w:r w:rsidRPr="00974CFB">
        <w:rPr>
          <w:rStyle w:val="Odwoanieprzypisudolnego"/>
          <w:rFonts w:ascii="Calibri" w:hAnsi="Calibri"/>
          <w:sz w:val="22"/>
          <w:szCs w:val="22"/>
        </w:rPr>
        <w:footnoteRef/>
      </w:r>
      <w:r w:rsidRPr="00974CFB">
        <w:rPr>
          <w:rFonts w:ascii="Calibri" w:hAnsi="Calibri"/>
          <w:sz w:val="22"/>
          <w:szCs w:val="22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 </w:t>
      </w:r>
    </w:p>
  </w:footnote>
  <w:footnote w:id="9">
    <w:p w14:paraId="021711C4" w14:textId="29952C0A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10">
    <w:p w14:paraId="4A113676" w14:textId="1B3E4C99" w:rsidR="00BE7C53" w:rsidRPr="008F5653" w:rsidRDefault="00BE7C53" w:rsidP="00147D31">
      <w:pPr>
        <w:pStyle w:val="Tekstprzypisu1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11">
    <w:p w14:paraId="116337CC" w14:textId="12540402" w:rsidR="00BE7C53" w:rsidRPr="008F5653" w:rsidRDefault="00BE7C53" w:rsidP="00E13F31">
      <w:pPr>
        <w:pStyle w:val="Tekstpodstawowy"/>
        <w:tabs>
          <w:tab w:val="clear" w:pos="900"/>
        </w:tabs>
        <w:autoSpaceDE w:val="0"/>
        <w:autoSpaceDN w:val="0"/>
        <w:ind w:left="142" w:hanging="142"/>
        <w:jc w:val="left"/>
        <w:rPr>
          <w:rFonts w:ascii="Calibri" w:hAnsi="Calibri" w:cs="Tahoma"/>
          <w:szCs w:val="20"/>
        </w:rPr>
      </w:pPr>
      <w:r w:rsidRPr="008F5653">
        <w:rPr>
          <w:rStyle w:val="Odwoanieprzypisudolnego"/>
          <w:rFonts w:ascii="Calibri" w:hAnsi="Calibri"/>
          <w:sz w:val="22"/>
          <w:szCs w:val="20"/>
        </w:rPr>
        <w:footnoteRef/>
      </w:r>
      <w:r w:rsidRPr="008F5653">
        <w:rPr>
          <w:rFonts w:ascii="Calibri" w:hAnsi="Calibri"/>
          <w:sz w:val="22"/>
          <w:szCs w:val="20"/>
        </w:rPr>
        <w:t xml:space="preserve"> Z zastrzeżeniem, że do oceny prawidłowości wszystkich umów zawartych w ramach realizacji </w:t>
      </w:r>
      <w:r>
        <w:rPr>
          <w:rFonts w:ascii="Calibri" w:hAnsi="Calibri"/>
          <w:sz w:val="22"/>
          <w:szCs w:val="20"/>
        </w:rPr>
        <w:t>P</w:t>
      </w:r>
      <w:r w:rsidRPr="008F5653">
        <w:rPr>
          <w:rFonts w:ascii="Calibri" w:hAnsi="Calibri"/>
          <w:sz w:val="22"/>
          <w:szCs w:val="20"/>
        </w:rPr>
        <w:t>rojektu w wyniku przeprowadzonych postępowań, stosuje się wersję</w:t>
      </w:r>
      <w:r>
        <w:rPr>
          <w:rFonts w:ascii="Calibri" w:hAnsi="Calibri"/>
          <w:sz w:val="22"/>
          <w:szCs w:val="20"/>
        </w:rPr>
        <w:t xml:space="preserve"> Wytycznych </w:t>
      </w:r>
      <w:r w:rsidRPr="008C757E">
        <w:rPr>
          <w:rFonts w:ascii="Calibri" w:hAnsi="Calibri"/>
          <w:sz w:val="22"/>
          <w:szCs w:val="22"/>
        </w:rPr>
        <w:t>dotyczących kwalifikowalności wydatków na lata 2021-2027</w:t>
      </w:r>
      <w:r w:rsidRPr="008F5653">
        <w:rPr>
          <w:rFonts w:ascii="Calibri" w:hAnsi="Calibri" w:cs="Tahoma"/>
          <w:sz w:val="22"/>
          <w:szCs w:val="20"/>
        </w:rPr>
        <w:t xml:space="preserve">, </w:t>
      </w:r>
      <w:r w:rsidRPr="008F5653">
        <w:rPr>
          <w:rFonts w:ascii="Calibri" w:hAnsi="Calibri"/>
          <w:sz w:val="22"/>
          <w:szCs w:val="20"/>
        </w:rPr>
        <w:t>obowiązującą w dniu wszczęcia postępowania, które zakończyło się podpisaniem danej umowy. Wszczęcie postępowania jest tożsame z publikacją</w:t>
      </w:r>
      <w:r>
        <w:rPr>
          <w:rFonts w:ascii="Calibri" w:hAnsi="Calibri"/>
          <w:sz w:val="22"/>
          <w:szCs w:val="20"/>
        </w:rPr>
        <w:t xml:space="preserve"> zapytania ofertowego</w:t>
      </w:r>
      <w:r w:rsidRPr="008F5653">
        <w:rPr>
          <w:rFonts w:ascii="Calibri" w:hAnsi="Calibri"/>
          <w:sz w:val="22"/>
          <w:szCs w:val="20"/>
        </w:rPr>
        <w:t>,  o który</w:t>
      </w:r>
      <w:r>
        <w:rPr>
          <w:rFonts w:ascii="Calibri" w:hAnsi="Calibri"/>
          <w:sz w:val="22"/>
          <w:szCs w:val="20"/>
        </w:rPr>
        <w:t>m</w:t>
      </w:r>
      <w:r w:rsidRPr="008F5653">
        <w:rPr>
          <w:rFonts w:ascii="Calibri" w:hAnsi="Calibri"/>
          <w:sz w:val="22"/>
          <w:szCs w:val="20"/>
        </w:rPr>
        <w:t xml:space="preserve"> mowa w ww. W</w:t>
      </w:r>
      <w:r w:rsidRPr="008F5653">
        <w:rPr>
          <w:rFonts w:ascii="Calibri" w:hAnsi="Calibri"/>
          <w:spacing w:val="-4"/>
          <w:sz w:val="22"/>
          <w:szCs w:val="20"/>
        </w:rPr>
        <w:t xml:space="preserve">ytycznych </w:t>
      </w:r>
      <w:r w:rsidRPr="008F5653">
        <w:rPr>
          <w:rFonts w:ascii="Calibri" w:hAnsi="Calibri"/>
          <w:sz w:val="22"/>
          <w:szCs w:val="20"/>
        </w:rPr>
        <w:t xml:space="preserve"> lub </w:t>
      </w:r>
      <w:r>
        <w:rPr>
          <w:rFonts w:ascii="Calibri" w:hAnsi="Calibri"/>
          <w:sz w:val="22"/>
          <w:szCs w:val="20"/>
        </w:rPr>
        <w:t xml:space="preserve">ogłoszenia </w:t>
      </w:r>
      <w:r w:rsidRPr="008F5653">
        <w:rPr>
          <w:rFonts w:ascii="Calibri" w:hAnsi="Calibri"/>
          <w:sz w:val="22"/>
          <w:szCs w:val="20"/>
        </w:rPr>
        <w:t>o prowadzonym naborze pracowników na podstawie stosunku pracy, pod warunkiem że Partner udokumentuje publikację o wszczęciu postępowania</w:t>
      </w:r>
      <w:r w:rsidRPr="008F5653">
        <w:rPr>
          <w:rFonts w:ascii="Calibri" w:hAnsi="Calibri"/>
          <w:szCs w:val="20"/>
        </w:rPr>
        <w:t>.</w:t>
      </w:r>
    </w:p>
  </w:footnote>
  <w:footnote w:id="12">
    <w:p w14:paraId="266038F2" w14:textId="5AC746A2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3">
    <w:p w14:paraId="5475595B" w14:textId="77777777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4">
    <w:p w14:paraId="788F9385" w14:textId="221D5048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zatwierdzenia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>, o który</w:t>
      </w:r>
      <w:r>
        <w:rPr>
          <w:rFonts w:ascii="Calibri" w:hAnsi="Calibri"/>
          <w:sz w:val="22"/>
        </w:rPr>
        <w:t>ch</w:t>
      </w:r>
      <w:r w:rsidRPr="008F5653">
        <w:rPr>
          <w:rFonts w:ascii="Calibri" w:hAnsi="Calibri"/>
          <w:sz w:val="22"/>
        </w:rPr>
        <w:t xml:space="preserve"> mowa w ust. 1</w:t>
      </w:r>
      <w:r>
        <w:rPr>
          <w:rFonts w:ascii="Calibri" w:hAnsi="Calibri"/>
          <w:sz w:val="22"/>
        </w:rPr>
        <w:t>2</w:t>
      </w:r>
      <w:r w:rsidRPr="008F5653">
        <w:rPr>
          <w:rFonts w:ascii="Calibri" w:hAnsi="Calibri"/>
          <w:sz w:val="22"/>
        </w:rPr>
        <w:t xml:space="preserve"> pkt 1 umowy przez Partnera wiodącego. W zakresie </w:t>
      </w:r>
      <w:r w:rsidRPr="006E23DB">
        <w:rPr>
          <w:rFonts w:ascii="Calibri" w:hAnsi="Calibri"/>
          <w:sz w:val="22"/>
        </w:rPr>
        <w:t xml:space="preserve">środków budżetu państwa </w:t>
      </w:r>
      <w:r w:rsidRPr="008F5653">
        <w:rPr>
          <w:rFonts w:ascii="Calibri" w:hAnsi="Calibri"/>
          <w:sz w:val="22"/>
        </w:rPr>
        <w:t xml:space="preserve">termin dotyczy 10 dni roboczych od dnia zatwierdzenia ww.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 xml:space="preserve"> przez Partnera wiodącego.</w:t>
      </w:r>
    </w:p>
  </w:footnote>
  <w:footnote w:id="15">
    <w:p w14:paraId="371B3F6A" w14:textId="1076E1AD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Postanowienie nie dotyczy sytuacji, gdy przepisy odrębne wymagają przepływu środków przez rachunek dochodów podmiotu tworzącego partnerstwo, lub gdy wypłata środków odbywać się będzie z ogólnego rachunku bankowego utworzonego przez Instytucję Zarządzającą.</w:t>
      </w:r>
    </w:p>
  </w:footnote>
  <w:footnote w:id="16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7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8">
    <w:p w14:paraId="6D55A34A" w14:textId="000779FE" w:rsidR="00BE7C53" w:rsidRPr="00974CFB" w:rsidRDefault="00BE7C53" w:rsidP="00F9057E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974C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74CFB">
        <w:rPr>
          <w:rFonts w:asciiTheme="minorHAnsi" w:hAnsiTheme="minorHAnsi" w:cstheme="minorHAnsi"/>
          <w:sz w:val="22"/>
          <w:szCs w:val="22"/>
        </w:rPr>
        <w:t xml:space="preserve"> Nie dotyczy przypadku, gdy Projekt nie jest ani przedsięwzięciem strategicznym wymienionym w Aneksie 3 do FEP 2021-2027, ani też gdy całkowity koszt jego realizacji, nie przekracza równowartości 10 000 000,00 EUR. Koszt ten przelicza się według kursu Europejskiego Banku Centralnego z przedostatniego dnia pracy Komisji Europejskiej w miesiącu poprzedzającym miesiąc podpisania umowy o dofinansowanie. Kurs, o którym mowa w poprzednim zdaniu jest publikowany na stronie internetowej: </w:t>
      </w:r>
      <w:hyperlink r:id="rId2" w:history="1">
        <w:r w:rsidR="00974CFB" w:rsidRPr="00974CFB">
          <w:rPr>
            <w:rStyle w:val="Hipercze"/>
            <w:rFonts w:asciiTheme="minorHAnsi" w:hAnsiTheme="minorHAnsi" w:cstheme="minorHAnsi"/>
            <w:sz w:val="22"/>
            <w:szCs w:val="22"/>
          </w:rPr>
          <w:t>www.ecb.europa.eu</w:t>
        </w:r>
      </w:hyperlink>
      <w:r w:rsidRPr="00974CFB">
        <w:rPr>
          <w:rFonts w:asciiTheme="minorHAnsi" w:hAnsiTheme="minorHAnsi" w:cstheme="minorHAnsi"/>
          <w:sz w:val="22"/>
          <w:szCs w:val="22"/>
        </w:rPr>
        <w:t>.</w:t>
      </w:r>
    </w:p>
  </w:footnote>
  <w:footnote w:id="19">
    <w:p w14:paraId="09662DA5" w14:textId="77777777" w:rsidR="00BE7C53" w:rsidRPr="00974CFB" w:rsidRDefault="00BE7C53" w:rsidP="00F9057E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974C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74CFB">
        <w:rPr>
          <w:rFonts w:asciiTheme="minorHAnsi" w:hAnsiTheme="minorHAnsi" w:cstheme="minorHAnsi"/>
          <w:sz w:val="22"/>
          <w:szCs w:val="22"/>
        </w:rPr>
        <w:t xml:space="preserve"> Koszt Projektu należy przeliczyć według kursu Europejskiego Banku Centralnego </w:t>
      </w:r>
      <w:r w:rsidRPr="00974CFB">
        <w:rPr>
          <w:rFonts w:asciiTheme="minorHAnsi" w:hAnsiTheme="minorHAnsi" w:cstheme="minorHAnsi"/>
          <w:sz w:val="22"/>
          <w:szCs w:val="22"/>
          <w:lang w:bidi="pl-PL"/>
        </w:rPr>
        <w:t>z przedostatniego dnia pracy Komisji Europejskiej w miesiącu poprzedzającym miesiąc podpisania umowy o dofinansowanie.</w:t>
      </w:r>
      <w:r w:rsidRPr="00974CFB">
        <w:rPr>
          <w:rFonts w:asciiTheme="minorHAnsi" w:eastAsia="Calibri" w:hAnsiTheme="minorHAnsi" w:cstheme="minorHAnsi"/>
          <w:sz w:val="22"/>
          <w:szCs w:val="22"/>
          <w:lang w:eastAsia="en-US" w:bidi="pl-PL"/>
        </w:rPr>
        <w:t xml:space="preserve"> Kurs, o którym mowa w poprzednim zdaniu jest publikowany na stronie internetowej: </w:t>
      </w:r>
      <w:hyperlink r:id="rId3" w:history="1">
        <w:r w:rsidRPr="00974CFB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 w:bidi="pl-PL"/>
          </w:rPr>
          <w:t>www.ecb.europa.eu</w:t>
        </w:r>
      </w:hyperlink>
      <w:r w:rsidRPr="00974CFB">
        <w:rPr>
          <w:rFonts w:asciiTheme="minorHAnsi" w:hAnsiTheme="minorHAnsi" w:cstheme="minorHAnsi"/>
          <w:sz w:val="22"/>
          <w:szCs w:val="22"/>
          <w:lang w:bidi="pl-PL"/>
        </w:rPr>
        <w:t>.</w:t>
      </w:r>
    </w:p>
  </w:footnote>
  <w:footnote w:id="20">
    <w:p w14:paraId="2FF1CBD0" w14:textId="2AF26DA1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21">
    <w:p w14:paraId="74625902" w14:textId="4D6E5321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>Co do zasady środki na finansowanie mechanizmu racjonalnych usprawnień nie są planowane w</w:t>
      </w:r>
      <w:r w:rsidR="00303355">
        <w:rPr>
          <w:rFonts w:ascii="Calibri" w:hAnsi="Calibri" w:cs="Calibri"/>
          <w:sz w:val="22"/>
          <w:szCs w:val="22"/>
        </w:rPr>
        <w:t> </w:t>
      </w:r>
      <w:r w:rsidRPr="0094162C">
        <w:rPr>
          <w:rFonts w:ascii="Calibri" w:hAnsi="Calibri" w:cs="Calibri"/>
          <w:sz w:val="22"/>
          <w:szCs w:val="22"/>
        </w:rPr>
        <w:t xml:space="preserve">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22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3">
    <w:p w14:paraId="36CF5DC8" w14:textId="77777777"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33E9" w14:textId="325CB384" w:rsidR="00BE7C53" w:rsidRPr="004940C0" w:rsidRDefault="00BE7C53" w:rsidP="00801D7F">
    <w:pPr>
      <w:pStyle w:val="Nagwek"/>
      <w:spacing w:before="300"/>
    </w:pPr>
    <w:r w:rsidRPr="00213B4E">
      <w:rPr>
        <w:noProof/>
      </w:rPr>
      <w:drawing>
        <wp:inline distT="0" distB="0" distL="0" distR="0" wp14:anchorId="295FACD7" wp14:editId="48443EE9">
          <wp:extent cx="5759450" cy="596265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8E452A3"/>
    <w:multiLevelType w:val="hybridMultilevel"/>
    <w:tmpl w:val="E1D677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B124567"/>
    <w:multiLevelType w:val="hybridMultilevel"/>
    <w:tmpl w:val="862496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4"/>
  </w:num>
  <w:num w:numId="2">
    <w:abstractNumId w:val="44"/>
  </w:num>
  <w:num w:numId="3">
    <w:abstractNumId w:val="0"/>
  </w:num>
  <w:num w:numId="4">
    <w:abstractNumId w:val="3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2"/>
  </w:num>
  <w:num w:numId="19">
    <w:abstractNumId w:val="18"/>
  </w:num>
  <w:num w:numId="20">
    <w:abstractNumId w:val="38"/>
  </w:num>
  <w:num w:numId="21">
    <w:abstractNumId w:val="10"/>
  </w:num>
  <w:num w:numId="22">
    <w:abstractNumId w:val="32"/>
  </w:num>
  <w:num w:numId="23">
    <w:abstractNumId w:val="2"/>
  </w:num>
  <w:num w:numId="24">
    <w:abstractNumId w:val="8"/>
  </w:num>
  <w:num w:numId="25">
    <w:abstractNumId w:val="27"/>
  </w:num>
  <w:num w:numId="26">
    <w:abstractNumId w:val="36"/>
  </w:num>
  <w:num w:numId="27">
    <w:abstractNumId w:val="17"/>
  </w:num>
  <w:num w:numId="28">
    <w:abstractNumId w:val="31"/>
  </w:num>
  <w:num w:numId="29">
    <w:abstractNumId w:val="22"/>
  </w:num>
  <w:num w:numId="30">
    <w:abstractNumId w:val="5"/>
  </w:num>
  <w:num w:numId="31">
    <w:abstractNumId w:val="26"/>
  </w:num>
  <w:num w:numId="32">
    <w:abstractNumId w:val="45"/>
  </w:num>
  <w:num w:numId="33">
    <w:abstractNumId w:val="16"/>
  </w:num>
  <w:num w:numId="34">
    <w:abstractNumId w:val="15"/>
  </w:num>
  <w:num w:numId="35">
    <w:abstractNumId w:val="20"/>
  </w:num>
  <w:num w:numId="36">
    <w:abstractNumId w:val="39"/>
  </w:num>
  <w:num w:numId="37">
    <w:abstractNumId w:val="41"/>
  </w:num>
  <w:num w:numId="38">
    <w:abstractNumId w:val="19"/>
  </w:num>
  <w:num w:numId="39">
    <w:abstractNumId w:val="12"/>
  </w:num>
  <w:num w:numId="40">
    <w:abstractNumId w:val="25"/>
  </w:num>
  <w:num w:numId="41">
    <w:abstractNumId w:val="29"/>
  </w:num>
  <w:num w:numId="42">
    <w:abstractNumId w:val="9"/>
  </w:num>
  <w:num w:numId="43">
    <w:abstractNumId w:val="28"/>
  </w:num>
  <w:num w:numId="44">
    <w:abstractNumId w:val="37"/>
  </w:num>
  <w:num w:numId="45">
    <w:abstractNumId w:val="33"/>
  </w:num>
  <w:num w:numId="46">
    <w:abstractNumId w:val="46"/>
  </w:num>
  <w:num w:numId="47">
    <w:abstractNumId w:val="43"/>
  </w:num>
  <w:num w:numId="48">
    <w:abstractNumId w:val="3"/>
  </w:num>
  <w:num w:numId="49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2457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27D2EDA-521B-4795-8516-5892B58CD90A}"/>
  </w:docVars>
  <w:rsids>
    <w:rsidRoot w:val="001A02A1"/>
    <w:rsid w:val="00002B78"/>
    <w:rsid w:val="0000479E"/>
    <w:rsid w:val="000121D6"/>
    <w:rsid w:val="00015BDD"/>
    <w:rsid w:val="00021471"/>
    <w:rsid w:val="00021BF6"/>
    <w:rsid w:val="000238A2"/>
    <w:rsid w:val="00027F24"/>
    <w:rsid w:val="00030BDC"/>
    <w:rsid w:val="000331A9"/>
    <w:rsid w:val="00033C49"/>
    <w:rsid w:val="0003555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6B68"/>
    <w:rsid w:val="000573B4"/>
    <w:rsid w:val="00060331"/>
    <w:rsid w:val="00061F20"/>
    <w:rsid w:val="00064217"/>
    <w:rsid w:val="000651DF"/>
    <w:rsid w:val="00070BEE"/>
    <w:rsid w:val="0007347B"/>
    <w:rsid w:val="00074154"/>
    <w:rsid w:val="0007627B"/>
    <w:rsid w:val="0007696E"/>
    <w:rsid w:val="00076C31"/>
    <w:rsid w:val="00077AF1"/>
    <w:rsid w:val="00080D83"/>
    <w:rsid w:val="0008347C"/>
    <w:rsid w:val="00083507"/>
    <w:rsid w:val="00083603"/>
    <w:rsid w:val="00086A70"/>
    <w:rsid w:val="00087A2A"/>
    <w:rsid w:val="00091928"/>
    <w:rsid w:val="00093FF3"/>
    <w:rsid w:val="00094E20"/>
    <w:rsid w:val="000A0898"/>
    <w:rsid w:val="000A2FAF"/>
    <w:rsid w:val="000A395E"/>
    <w:rsid w:val="000A4CC7"/>
    <w:rsid w:val="000B0019"/>
    <w:rsid w:val="000B19CB"/>
    <w:rsid w:val="000B32CD"/>
    <w:rsid w:val="000B7961"/>
    <w:rsid w:val="000D0C17"/>
    <w:rsid w:val="000D1BD0"/>
    <w:rsid w:val="000D283E"/>
    <w:rsid w:val="000D30B8"/>
    <w:rsid w:val="000D5070"/>
    <w:rsid w:val="000E099A"/>
    <w:rsid w:val="000E2669"/>
    <w:rsid w:val="000E4B27"/>
    <w:rsid w:val="000E4E78"/>
    <w:rsid w:val="000E5CAB"/>
    <w:rsid w:val="000E6193"/>
    <w:rsid w:val="000F10AD"/>
    <w:rsid w:val="0010072A"/>
    <w:rsid w:val="0010238B"/>
    <w:rsid w:val="001062E1"/>
    <w:rsid w:val="0010666D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304E7"/>
    <w:rsid w:val="00130B23"/>
    <w:rsid w:val="00131AED"/>
    <w:rsid w:val="00133590"/>
    <w:rsid w:val="00134BA0"/>
    <w:rsid w:val="001356E4"/>
    <w:rsid w:val="001375B6"/>
    <w:rsid w:val="00137844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5A65"/>
    <w:rsid w:val="0016687F"/>
    <w:rsid w:val="0016736B"/>
    <w:rsid w:val="00167F76"/>
    <w:rsid w:val="00173F5C"/>
    <w:rsid w:val="001751A0"/>
    <w:rsid w:val="0017746E"/>
    <w:rsid w:val="001777E5"/>
    <w:rsid w:val="001849D2"/>
    <w:rsid w:val="00184DCA"/>
    <w:rsid w:val="001863CC"/>
    <w:rsid w:val="00186DA3"/>
    <w:rsid w:val="00191FCB"/>
    <w:rsid w:val="00194BBC"/>
    <w:rsid w:val="0019593B"/>
    <w:rsid w:val="00196245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5C9A"/>
    <w:rsid w:val="001C738C"/>
    <w:rsid w:val="001C7A4F"/>
    <w:rsid w:val="001D4F6F"/>
    <w:rsid w:val="001D5F85"/>
    <w:rsid w:val="001E2E97"/>
    <w:rsid w:val="001E615B"/>
    <w:rsid w:val="001F0D8B"/>
    <w:rsid w:val="001F51BB"/>
    <w:rsid w:val="001F5971"/>
    <w:rsid w:val="001F5F50"/>
    <w:rsid w:val="001F676C"/>
    <w:rsid w:val="001F6FF4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3F6A"/>
    <w:rsid w:val="0025448E"/>
    <w:rsid w:val="00255EB6"/>
    <w:rsid w:val="002572B3"/>
    <w:rsid w:val="00260376"/>
    <w:rsid w:val="002612EA"/>
    <w:rsid w:val="00263DD9"/>
    <w:rsid w:val="002703BB"/>
    <w:rsid w:val="002710E8"/>
    <w:rsid w:val="002732F7"/>
    <w:rsid w:val="00273CCE"/>
    <w:rsid w:val="00273DC0"/>
    <w:rsid w:val="002770B7"/>
    <w:rsid w:val="0028020E"/>
    <w:rsid w:val="00280B37"/>
    <w:rsid w:val="00282AD4"/>
    <w:rsid w:val="00283A9D"/>
    <w:rsid w:val="002916AD"/>
    <w:rsid w:val="002922F1"/>
    <w:rsid w:val="002946B7"/>
    <w:rsid w:val="00296126"/>
    <w:rsid w:val="00297785"/>
    <w:rsid w:val="002A22FF"/>
    <w:rsid w:val="002A271A"/>
    <w:rsid w:val="002A3EA4"/>
    <w:rsid w:val="002A4192"/>
    <w:rsid w:val="002A4D34"/>
    <w:rsid w:val="002A5C9D"/>
    <w:rsid w:val="002B0D5A"/>
    <w:rsid w:val="002B2100"/>
    <w:rsid w:val="002B5E34"/>
    <w:rsid w:val="002C16C7"/>
    <w:rsid w:val="002C2078"/>
    <w:rsid w:val="002C4F68"/>
    <w:rsid w:val="002C5603"/>
    <w:rsid w:val="002C599F"/>
    <w:rsid w:val="002C6347"/>
    <w:rsid w:val="002D13B9"/>
    <w:rsid w:val="002D475F"/>
    <w:rsid w:val="002D6814"/>
    <w:rsid w:val="002E01E7"/>
    <w:rsid w:val="002E3804"/>
    <w:rsid w:val="002F02ED"/>
    <w:rsid w:val="002F276F"/>
    <w:rsid w:val="002F27E3"/>
    <w:rsid w:val="002F2C79"/>
    <w:rsid w:val="002F369B"/>
    <w:rsid w:val="002F759E"/>
    <w:rsid w:val="00300366"/>
    <w:rsid w:val="00301F32"/>
    <w:rsid w:val="0030221E"/>
    <w:rsid w:val="00303206"/>
    <w:rsid w:val="00303355"/>
    <w:rsid w:val="00304E6E"/>
    <w:rsid w:val="003076F7"/>
    <w:rsid w:val="00307703"/>
    <w:rsid w:val="00307B3A"/>
    <w:rsid w:val="00311761"/>
    <w:rsid w:val="0031533F"/>
    <w:rsid w:val="00315901"/>
    <w:rsid w:val="003205E7"/>
    <w:rsid w:val="00320AAC"/>
    <w:rsid w:val="00322F2D"/>
    <w:rsid w:val="00323A30"/>
    <w:rsid w:val="00324CBD"/>
    <w:rsid w:val="00325198"/>
    <w:rsid w:val="00325486"/>
    <w:rsid w:val="00325C62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2ECE"/>
    <w:rsid w:val="003770AA"/>
    <w:rsid w:val="003801F6"/>
    <w:rsid w:val="0038052F"/>
    <w:rsid w:val="003821A4"/>
    <w:rsid w:val="00382678"/>
    <w:rsid w:val="00383304"/>
    <w:rsid w:val="00383519"/>
    <w:rsid w:val="00384051"/>
    <w:rsid w:val="00385360"/>
    <w:rsid w:val="00387E79"/>
    <w:rsid w:val="003A00C5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A7B"/>
    <w:rsid w:val="003D31F4"/>
    <w:rsid w:val="003D5ECC"/>
    <w:rsid w:val="003E09D1"/>
    <w:rsid w:val="003E6484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32E"/>
    <w:rsid w:val="00417F3B"/>
    <w:rsid w:val="0042242D"/>
    <w:rsid w:val="00422C33"/>
    <w:rsid w:val="00423912"/>
    <w:rsid w:val="004324FF"/>
    <w:rsid w:val="00433E9F"/>
    <w:rsid w:val="00436E7F"/>
    <w:rsid w:val="00440829"/>
    <w:rsid w:val="00443217"/>
    <w:rsid w:val="00443635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5F1F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5803"/>
    <w:rsid w:val="004C649F"/>
    <w:rsid w:val="004D0536"/>
    <w:rsid w:val="004D1A97"/>
    <w:rsid w:val="004D6375"/>
    <w:rsid w:val="004D68F0"/>
    <w:rsid w:val="004D6B7E"/>
    <w:rsid w:val="004E0952"/>
    <w:rsid w:val="004E2647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3444"/>
    <w:rsid w:val="00515D4C"/>
    <w:rsid w:val="00516E71"/>
    <w:rsid w:val="0052062C"/>
    <w:rsid w:val="0052093C"/>
    <w:rsid w:val="0052111D"/>
    <w:rsid w:val="00521C53"/>
    <w:rsid w:val="0052231F"/>
    <w:rsid w:val="0052255B"/>
    <w:rsid w:val="00522C03"/>
    <w:rsid w:val="005319A2"/>
    <w:rsid w:val="00532393"/>
    <w:rsid w:val="00534C44"/>
    <w:rsid w:val="0054223A"/>
    <w:rsid w:val="00544EA8"/>
    <w:rsid w:val="00545CEB"/>
    <w:rsid w:val="00552FA9"/>
    <w:rsid w:val="005567D9"/>
    <w:rsid w:val="00560FA0"/>
    <w:rsid w:val="00562088"/>
    <w:rsid w:val="00562263"/>
    <w:rsid w:val="005625D2"/>
    <w:rsid w:val="00562C8B"/>
    <w:rsid w:val="0057585A"/>
    <w:rsid w:val="005760A9"/>
    <w:rsid w:val="00576CA0"/>
    <w:rsid w:val="00576E7A"/>
    <w:rsid w:val="00582C30"/>
    <w:rsid w:val="00585BCA"/>
    <w:rsid w:val="005863D6"/>
    <w:rsid w:val="00586AA3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3ADC"/>
    <w:rsid w:val="005C4EA1"/>
    <w:rsid w:val="005C5640"/>
    <w:rsid w:val="005D0234"/>
    <w:rsid w:val="005D20B4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5CE5"/>
    <w:rsid w:val="00601795"/>
    <w:rsid w:val="00604B1F"/>
    <w:rsid w:val="00605C18"/>
    <w:rsid w:val="00611BC7"/>
    <w:rsid w:val="00611E24"/>
    <w:rsid w:val="00611E6B"/>
    <w:rsid w:val="00612FEC"/>
    <w:rsid w:val="00613069"/>
    <w:rsid w:val="00614754"/>
    <w:rsid w:val="006155FE"/>
    <w:rsid w:val="00616371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657A"/>
    <w:rsid w:val="00637C6D"/>
    <w:rsid w:val="00640BFF"/>
    <w:rsid w:val="00641929"/>
    <w:rsid w:val="00641E17"/>
    <w:rsid w:val="0064302B"/>
    <w:rsid w:val="00644B82"/>
    <w:rsid w:val="006452B0"/>
    <w:rsid w:val="006503BF"/>
    <w:rsid w:val="00664023"/>
    <w:rsid w:val="0066599A"/>
    <w:rsid w:val="00670499"/>
    <w:rsid w:val="00671405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1357"/>
    <w:rsid w:val="006B4267"/>
    <w:rsid w:val="006C247E"/>
    <w:rsid w:val="006C6D32"/>
    <w:rsid w:val="006C6EE1"/>
    <w:rsid w:val="006C79D1"/>
    <w:rsid w:val="006D2C70"/>
    <w:rsid w:val="006D51D8"/>
    <w:rsid w:val="006D7221"/>
    <w:rsid w:val="006E0157"/>
    <w:rsid w:val="006E23DB"/>
    <w:rsid w:val="006E5544"/>
    <w:rsid w:val="006E5AA8"/>
    <w:rsid w:val="006E6B08"/>
    <w:rsid w:val="006E79AC"/>
    <w:rsid w:val="006E7E01"/>
    <w:rsid w:val="006F209E"/>
    <w:rsid w:val="006F2F16"/>
    <w:rsid w:val="006F3DFF"/>
    <w:rsid w:val="006F46F0"/>
    <w:rsid w:val="006F6951"/>
    <w:rsid w:val="006F69BA"/>
    <w:rsid w:val="006F6BC1"/>
    <w:rsid w:val="0070042A"/>
    <w:rsid w:val="00700959"/>
    <w:rsid w:val="0070262D"/>
    <w:rsid w:val="007034FE"/>
    <w:rsid w:val="007051D8"/>
    <w:rsid w:val="007059B8"/>
    <w:rsid w:val="00706B93"/>
    <w:rsid w:val="0070750F"/>
    <w:rsid w:val="00710C94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828"/>
    <w:rsid w:val="00756CF4"/>
    <w:rsid w:val="00757199"/>
    <w:rsid w:val="007579F1"/>
    <w:rsid w:val="0076195D"/>
    <w:rsid w:val="00761BCE"/>
    <w:rsid w:val="0076267A"/>
    <w:rsid w:val="00764F36"/>
    <w:rsid w:val="00772FC7"/>
    <w:rsid w:val="007755E5"/>
    <w:rsid w:val="007757A6"/>
    <w:rsid w:val="00776530"/>
    <w:rsid w:val="007808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749B"/>
    <w:rsid w:val="00797CCA"/>
    <w:rsid w:val="007A0109"/>
    <w:rsid w:val="007A1549"/>
    <w:rsid w:val="007A4066"/>
    <w:rsid w:val="007A5C7E"/>
    <w:rsid w:val="007A7044"/>
    <w:rsid w:val="007A7830"/>
    <w:rsid w:val="007B04EC"/>
    <w:rsid w:val="007B2500"/>
    <w:rsid w:val="007B39A7"/>
    <w:rsid w:val="007B57DC"/>
    <w:rsid w:val="007B59A0"/>
    <w:rsid w:val="007B6A06"/>
    <w:rsid w:val="007D1256"/>
    <w:rsid w:val="007D1DD3"/>
    <w:rsid w:val="007D2540"/>
    <w:rsid w:val="007D3D4E"/>
    <w:rsid w:val="007D5B80"/>
    <w:rsid w:val="007D611A"/>
    <w:rsid w:val="007D61D6"/>
    <w:rsid w:val="007D7A63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1D7F"/>
    <w:rsid w:val="008038D2"/>
    <w:rsid w:val="00804A82"/>
    <w:rsid w:val="008050AF"/>
    <w:rsid w:val="008050DB"/>
    <w:rsid w:val="0081005A"/>
    <w:rsid w:val="008106C2"/>
    <w:rsid w:val="00811B6D"/>
    <w:rsid w:val="008127C5"/>
    <w:rsid w:val="00813705"/>
    <w:rsid w:val="00815B11"/>
    <w:rsid w:val="0081619B"/>
    <w:rsid w:val="008163CE"/>
    <w:rsid w:val="00816999"/>
    <w:rsid w:val="00822BEE"/>
    <w:rsid w:val="00824245"/>
    <w:rsid w:val="0082432A"/>
    <w:rsid w:val="00824F53"/>
    <w:rsid w:val="00827311"/>
    <w:rsid w:val="008302F8"/>
    <w:rsid w:val="00832F69"/>
    <w:rsid w:val="00834BB4"/>
    <w:rsid w:val="00835187"/>
    <w:rsid w:val="00836E56"/>
    <w:rsid w:val="00840304"/>
    <w:rsid w:val="00845390"/>
    <w:rsid w:val="00846A0B"/>
    <w:rsid w:val="00846B35"/>
    <w:rsid w:val="00851D39"/>
    <w:rsid w:val="00852C50"/>
    <w:rsid w:val="008556D3"/>
    <w:rsid w:val="0085615E"/>
    <w:rsid w:val="00860AA0"/>
    <w:rsid w:val="008624FC"/>
    <w:rsid w:val="008627AA"/>
    <w:rsid w:val="0086301E"/>
    <w:rsid w:val="008630C2"/>
    <w:rsid w:val="00866791"/>
    <w:rsid w:val="00866D1A"/>
    <w:rsid w:val="00870BA4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A4CF5"/>
    <w:rsid w:val="008B1D9D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099A"/>
    <w:rsid w:val="008F2EDA"/>
    <w:rsid w:val="008F4F97"/>
    <w:rsid w:val="008F5653"/>
    <w:rsid w:val="00903D57"/>
    <w:rsid w:val="00903F35"/>
    <w:rsid w:val="009041C3"/>
    <w:rsid w:val="00910A4C"/>
    <w:rsid w:val="00913936"/>
    <w:rsid w:val="009176E1"/>
    <w:rsid w:val="00920E9C"/>
    <w:rsid w:val="00922152"/>
    <w:rsid w:val="0092407F"/>
    <w:rsid w:val="00925A0F"/>
    <w:rsid w:val="00926638"/>
    <w:rsid w:val="00931946"/>
    <w:rsid w:val="009325B0"/>
    <w:rsid w:val="0093585C"/>
    <w:rsid w:val="009404E7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64C0C"/>
    <w:rsid w:val="009706D4"/>
    <w:rsid w:val="00974CFB"/>
    <w:rsid w:val="009759AE"/>
    <w:rsid w:val="0097724A"/>
    <w:rsid w:val="00980F05"/>
    <w:rsid w:val="00982B5B"/>
    <w:rsid w:val="00982C10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575B"/>
    <w:rsid w:val="009B5791"/>
    <w:rsid w:val="009B6999"/>
    <w:rsid w:val="009C32FB"/>
    <w:rsid w:val="009C381A"/>
    <w:rsid w:val="009C5FAA"/>
    <w:rsid w:val="009D2E78"/>
    <w:rsid w:val="009D5378"/>
    <w:rsid w:val="009D55CC"/>
    <w:rsid w:val="009D66CD"/>
    <w:rsid w:val="009D71C1"/>
    <w:rsid w:val="009D7C8E"/>
    <w:rsid w:val="009E04C5"/>
    <w:rsid w:val="009E315F"/>
    <w:rsid w:val="009E5298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7224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2790"/>
    <w:rsid w:val="00A33B7F"/>
    <w:rsid w:val="00A35CB5"/>
    <w:rsid w:val="00A361F0"/>
    <w:rsid w:val="00A363AD"/>
    <w:rsid w:val="00A40DD3"/>
    <w:rsid w:val="00A429C0"/>
    <w:rsid w:val="00A4579F"/>
    <w:rsid w:val="00A459B3"/>
    <w:rsid w:val="00A51607"/>
    <w:rsid w:val="00A57831"/>
    <w:rsid w:val="00A60E9F"/>
    <w:rsid w:val="00A61073"/>
    <w:rsid w:val="00A63D8E"/>
    <w:rsid w:val="00A66DF5"/>
    <w:rsid w:val="00A70055"/>
    <w:rsid w:val="00A7180E"/>
    <w:rsid w:val="00A7183A"/>
    <w:rsid w:val="00A729B4"/>
    <w:rsid w:val="00A7450C"/>
    <w:rsid w:val="00A7494A"/>
    <w:rsid w:val="00A76FB0"/>
    <w:rsid w:val="00A77075"/>
    <w:rsid w:val="00A817BC"/>
    <w:rsid w:val="00A8311B"/>
    <w:rsid w:val="00A92C7F"/>
    <w:rsid w:val="00A9520D"/>
    <w:rsid w:val="00A95F8F"/>
    <w:rsid w:val="00A969DB"/>
    <w:rsid w:val="00AA47E8"/>
    <w:rsid w:val="00AA57B1"/>
    <w:rsid w:val="00AA5A8F"/>
    <w:rsid w:val="00AA71C2"/>
    <w:rsid w:val="00AB4738"/>
    <w:rsid w:val="00AB4965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6274"/>
    <w:rsid w:val="00AE1429"/>
    <w:rsid w:val="00AE2C6C"/>
    <w:rsid w:val="00AE4102"/>
    <w:rsid w:val="00AE416D"/>
    <w:rsid w:val="00AE6394"/>
    <w:rsid w:val="00AF334A"/>
    <w:rsid w:val="00B001CA"/>
    <w:rsid w:val="00B00DA3"/>
    <w:rsid w:val="00B0151F"/>
    <w:rsid w:val="00B0167D"/>
    <w:rsid w:val="00B01E14"/>
    <w:rsid w:val="00B01E15"/>
    <w:rsid w:val="00B01F08"/>
    <w:rsid w:val="00B03835"/>
    <w:rsid w:val="00B06BBB"/>
    <w:rsid w:val="00B07E6C"/>
    <w:rsid w:val="00B12806"/>
    <w:rsid w:val="00B151DD"/>
    <w:rsid w:val="00B1635C"/>
    <w:rsid w:val="00B16E8F"/>
    <w:rsid w:val="00B241A8"/>
    <w:rsid w:val="00B250B0"/>
    <w:rsid w:val="00B25AB5"/>
    <w:rsid w:val="00B274AA"/>
    <w:rsid w:val="00B277D1"/>
    <w:rsid w:val="00B30401"/>
    <w:rsid w:val="00B37F32"/>
    <w:rsid w:val="00B460B9"/>
    <w:rsid w:val="00B464F6"/>
    <w:rsid w:val="00B536EB"/>
    <w:rsid w:val="00B548C3"/>
    <w:rsid w:val="00B575BC"/>
    <w:rsid w:val="00B57623"/>
    <w:rsid w:val="00B619AF"/>
    <w:rsid w:val="00B64EDE"/>
    <w:rsid w:val="00B6637D"/>
    <w:rsid w:val="00B674F3"/>
    <w:rsid w:val="00B71A9A"/>
    <w:rsid w:val="00B73887"/>
    <w:rsid w:val="00B77FD6"/>
    <w:rsid w:val="00B8650C"/>
    <w:rsid w:val="00B87B7E"/>
    <w:rsid w:val="00B90079"/>
    <w:rsid w:val="00B90A11"/>
    <w:rsid w:val="00B91BCF"/>
    <w:rsid w:val="00B92B64"/>
    <w:rsid w:val="00B92F06"/>
    <w:rsid w:val="00B935EE"/>
    <w:rsid w:val="00B97D0A"/>
    <w:rsid w:val="00BA07EB"/>
    <w:rsid w:val="00BA43D3"/>
    <w:rsid w:val="00BA467C"/>
    <w:rsid w:val="00BB06FE"/>
    <w:rsid w:val="00BB14C1"/>
    <w:rsid w:val="00BB3342"/>
    <w:rsid w:val="00BB48BD"/>
    <w:rsid w:val="00BB592F"/>
    <w:rsid w:val="00BB672E"/>
    <w:rsid w:val="00BB76D0"/>
    <w:rsid w:val="00BB7F3C"/>
    <w:rsid w:val="00BC00F4"/>
    <w:rsid w:val="00BC042D"/>
    <w:rsid w:val="00BC0569"/>
    <w:rsid w:val="00BC142D"/>
    <w:rsid w:val="00BC363C"/>
    <w:rsid w:val="00BD1E07"/>
    <w:rsid w:val="00BD2CAD"/>
    <w:rsid w:val="00BD2F2D"/>
    <w:rsid w:val="00BD58E3"/>
    <w:rsid w:val="00BE12BC"/>
    <w:rsid w:val="00BE3E83"/>
    <w:rsid w:val="00BE4CAD"/>
    <w:rsid w:val="00BE6F1F"/>
    <w:rsid w:val="00BE7934"/>
    <w:rsid w:val="00BE7C53"/>
    <w:rsid w:val="00BF0BC6"/>
    <w:rsid w:val="00BF0D74"/>
    <w:rsid w:val="00BF2FCB"/>
    <w:rsid w:val="00BF479E"/>
    <w:rsid w:val="00C02C76"/>
    <w:rsid w:val="00C057CD"/>
    <w:rsid w:val="00C10DC2"/>
    <w:rsid w:val="00C121B9"/>
    <w:rsid w:val="00C1245F"/>
    <w:rsid w:val="00C145FD"/>
    <w:rsid w:val="00C21157"/>
    <w:rsid w:val="00C23C33"/>
    <w:rsid w:val="00C26B51"/>
    <w:rsid w:val="00C30361"/>
    <w:rsid w:val="00C30EB4"/>
    <w:rsid w:val="00C3315A"/>
    <w:rsid w:val="00C333C6"/>
    <w:rsid w:val="00C375DC"/>
    <w:rsid w:val="00C400AC"/>
    <w:rsid w:val="00C41DAC"/>
    <w:rsid w:val="00C43B5A"/>
    <w:rsid w:val="00C44496"/>
    <w:rsid w:val="00C45A61"/>
    <w:rsid w:val="00C45FCF"/>
    <w:rsid w:val="00C469C4"/>
    <w:rsid w:val="00C470E7"/>
    <w:rsid w:val="00C50C7B"/>
    <w:rsid w:val="00C52646"/>
    <w:rsid w:val="00C54B54"/>
    <w:rsid w:val="00C56100"/>
    <w:rsid w:val="00C56402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3191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6BB"/>
    <w:rsid w:val="00C95982"/>
    <w:rsid w:val="00C97384"/>
    <w:rsid w:val="00CA26F5"/>
    <w:rsid w:val="00CA340D"/>
    <w:rsid w:val="00CA3D87"/>
    <w:rsid w:val="00CA5CBD"/>
    <w:rsid w:val="00CA5DD4"/>
    <w:rsid w:val="00CA7F29"/>
    <w:rsid w:val="00CB0C6D"/>
    <w:rsid w:val="00CB2FA5"/>
    <w:rsid w:val="00CB5EE7"/>
    <w:rsid w:val="00CB7B84"/>
    <w:rsid w:val="00CB7C30"/>
    <w:rsid w:val="00CC1D61"/>
    <w:rsid w:val="00CC26F1"/>
    <w:rsid w:val="00CC2BE9"/>
    <w:rsid w:val="00CC66CF"/>
    <w:rsid w:val="00CD0E78"/>
    <w:rsid w:val="00CD0FDE"/>
    <w:rsid w:val="00CD4504"/>
    <w:rsid w:val="00CD4592"/>
    <w:rsid w:val="00CD691D"/>
    <w:rsid w:val="00CD6DBE"/>
    <w:rsid w:val="00CE005B"/>
    <w:rsid w:val="00CE020B"/>
    <w:rsid w:val="00CE08B5"/>
    <w:rsid w:val="00CE0F7E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47DAC"/>
    <w:rsid w:val="00D51EF9"/>
    <w:rsid w:val="00D526F3"/>
    <w:rsid w:val="00D53B21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3AA"/>
    <w:rsid w:val="00D74BF4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1D57"/>
    <w:rsid w:val="00D926FD"/>
    <w:rsid w:val="00D92B8B"/>
    <w:rsid w:val="00D9320A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7031"/>
    <w:rsid w:val="00DC4217"/>
    <w:rsid w:val="00DC4993"/>
    <w:rsid w:val="00DC61DA"/>
    <w:rsid w:val="00DC65C5"/>
    <w:rsid w:val="00DC733E"/>
    <w:rsid w:val="00DC7BE9"/>
    <w:rsid w:val="00DD0CDF"/>
    <w:rsid w:val="00DD7B10"/>
    <w:rsid w:val="00DE4058"/>
    <w:rsid w:val="00DE4F03"/>
    <w:rsid w:val="00DE5D39"/>
    <w:rsid w:val="00DE7B0F"/>
    <w:rsid w:val="00DE7B67"/>
    <w:rsid w:val="00DE7C6E"/>
    <w:rsid w:val="00DF20C3"/>
    <w:rsid w:val="00DF57BE"/>
    <w:rsid w:val="00DF664F"/>
    <w:rsid w:val="00E00065"/>
    <w:rsid w:val="00E00CF5"/>
    <w:rsid w:val="00E01C31"/>
    <w:rsid w:val="00E06500"/>
    <w:rsid w:val="00E10CF3"/>
    <w:rsid w:val="00E10D07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5B35"/>
    <w:rsid w:val="00E376FF"/>
    <w:rsid w:val="00E43513"/>
    <w:rsid w:val="00E45B97"/>
    <w:rsid w:val="00E51CD7"/>
    <w:rsid w:val="00E51E1B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663EC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3C2F"/>
    <w:rsid w:val="00E86022"/>
    <w:rsid w:val="00E860E0"/>
    <w:rsid w:val="00E86FD5"/>
    <w:rsid w:val="00E87616"/>
    <w:rsid w:val="00E91091"/>
    <w:rsid w:val="00E92393"/>
    <w:rsid w:val="00E93052"/>
    <w:rsid w:val="00EA21D9"/>
    <w:rsid w:val="00EA319B"/>
    <w:rsid w:val="00EA43F5"/>
    <w:rsid w:val="00EA5187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279F"/>
    <w:rsid w:val="00ED2E90"/>
    <w:rsid w:val="00ED57C4"/>
    <w:rsid w:val="00ED672D"/>
    <w:rsid w:val="00ED6EB8"/>
    <w:rsid w:val="00EE0F74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1209C"/>
    <w:rsid w:val="00F15FFC"/>
    <w:rsid w:val="00F165F7"/>
    <w:rsid w:val="00F2098A"/>
    <w:rsid w:val="00F21E93"/>
    <w:rsid w:val="00F22164"/>
    <w:rsid w:val="00F23475"/>
    <w:rsid w:val="00F23BCD"/>
    <w:rsid w:val="00F25481"/>
    <w:rsid w:val="00F30320"/>
    <w:rsid w:val="00F31923"/>
    <w:rsid w:val="00F4071E"/>
    <w:rsid w:val="00F4147C"/>
    <w:rsid w:val="00F42F80"/>
    <w:rsid w:val="00F45899"/>
    <w:rsid w:val="00F50232"/>
    <w:rsid w:val="00F52625"/>
    <w:rsid w:val="00F53A0F"/>
    <w:rsid w:val="00F545A3"/>
    <w:rsid w:val="00F62298"/>
    <w:rsid w:val="00F64A95"/>
    <w:rsid w:val="00F72407"/>
    <w:rsid w:val="00F72A0B"/>
    <w:rsid w:val="00F73F3E"/>
    <w:rsid w:val="00F779F7"/>
    <w:rsid w:val="00F84D82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6C42"/>
    <w:rsid w:val="00FA7EB0"/>
    <w:rsid w:val="00FB04A2"/>
    <w:rsid w:val="00FB056E"/>
    <w:rsid w:val="00FB0E8C"/>
    <w:rsid w:val="00FB13E1"/>
    <w:rsid w:val="00FB385F"/>
    <w:rsid w:val="00FB5706"/>
    <w:rsid w:val="00FB7887"/>
    <w:rsid w:val="00FC5C54"/>
    <w:rsid w:val="00FC7065"/>
    <w:rsid w:val="00FD053A"/>
    <w:rsid w:val="00FD1402"/>
    <w:rsid w:val="00FD2D5F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4C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B151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unduszeuepomorskie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s://funduszeuepomorskie.pl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b.europa.eu" TargetMode="External"/><Relationship Id="rId2" Type="http://schemas.openxmlformats.org/officeDocument/2006/relationships/hyperlink" Target="http://www.ecb.europa.eu" TargetMode="External"/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D2EDA-521B-4795-8516-5892B58CD90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273F556-0478-4AEE-919A-0054F906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31</TotalTime>
  <Pages>20</Pages>
  <Words>5656</Words>
  <Characters>37553</Characters>
  <Application>Microsoft Office Word</Application>
  <DocSecurity>0</DocSecurity>
  <Lines>312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</vt:lpstr>
    </vt:vector>
  </TitlesOfParts>
  <Company>UMWP</Company>
  <LinksUpToDate>false</LinksUpToDate>
  <CharactersWithSpaces>43123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</dc:title>
  <dc:subject>Wzór umowy o partnerstwie</dc:subject>
  <dc:creator>Twardokus Marcin</dc:creator>
  <cp:keywords>wzór;umowa;partnerstwo;regulamin;załacznik</cp:keywords>
  <dc:description/>
  <cp:lastModifiedBy>Mazur Aleksandra</cp:lastModifiedBy>
  <cp:revision>14</cp:revision>
  <cp:lastPrinted>2025-03-18T08:56:00Z</cp:lastPrinted>
  <dcterms:created xsi:type="dcterms:W3CDTF">2025-02-25T10:41:00Z</dcterms:created>
  <dcterms:modified xsi:type="dcterms:W3CDTF">2025-05-19T08:42:00Z</dcterms:modified>
</cp:coreProperties>
</file>