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7749" w14:textId="660C84F1" w:rsidR="00681F9B" w:rsidRPr="00681F9B" w:rsidRDefault="00C87E98" w:rsidP="00681F9B">
      <w:pPr>
        <w:spacing w:after="240" w:line="259" w:lineRule="auto"/>
        <w:rPr>
          <w:rFonts w:ascii="Calibri" w:eastAsia="Yu Mincho" w:hAnsi="Calibri"/>
          <w:noProof/>
          <w:lang w:eastAsia="ja-JP"/>
        </w:rPr>
      </w:pPr>
      <w:r w:rsidRPr="00C87E98">
        <w:rPr>
          <w:rFonts w:ascii="Calibri" w:eastAsia="Yu Mincho" w:hAnsi="Calibri"/>
          <w:noProof/>
          <w:lang w:eastAsia="ja-JP"/>
        </w:rPr>
        <w:t xml:space="preserve">Załącznik </w:t>
      </w:r>
      <w:r w:rsidR="0047593E">
        <w:rPr>
          <w:rFonts w:ascii="Calibri" w:eastAsia="Yu Mincho" w:hAnsi="Calibri"/>
          <w:noProof/>
          <w:lang w:eastAsia="ja-JP"/>
        </w:rPr>
        <w:t>11</w:t>
      </w:r>
      <w:r w:rsidRPr="00C87E98">
        <w:rPr>
          <w:rFonts w:ascii="Calibri" w:eastAsia="Yu Mincho" w:hAnsi="Calibri"/>
          <w:noProof/>
          <w:lang w:eastAsia="ja-JP"/>
        </w:rPr>
        <w:t xml:space="preserve"> do</w:t>
      </w:r>
      <w:r w:rsidR="00043A59">
        <w:rPr>
          <w:rFonts w:ascii="Calibri" w:eastAsia="Yu Mincho" w:hAnsi="Calibri"/>
          <w:noProof/>
          <w:lang w:eastAsia="ja-JP"/>
        </w:rPr>
        <w:t xml:space="preserve"> </w:t>
      </w:r>
      <w:r w:rsidR="00043A59" w:rsidRPr="00043A59">
        <w:rPr>
          <w:rFonts w:ascii="Calibri" w:eastAsia="Yu Mincho" w:hAnsi="Calibri"/>
          <w:bCs/>
          <w:noProof/>
          <w:lang w:eastAsia="ja-JP"/>
        </w:rPr>
        <w:t>Regulaminu wyboru projekt</w:t>
      </w:r>
      <w:r w:rsidR="0047593E">
        <w:rPr>
          <w:rFonts w:ascii="Calibri" w:eastAsia="Yu Mincho" w:hAnsi="Calibri"/>
          <w:bCs/>
          <w:noProof/>
          <w:lang w:eastAsia="ja-JP"/>
        </w:rPr>
        <w:t>u</w:t>
      </w:r>
    </w:p>
    <w:p w14:paraId="2CDC6C0C" w14:textId="77777777" w:rsidR="00952018" w:rsidRPr="00952018" w:rsidRDefault="00952018" w:rsidP="00952018">
      <w:pPr>
        <w:keepNext/>
        <w:keepLines/>
        <w:spacing w:before="240" w:after="360"/>
        <w:jc w:val="center"/>
        <w:outlineLvl w:val="0"/>
        <w:rPr>
          <w:rFonts w:ascii="Calibri" w:eastAsiaTheme="majorEastAsia" w:hAnsi="Calibri" w:cs="Calibri"/>
          <w:b/>
          <w:sz w:val="32"/>
          <w:szCs w:val="32"/>
        </w:rPr>
      </w:pPr>
      <w:r w:rsidRPr="00952018">
        <w:rPr>
          <w:rFonts w:ascii="Calibri" w:eastAsiaTheme="majorEastAsia" w:hAnsi="Calibri" w:cstheme="majorBidi"/>
          <w:b/>
          <w:sz w:val="32"/>
          <w:szCs w:val="32"/>
        </w:rPr>
        <w:t>Wzór formularza wniosku o płatność</w:t>
      </w:r>
      <w:r w:rsidRPr="00952018">
        <w:rPr>
          <w:rFonts w:ascii="Calibri" w:eastAsiaTheme="majorEastAsia" w:hAnsi="Calibri" w:cs="Calibri"/>
          <w:b/>
          <w:sz w:val="32"/>
          <w:szCs w:val="32"/>
        </w:rPr>
        <w:t xml:space="preserve"> </w:t>
      </w:r>
    </w:p>
    <w:tbl>
      <w:tblPr>
        <w:tblStyle w:val="Tabela-Siatka2"/>
        <w:tblpPr w:leftFromText="141" w:rightFromText="141" w:vertAnchor="text" w:horzAnchor="margin" w:tblpXSpec="right" w:tblpY="38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952018" w:rsidRPr="00952018" w14:paraId="012D2795" w14:textId="77777777" w:rsidTr="00A340F1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29CF3E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wniosku o płatność</w:t>
            </w:r>
          </w:p>
          <w:p w14:paraId="220050EC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i/>
                <w:iCs/>
                <w:sz w:val="18"/>
                <w:szCs w:val="18"/>
              </w:rPr>
              <w:t>*Pole uzupełnia pracownik instytucji.</w:t>
            </w:r>
          </w:p>
        </w:tc>
      </w:tr>
    </w:tbl>
    <w:p w14:paraId="3C543B4C" w14:textId="77777777" w:rsidR="00952018" w:rsidRPr="00952018" w:rsidRDefault="00952018" w:rsidP="00952018">
      <w:pPr>
        <w:keepLines/>
        <w:spacing w:before="120" w:after="360"/>
        <w:rPr>
          <w:rFonts w:ascii="Calibri" w:hAnsi="Calibri"/>
          <w:b/>
          <w:bCs/>
          <w:noProof/>
          <w:sz w:val="36"/>
          <w:szCs w:val="36"/>
        </w:rPr>
      </w:pPr>
    </w:p>
    <w:p w14:paraId="0673A6FC" w14:textId="77777777" w:rsidR="00952018" w:rsidRPr="00952018" w:rsidRDefault="00952018" w:rsidP="00952018">
      <w:pPr>
        <w:keepNext/>
        <w:keepLines/>
        <w:spacing w:before="240" w:after="240"/>
        <w:outlineLvl w:val="1"/>
        <w:rPr>
          <w:rFonts w:asciiTheme="minorHAnsi" w:eastAsiaTheme="majorEastAsia" w:hAnsiTheme="minorHAnsi" w:cstheme="majorBidi"/>
          <w:b/>
          <w:sz w:val="28"/>
          <w:szCs w:val="26"/>
        </w:rPr>
      </w:pPr>
      <w:r w:rsidRPr="00952018">
        <w:rPr>
          <w:rFonts w:asciiTheme="minorHAnsi" w:eastAsiaTheme="majorEastAsia" w:hAnsiTheme="minorHAnsi" w:cstheme="majorBidi"/>
          <w:b/>
          <w:noProof/>
          <w:sz w:val="28"/>
          <w:szCs w:val="26"/>
        </w:rPr>
        <w:t xml:space="preserve">Informacje o </w:t>
      </w:r>
      <w:r w:rsidRPr="00952018">
        <w:rPr>
          <w:rFonts w:asciiTheme="minorHAnsi" w:eastAsiaTheme="majorEastAsia" w:hAnsiTheme="minorHAnsi" w:cstheme="majorBidi"/>
          <w:b/>
          <w:sz w:val="28"/>
          <w:szCs w:val="26"/>
        </w:rPr>
        <w:t>projekcie</w:t>
      </w: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952018" w:rsidRPr="00952018" w14:paraId="4568745D" w14:textId="77777777" w:rsidTr="00A340F1">
        <w:trPr>
          <w:trHeight w:val="70"/>
        </w:trPr>
        <w:tc>
          <w:tcPr>
            <w:tcW w:w="9068" w:type="dxa"/>
            <w:gridSpan w:val="4"/>
          </w:tcPr>
          <w:p w14:paraId="1DD9BE5B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bookmarkStart w:id="0" w:name="_Hlk129264692"/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projektu</w:t>
            </w:r>
          </w:p>
        </w:tc>
      </w:tr>
      <w:tr w:rsidR="00952018" w:rsidRPr="00952018" w14:paraId="13C4E2AD" w14:textId="77777777" w:rsidTr="00A340F1">
        <w:trPr>
          <w:trHeight w:val="70"/>
        </w:trPr>
        <w:tc>
          <w:tcPr>
            <w:tcW w:w="9068" w:type="dxa"/>
            <w:gridSpan w:val="4"/>
          </w:tcPr>
          <w:p w14:paraId="5344DC51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Tytuł projektu</w:t>
            </w:r>
          </w:p>
        </w:tc>
      </w:tr>
      <w:tr w:rsidR="00952018" w:rsidRPr="00952018" w14:paraId="312E80E3" w14:textId="77777777" w:rsidTr="00A340F1">
        <w:trPr>
          <w:trHeight w:val="70"/>
        </w:trPr>
        <w:tc>
          <w:tcPr>
            <w:tcW w:w="9068" w:type="dxa"/>
            <w:gridSpan w:val="4"/>
          </w:tcPr>
          <w:p w14:paraId="0338B2C2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Nazwa beneficjenta</w:t>
            </w:r>
          </w:p>
        </w:tc>
      </w:tr>
      <w:tr w:rsidR="00952018" w:rsidRPr="00952018" w14:paraId="3679517D" w14:textId="77777777" w:rsidTr="00A340F1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60135816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Wniosek za okres od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612729BE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Wniosek za okres do</w:t>
            </w:r>
          </w:p>
        </w:tc>
      </w:tr>
      <w:tr w:rsidR="00952018" w:rsidRPr="00952018" w14:paraId="5BC48D52" w14:textId="77777777" w:rsidTr="00A340F1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</w:tcPr>
          <w:p w14:paraId="6737FEBA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Rodzaj wniosku</w:t>
            </w:r>
          </w:p>
          <w:p w14:paraId="6A3408FF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36"/>
                <w:szCs w:val="36"/>
                <w:vertAlign w:val="superscript"/>
              </w:rPr>
            </w:pPr>
            <w:r w:rsidRPr="00952018">
              <w:rPr>
                <w:rFonts w:ascii="Calibri" w:hAnsi="Calibri"/>
                <w:i/>
                <w:iCs/>
                <w:sz w:val="18"/>
                <w:szCs w:val="18"/>
              </w:rPr>
              <w:t>* Wniosku zaliczkowego nie można łączyć z wnioskiem końcowym.</w:t>
            </w:r>
          </w:p>
          <w:p w14:paraId="694A2043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952018">
              <w:rPr>
                <w:rFonts w:ascii="Calibri" w:hAnsi="Calibri"/>
                <w:i/>
                <w:iCs/>
                <w:sz w:val="18"/>
                <w:szCs w:val="18"/>
              </w:rPr>
              <w:t>* Wniosek refundacyjny lub Wniosek rozliczający zaliczkę musi być także oznaczony jako wniosek sprawozdawczy.</w:t>
            </w:r>
          </w:p>
        </w:tc>
      </w:tr>
      <w:tr w:rsidR="00952018" w:rsidRPr="00952018" w14:paraId="4932E395" w14:textId="77777777" w:rsidTr="00A340F1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6E5A9B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Wniosek zaliczkowy</w:t>
            </w:r>
          </w:p>
          <w:p w14:paraId="0A96C1A8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sz w:val="36"/>
                <w:szCs w:val="36"/>
                <w:vertAlign w:val="superscript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FF93C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Wniosek refundacyjny</w:t>
            </w:r>
          </w:p>
          <w:p w14:paraId="32595D45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sz w:val="36"/>
                <w:szCs w:val="36"/>
                <w:vertAlign w:val="superscript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BFE2E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sz w:val="36"/>
                <w:szCs w:val="36"/>
                <w:vertAlign w:val="superscript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Wniosek rozliczający zaliczkę</w:t>
            </w:r>
          </w:p>
        </w:tc>
      </w:tr>
      <w:tr w:rsidR="00952018" w:rsidRPr="00952018" w14:paraId="157D9675" w14:textId="77777777" w:rsidTr="00A340F1">
        <w:trPr>
          <w:trHeight w:val="775"/>
        </w:trPr>
        <w:tc>
          <w:tcPr>
            <w:tcW w:w="3022" w:type="dxa"/>
          </w:tcPr>
          <w:p w14:paraId="40519FCC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3023" w:type="dxa"/>
            <w:gridSpan w:val="2"/>
          </w:tcPr>
          <w:p w14:paraId="166C38B1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kwalifikowalne</w:t>
            </w:r>
          </w:p>
        </w:tc>
        <w:tc>
          <w:tcPr>
            <w:tcW w:w="3023" w:type="dxa"/>
          </w:tcPr>
          <w:p w14:paraId="50C7A123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Dofinansowanie</w:t>
            </w:r>
          </w:p>
        </w:tc>
      </w:tr>
      <w:tr w:rsidR="00952018" w:rsidRPr="00952018" w14:paraId="4B51A20E" w14:textId="77777777" w:rsidTr="00A340F1">
        <w:trPr>
          <w:trHeight w:val="857"/>
        </w:trPr>
        <w:tc>
          <w:tcPr>
            <w:tcW w:w="3022" w:type="dxa"/>
          </w:tcPr>
          <w:p w14:paraId="0E01B8B6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Wnioskowana kwota, w tym:</w:t>
            </w:r>
          </w:p>
        </w:tc>
        <w:tc>
          <w:tcPr>
            <w:tcW w:w="3023" w:type="dxa"/>
            <w:gridSpan w:val="2"/>
          </w:tcPr>
          <w:p w14:paraId="7317C60D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Zaliczka</w:t>
            </w:r>
          </w:p>
        </w:tc>
        <w:tc>
          <w:tcPr>
            <w:tcW w:w="3023" w:type="dxa"/>
          </w:tcPr>
          <w:p w14:paraId="7215D9CE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Refundacja</w:t>
            </w:r>
          </w:p>
        </w:tc>
      </w:tr>
      <w:bookmarkEnd w:id="0"/>
    </w:tbl>
    <w:p w14:paraId="15C2D46C" w14:textId="77777777" w:rsidR="00952018" w:rsidRPr="00952018" w:rsidRDefault="00952018" w:rsidP="00952018">
      <w:pPr>
        <w:keepLines/>
        <w:spacing w:before="120" w:after="240"/>
        <w:rPr>
          <w:rFonts w:ascii="Calibri" w:hAnsi="Calibri"/>
          <w:b/>
          <w:bCs/>
          <w:noProof/>
          <w:sz w:val="22"/>
          <w:szCs w:val="22"/>
        </w:rPr>
      </w:pPr>
      <w:r w:rsidRPr="00952018">
        <w:rPr>
          <w:rFonts w:ascii="Calibri" w:hAnsi="Calibri"/>
          <w:b/>
          <w:bCs/>
          <w:noProof/>
          <w:sz w:val="22"/>
          <w:szCs w:val="22"/>
        </w:rPr>
        <w:br w:type="page"/>
      </w:r>
    </w:p>
    <w:p w14:paraId="6E5BE4D6" w14:textId="77777777" w:rsidR="00952018" w:rsidRPr="00952018" w:rsidRDefault="00952018" w:rsidP="00952018">
      <w:pPr>
        <w:keepNext/>
        <w:keepLines/>
        <w:spacing w:before="240" w:after="240"/>
        <w:outlineLvl w:val="1"/>
        <w:rPr>
          <w:rFonts w:asciiTheme="minorHAnsi" w:eastAsiaTheme="majorEastAsia" w:hAnsiTheme="minorHAnsi" w:cstheme="majorBidi"/>
          <w:b/>
          <w:bCs/>
          <w:noProof/>
          <w:sz w:val="36"/>
          <w:szCs w:val="36"/>
        </w:rPr>
      </w:pPr>
      <w:r w:rsidRPr="00952018">
        <w:rPr>
          <w:rFonts w:asciiTheme="minorHAnsi" w:eastAsiaTheme="majorEastAsia" w:hAnsiTheme="minorHAnsi" w:cstheme="majorBidi"/>
          <w:b/>
          <w:sz w:val="32"/>
          <w:szCs w:val="28"/>
        </w:rPr>
        <w:lastRenderedPageBreak/>
        <w:t>Postęp rzeczowy</w:t>
      </w:r>
      <w:r w:rsidRPr="00952018">
        <w:rPr>
          <w:rFonts w:asciiTheme="minorHAnsi" w:eastAsiaTheme="majorEastAsia" w:hAnsiTheme="minorHAnsi" w:cstheme="majorBidi"/>
          <w:b/>
          <w:bCs/>
          <w:noProof/>
          <w:sz w:val="36"/>
          <w:szCs w:val="36"/>
          <w:vertAlign w:val="superscript"/>
        </w:rPr>
        <w:footnoteReference w:id="1"/>
      </w: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952018" w:rsidRPr="00952018" w14:paraId="403AB895" w14:textId="77777777" w:rsidTr="00A340F1">
        <w:trPr>
          <w:trHeight w:val="695"/>
        </w:trPr>
        <w:tc>
          <w:tcPr>
            <w:tcW w:w="9068" w:type="dxa"/>
          </w:tcPr>
          <w:p w14:paraId="5666C905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i nazwa zadania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952018" w:rsidRPr="00952018" w14:paraId="3D8044F3" w14:textId="77777777" w:rsidTr="00A340F1">
        <w:trPr>
          <w:trHeight w:val="706"/>
        </w:trPr>
        <w:tc>
          <w:tcPr>
            <w:tcW w:w="9068" w:type="dxa"/>
          </w:tcPr>
          <w:p w14:paraId="27C7F7F5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Stan realizacji zadania</w:t>
            </w:r>
          </w:p>
        </w:tc>
      </w:tr>
    </w:tbl>
    <w:p w14:paraId="7CE1FB09" w14:textId="77777777" w:rsidR="00952018" w:rsidRPr="00952018" w:rsidRDefault="00952018" w:rsidP="00952018">
      <w:pPr>
        <w:keepLines/>
        <w:spacing w:before="120" w:after="240"/>
        <w:rPr>
          <w:rFonts w:ascii="Calibri" w:hAnsi="Calibri"/>
          <w:sz w:val="36"/>
          <w:szCs w:val="36"/>
        </w:rPr>
      </w:pP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952018" w:rsidRPr="00952018" w14:paraId="388AA43D" w14:textId="77777777" w:rsidTr="00A340F1">
        <w:trPr>
          <w:trHeight w:val="703"/>
        </w:trPr>
        <w:tc>
          <w:tcPr>
            <w:tcW w:w="9068" w:type="dxa"/>
          </w:tcPr>
          <w:p w14:paraId="04688388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Problemy napotkane w trakcie realizacji projektu (pole opcjonalne)</w:t>
            </w:r>
          </w:p>
        </w:tc>
      </w:tr>
      <w:tr w:rsidR="00952018" w:rsidRPr="00952018" w14:paraId="532B2A78" w14:textId="77777777" w:rsidTr="00A340F1">
        <w:trPr>
          <w:trHeight w:val="699"/>
        </w:trPr>
        <w:tc>
          <w:tcPr>
            <w:tcW w:w="9068" w:type="dxa"/>
          </w:tcPr>
          <w:p w14:paraId="39CB9BF7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Planowany przebieg realizacji projektu (pole opcjonalne)</w:t>
            </w:r>
          </w:p>
        </w:tc>
      </w:tr>
    </w:tbl>
    <w:p w14:paraId="3A093255" w14:textId="77777777" w:rsidR="00952018" w:rsidRPr="00952018" w:rsidRDefault="00952018" w:rsidP="00952018">
      <w:pPr>
        <w:keepNext/>
        <w:keepLines/>
        <w:spacing w:before="600" w:after="240"/>
        <w:outlineLvl w:val="1"/>
        <w:rPr>
          <w:rFonts w:asciiTheme="minorHAnsi" w:eastAsiaTheme="majorEastAsia" w:hAnsiTheme="minorHAnsi" w:cstheme="majorBidi"/>
          <w:b/>
          <w:noProof/>
          <w:sz w:val="32"/>
          <w:szCs w:val="28"/>
        </w:rPr>
      </w:pPr>
      <w:r w:rsidRPr="00952018">
        <w:rPr>
          <w:rFonts w:asciiTheme="minorHAnsi" w:eastAsiaTheme="majorEastAsia" w:hAnsiTheme="minorHAnsi" w:cstheme="majorBidi"/>
          <w:b/>
          <w:noProof/>
          <w:sz w:val="32"/>
          <w:szCs w:val="28"/>
        </w:rPr>
        <w:br w:type="page"/>
      </w:r>
    </w:p>
    <w:p w14:paraId="0DDCC092" w14:textId="77777777" w:rsidR="00952018" w:rsidRPr="00952018" w:rsidRDefault="00952018" w:rsidP="00952018">
      <w:pPr>
        <w:keepNext/>
        <w:keepLines/>
        <w:spacing w:before="600" w:after="240"/>
        <w:outlineLvl w:val="1"/>
        <w:rPr>
          <w:rFonts w:asciiTheme="minorHAnsi" w:eastAsiaTheme="majorEastAsia" w:hAnsiTheme="minorHAnsi" w:cstheme="majorBidi"/>
          <w:b/>
          <w:noProof/>
          <w:sz w:val="32"/>
          <w:szCs w:val="28"/>
        </w:rPr>
      </w:pPr>
      <w:r w:rsidRPr="00952018">
        <w:rPr>
          <w:rFonts w:asciiTheme="minorHAnsi" w:eastAsiaTheme="majorEastAsia" w:hAnsiTheme="minorHAnsi" w:cstheme="majorBidi"/>
          <w:b/>
          <w:noProof/>
          <w:sz w:val="32"/>
          <w:szCs w:val="28"/>
        </w:rPr>
        <w:lastRenderedPageBreak/>
        <w:t>Wskaźniki produktu</w:t>
      </w:r>
      <w:r w:rsidRPr="00952018">
        <w:rPr>
          <w:rFonts w:asciiTheme="minorHAnsi" w:eastAsiaTheme="majorEastAsia" w:hAnsiTheme="minorHAnsi" w:cstheme="majorBidi"/>
          <w:b/>
          <w:bCs/>
          <w:noProof/>
          <w:sz w:val="36"/>
          <w:szCs w:val="36"/>
          <w:vertAlign w:val="superscript"/>
        </w:rPr>
        <w:footnoteReference w:id="3"/>
      </w:r>
    </w:p>
    <w:tbl>
      <w:tblPr>
        <w:tblStyle w:val="Tabela-Siatka2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952018" w:rsidRPr="00952018" w14:paraId="372AE190" w14:textId="77777777" w:rsidTr="00A340F1">
        <w:trPr>
          <w:trHeight w:val="70"/>
        </w:trPr>
        <w:tc>
          <w:tcPr>
            <w:tcW w:w="9068" w:type="dxa"/>
            <w:gridSpan w:val="5"/>
          </w:tcPr>
          <w:p w14:paraId="68D464C6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i nazwa wskaźnika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952018" w:rsidRPr="00952018" w14:paraId="3E3028B9" w14:textId="77777777" w:rsidTr="00A340F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031C1ECB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</w:tcPr>
          <w:p w14:paraId="68D5FE2D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Czy podział na płeć?</w:t>
            </w:r>
          </w:p>
          <w:p w14:paraId="7484F989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 w:cstheme="minorHAns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</w:tcPr>
          <w:p w14:paraId="2C65F0E9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sz w:val="20"/>
                <w:szCs w:val="20"/>
              </w:rPr>
            </w:pPr>
          </w:p>
          <w:p w14:paraId="5DD7E319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sz w:val="32"/>
                <w:szCs w:val="32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 w:cstheme="minorHAns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952018" w:rsidRPr="00952018" w14:paraId="616FB981" w14:textId="77777777" w:rsidTr="00A340F1">
        <w:trPr>
          <w:trHeight w:val="799"/>
        </w:trPr>
        <w:tc>
          <w:tcPr>
            <w:tcW w:w="3022" w:type="dxa"/>
          </w:tcPr>
          <w:p w14:paraId="58971799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docelowa – Ogółem</w:t>
            </w:r>
          </w:p>
        </w:tc>
        <w:tc>
          <w:tcPr>
            <w:tcW w:w="3023" w:type="dxa"/>
            <w:gridSpan w:val="2"/>
          </w:tcPr>
          <w:p w14:paraId="377132FB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docelowa – Kobiety</w:t>
            </w:r>
            <w:r w:rsidRPr="00952018">
              <w:rPr>
                <w:rFonts w:ascii="Calibri" w:hAnsi="Calibri"/>
                <w:szCs w:val="28"/>
                <w:vertAlign w:val="superscript"/>
              </w:rPr>
              <w:footnoteReference w:id="5"/>
            </w:r>
          </w:p>
        </w:tc>
        <w:tc>
          <w:tcPr>
            <w:tcW w:w="3023" w:type="dxa"/>
            <w:gridSpan w:val="2"/>
          </w:tcPr>
          <w:p w14:paraId="0CBD9E54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docelowa – Mężczyźni</w:t>
            </w:r>
            <w:r w:rsidRPr="00952018">
              <w:rPr>
                <w:rFonts w:ascii="Calibri" w:hAnsi="Calibri"/>
                <w:szCs w:val="28"/>
                <w:vertAlign w:val="superscript"/>
              </w:rPr>
              <w:footnoteReference w:id="6"/>
            </w:r>
          </w:p>
        </w:tc>
      </w:tr>
      <w:tr w:rsidR="00952018" w:rsidRPr="00952018" w14:paraId="34DD06EE" w14:textId="77777777" w:rsidTr="00A340F1">
        <w:trPr>
          <w:trHeight w:val="1122"/>
        </w:trPr>
        <w:tc>
          <w:tcPr>
            <w:tcW w:w="3022" w:type="dxa"/>
          </w:tcPr>
          <w:p w14:paraId="162C8486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 xml:space="preserve">Wartość osiągnięta w okresie </w:t>
            </w:r>
            <w:proofErr w:type="gramStart"/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sprawozdawczym  -</w:t>
            </w:r>
            <w:proofErr w:type="gramEnd"/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 xml:space="preserve"> Ogółem</w:t>
            </w:r>
          </w:p>
        </w:tc>
        <w:tc>
          <w:tcPr>
            <w:tcW w:w="3023" w:type="dxa"/>
            <w:gridSpan w:val="2"/>
          </w:tcPr>
          <w:p w14:paraId="44E4C96B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osiągnięta w okresie sprawozdawczym - Kobiety</w:t>
            </w:r>
            <w:r w:rsidRPr="00952018">
              <w:rPr>
                <w:rFonts w:ascii="Calibri" w:hAnsi="Calibri"/>
                <w:szCs w:val="28"/>
                <w:vertAlign w:val="superscript"/>
              </w:rPr>
              <w:footnoteReference w:id="7"/>
            </w:r>
          </w:p>
        </w:tc>
        <w:tc>
          <w:tcPr>
            <w:tcW w:w="3023" w:type="dxa"/>
            <w:gridSpan w:val="2"/>
          </w:tcPr>
          <w:p w14:paraId="180FE551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osiągnięta w okresie sprawozdawczym - Mężczyźni</w:t>
            </w:r>
            <w:r w:rsidRPr="00952018">
              <w:rPr>
                <w:rFonts w:ascii="Calibri" w:hAnsi="Calibri"/>
                <w:szCs w:val="28"/>
                <w:vertAlign w:val="superscript"/>
              </w:rPr>
              <w:footnoteReference w:id="8"/>
            </w:r>
          </w:p>
        </w:tc>
      </w:tr>
      <w:tr w:rsidR="00952018" w:rsidRPr="00952018" w14:paraId="792AC37D" w14:textId="77777777" w:rsidTr="00A340F1">
        <w:trPr>
          <w:trHeight w:val="1408"/>
        </w:trPr>
        <w:tc>
          <w:tcPr>
            <w:tcW w:w="3022" w:type="dxa"/>
          </w:tcPr>
          <w:p w14:paraId="1E5F9C46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osiągnięta od początku realizacji projektu (narastająco) – Ogółem</w:t>
            </w:r>
          </w:p>
        </w:tc>
        <w:tc>
          <w:tcPr>
            <w:tcW w:w="3023" w:type="dxa"/>
            <w:gridSpan w:val="2"/>
          </w:tcPr>
          <w:p w14:paraId="54FAEBAA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osiągnięta od początku realizacji projektu (narastająco) - Kobiety</w:t>
            </w:r>
            <w:r w:rsidRPr="00952018">
              <w:rPr>
                <w:rFonts w:ascii="Calibri" w:hAnsi="Calibri"/>
                <w:szCs w:val="28"/>
                <w:vertAlign w:val="superscript"/>
              </w:rPr>
              <w:footnoteReference w:id="9"/>
            </w:r>
          </w:p>
        </w:tc>
        <w:tc>
          <w:tcPr>
            <w:tcW w:w="3023" w:type="dxa"/>
            <w:gridSpan w:val="2"/>
          </w:tcPr>
          <w:p w14:paraId="392FC87A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osiągnięta od początku realizacji projektu (narastająco) - Mężczyźni</w:t>
            </w:r>
            <w:r w:rsidRPr="00952018">
              <w:rPr>
                <w:rFonts w:ascii="Calibri" w:hAnsi="Calibri"/>
                <w:szCs w:val="28"/>
                <w:vertAlign w:val="superscript"/>
              </w:rPr>
              <w:footnoteReference w:id="10"/>
            </w:r>
          </w:p>
        </w:tc>
      </w:tr>
      <w:tr w:rsidR="00952018" w:rsidRPr="00952018" w14:paraId="15984318" w14:textId="77777777" w:rsidTr="00A340F1">
        <w:trPr>
          <w:trHeight w:val="1130"/>
        </w:trPr>
        <w:tc>
          <w:tcPr>
            <w:tcW w:w="3022" w:type="dxa"/>
          </w:tcPr>
          <w:p w14:paraId="789A8413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Stopień realizacji (%) – Ogółem</w:t>
            </w:r>
          </w:p>
        </w:tc>
        <w:tc>
          <w:tcPr>
            <w:tcW w:w="3023" w:type="dxa"/>
            <w:gridSpan w:val="2"/>
          </w:tcPr>
          <w:p w14:paraId="5AC9BBDF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Stopień realizacji (%) - Kobiety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3023" w:type="dxa"/>
            <w:gridSpan w:val="2"/>
          </w:tcPr>
          <w:p w14:paraId="0839344E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Stopień realizacji (%) - Mężczyźni</w:t>
            </w:r>
            <w:r w:rsidRPr="00952018">
              <w:rPr>
                <w:rFonts w:ascii="Calibri" w:hAnsi="Calibri"/>
                <w:szCs w:val="28"/>
                <w:vertAlign w:val="superscript"/>
              </w:rPr>
              <w:footnoteReference w:id="12"/>
            </w:r>
          </w:p>
        </w:tc>
      </w:tr>
    </w:tbl>
    <w:p w14:paraId="0D52B063" w14:textId="77777777" w:rsidR="00952018" w:rsidRPr="00952018" w:rsidRDefault="00952018" w:rsidP="00952018">
      <w:pPr>
        <w:keepLines/>
        <w:spacing w:before="120" w:after="360"/>
        <w:rPr>
          <w:rFonts w:ascii="Calibri" w:hAnsi="Calibri"/>
          <w:b/>
          <w:bCs/>
          <w:noProof/>
          <w:sz w:val="36"/>
          <w:szCs w:val="36"/>
        </w:rPr>
      </w:pPr>
      <w:r w:rsidRPr="00952018">
        <w:rPr>
          <w:rFonts w:ascii="Calibri" w:hAnsi="Calibri"/>
          <w:b/>
          <w:bCs/>
          <w:noProof/>
          <w:sz w:val="36"/>
          <w:szCs w:val="36"/>
        </w:rPr>
        <w:br w:type="page"/>
      </w:r>
    </w:p>
    <w:p w14:paraId="38457013" w14:textId="77777777" w:rsidR="00952018" w:rsidRPr="00952018" w:rsidRDefault="00952018" w:rsidP="00952018">
      <w:pPr>
        <w:keepNext/>
        <w:keepLines/>
        <w:spacing w:before="240" w:after="240"/>
        <w:outlineLvl w:val="1"/>
        <w:rPr>
          <w:rFonts w:asciiTheme="minorHAnsi" w:eastAsiaTheme="majorEastAsia" w:hAnsiTheme="minorHAnsi" w:cstheme="majorBidi"/>
          <w:b/>
          <w:noProof/>
          <w:sz w:val="32"/>
          <w:szCs w:val="28"/>
        </w:rPr>
      </w:pPr>
      <w:r w:rsidRPr="00952018">
        <w:rPr>
          <w:rFonts w:asciiTheme="minorHAnsi" w:eastAsiaTheme="majorEastAsia" w:hAnsiTheme="minorHAnsi" w:cstheme="majorBidi"/>
          <w:b/>
          <w:noProof/>
          <w:sz w:val="32"/>
          <w:szCs w:val="28"/>
        </w:rPr>
        <w:lastRenderedPageBreak/>
        <w:t>Wskaźniki rezultatu</w:t>
      </w:r>
      <w:r w:rsidRPr="00952018">
        <w:rPr>
          <w:rFonts w:asciiTheme="minorHAnsi" w:eastAsiaTheme="majorEastAsia" w:hAnsiTheme="minorHAnsi" w:cstheme="majorBidi"/>
          <w:b/>
          <w:bCs/>
          <w:noProof/>
          <w:sz w:val="36"/>
          <w:szCs w:val="36"/>
          <w:vertAlign w:val="superscript"/>
        </w:rPr>
        <w:footnoteReference w:id="13"/>
      </w:r>
    </w:p>
    <w:tbl>
      <w:tblPr>
        <w:tblStyle w:val="Tabela-Siatka2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952018" w:rsidRPr="00952018" w14:paraId="46F69F43" w14:textId="77777777" w:rsidTr="00A340F1">
        <w:trPr>
          <w:trHeight w:val="697"/>
        </w:trPr>
        <w:tc>
          <w:tcPr>
            <w:tcW w:w="9068" w:type="dxa"/>
            <w:gridSpan w:val="5"/>
          </w:tcPr>
          <w:p w14:paraId="5AE965E3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i nazwa wskaźnika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14"/>
            </w:r>
          </w:p>
        </w:tc>
      </w:tr>
      <w:tr w:rsidR="00952018" w:rsidRPr="00952018" w14:paraId="78B8E82A" w14:textId="77777777" w:rsidTr="00A340F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7E48B975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</w:tcPr>
          <w:p w14:paraId="46FFC1D4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Czy podział na płeć?</w:t>
            </w:r>
          </w:p>
          <w:p w14:paraId="5CBBB376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</w:tcPr>
          <w:p w14:paraId="27E0A0B7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sz w:val="20"/>
                <w:szCs w:val="20"/>
              </w:rPr>
            </w:pPr>
          </w:p>
          <w:p w14:paraId="6F826711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sz w:val="32"/>
                <w:szCs w:val="32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 w:cstheme="minorHAns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952018" w:rsidRPr="00952018" w14:paraId="7C39EDDF" w14:textId="77777777" w:rsidTr="00A340F1">
        <w:trPr>
          <w:trHeight w:val="907"/>
        </w:trPr>
        <w:tc>
          <w:tcPr>
            <w:tcW w:w="3022" w:type="dxa"/>
          </w:tcPr>
          <w:p w14:paraId="68AF9029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bazowa – Ogółem</w:t>
            </w:r>
          </w:p>
        </w:tc>
        <w:tc>
          <w:tcPr>
            <w:tcW w:w="3023" w:type="dxa"/>
            <w:gridSpan w:val="2"/>
          </w:tcPr>
          <w:p w14:paraId="323A6D4E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bazowa – Kobiety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15"/>
            </w:r>
          </w:p>
        </w:tc>
        <w:tc>
          <w:tcPr>
            <w:tcW w:w="3023" w:type="dxa"/>
            <w:gridSpan w:val="2"/>
          </w:tcPr>
          <w:p w14:paraId="06801F35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bazowa – Mężczyźni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16"/>
            </w:r>
          </w:p>
        </w:tc>
      </w:tr>
      <w:tr w:rsidR="00952018" w:rsidRPr="00952018" w14:paraId="543BB7C6" w14:textId="77777777" w:rsidTr="00A340F1">
        <w:trPr>
          <w:trHeight w:val="848"/>
        </w:trPr>
        <w:tc>
          <w:tcPr>
            <w:tcW w:w="3022" w:type="dxa"/>
          </w:tcPr>
          <w:p w14:paraId="55677800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docelowa – Ogółem</w:t>
            </w:r>
          </w:p>
        </w:tc>
        <w:tc>
          <w:tcPr>
            <w:tcW w:w="3023" w:type="dxa"/>
            <w:gridSpan w:val="2"/>
          </w:tcPr>
          <w:p w14:paraId="7D7378BB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docelowa – Kobiety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17"/>
            </w:r>
          </w:p>
        </w:tc>
        <w:tc>
          <w:tcPr>
            <w:tcW w:w="3023" w:type="dxa"/>
            <w:gridSpan w:val="2"/>
          </w:tcPr>
          <w:p w14:paraId="51EB8AE1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docelowa – Mężczyźni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18"/>
            </w:r>
          </w:p>
        </w:tc>
      </w:tr>
      <w:tr w:rsidR="00952018" w:rsidRPr="00952018" w14:paraId="7A019330" w14:textId="77777777" w:rsidTr="00A340F1">
        <w:trPr>
          <w:trHeight w:val="973"/>
        </w:trPr>
        <w:tc>
          <w:tcPr>
            <w:tcW w:w="3022" w:type="dxa"/>
          </w:tcPr>
          <w:p w14:paraId="1205FF33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osiągnięta w okresie sprawozdawczym – Ogółem</w:t>
            </w:r>
          </w:p>
        </w:tc>
        <w:tc>
          <w:tcPr>
            <w:tcW w:w="3023" w:type="dxa"/>
            <w:gridSpan w:val="2"/>
          </w:tcPr>
          <w:p w14:paraId="0B1BF9F5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osiągnięta w okresie sprawozdawczym – Kobiety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19"/>
            </w:r>
          </w:p>
        </w:tc>
        <w:tc>
          <w:tcPr>
            <w:tcW w:w="3023" w:type="dxa"/>
            <w:gridSpan w:val="2"/>
          </w:tcPr>
          <w:p w14:paraId="4B50E8D8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osiągnięta w okresie sprawozdawczym – Mężczyźni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20"/>
            </w:r>
          </w:p>
        </w:tc>
      </w:tr>
      <w:tr w:rsidR="00952018" w:rsidRPr="00952018" w14:paraId="526EACF6" w14:textId="77777777" w:rsidTr="00A340F1">
        <w:trPr>
          <w:trHeight w:val="1129"/>
        </w:trPr>
        <w:tc>
          <w:tcPr>
            <w:tcW w:w="3022" w:type="dxa"/>
          </w:tcPr>
          <w:p w14:paraId="297887C8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osiągnięta od początku realizacji projektu (narastająco) – Ogółem</w:t>
            </w:r>
          </w:p>
        </w:tc>
        <w:tc>
          <w:tcPr>
            <w:tcW w:w="3023" w:type="dxa"/>
            <w:gridSpan w:val="2"/>
          </w:tcPr>
          <w:p w14:paraId="0FFDDA80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osiągnięta od początku realizacji projektu (narastająco) – Kobiety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21"/>
            </w:r>
          </w:p>
        </w:tc>
        <w:tc>
          <w:tcPr>
            <w:tcW w:w="3023" w:type="dxa"/>
            <w:gridSpan w:val="2"/>
          </w:tcPr>
          <w:p w14:paraId="18B427FC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osiągnięta od początku realizacji projektu (narastająco) - Mężczyźni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22"/>
            </w:r>
          </w:p>
        </w:tc>
      </w:tr>
      <w:tr w:rsidR="00952018" w:rsidRPr="00952018" w14:paraId="0B54B358" w14:textId="77777777" w:rsidTr="00A340F1">
        <w:trPr>
          <w:trHeight w:val="834"/>
        </w:trPr>
        <w:tc>
          <w:tcPr>
            <w:tcW w:w="3022" w:type="dxa"/>
          </w:tcPr>
          <w:p w14:paraId="7AEE3EF7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Stopień realizacji (%) – Ogółem</w:t>
            </w:r>
          </w:p>
        </w:tc>
        <w:tc>
          <w:tcPr>
            <w:tcW w:w="3023" w:type="dxa"/>
            <w:gridSpan w:val="2"/>
          </w:tcPr>
          <w:p w14:paraId="20F295A0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Stopień realizacji (%) - Kobiety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23"/>
            </w:r>
          </w:p>
        </w:tc>
        <w:tc>
          <w:tcPr>
            <w:tcW w:w="3023" w:type="dxa"/>
            <w:gridSpan w:val="2"/>
          </w:tcPr>
          <w:p w14:paraId="1562D366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Stopień realizacji (%) - Mężczyźni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24"/>
            </w:r>
          </w:p>
        </w:tc>
      </w:tr>
    </w:tbl>
    <w:p w14:paraId="4B70EECA" w14:textId="77777777" w:rsidR="00952018" w:rsidRPr="00952018" w:rsidRDefault="00952018" w:rsidP="00952018">
      <w:pPr>
        <w:keepNext/>
        <w:keepLines/>
        <w:spacing w:before="240" w:after="240"/>
        <w:outlineLvl w:val="1"/>
        <w:rPr>
          <w:rFonts w:asciiTheme="minorHAnsi" w:eastAsiaTheme="majorEastAsia" w:hAnsiTheme="minorHAnsi" w:cstheme="majorBidi"/>
          <w:b/>
          <w:noProof/>
          <w:sz w:val="32"/>
          <w:szCs w:val="28"/>
        </w:rPr>
      </w:pPr>
      <w:r w:rsidRPr="00952018">
        <w:rPr>
          <w:rFonts w:asciiTheme="minorHAnsi" w:eastAsiaTheme="majorEastAsia" w:hAnsiTheme="minorHAnsi" w:cstheme="majorBidi"/>
          <w:b/>
          <w:noProof/>
          <w:sz w:val="32"/>
          <w:szCs w:val="28"/>
        </w:rPr>
        <w:br w:type="page"/>
      </w:r>
    </w:p>
    <w:p w14:paraId="4685A196" w14:textId="77777777" w:rsidR="00952018" w:rsidRPr="00952018" w:rsidRDefault="00952018" w:rsidP="00952018">
      <w:pPr>
        <w:keepNext/>
        <w:keepLines/>
        <w:spacing w:before="240" w:after="120"/>
        <w:outlineLvl w:val="1"/>
        <w:rPr>
          <w:rFonts w:asciiTheme="minorHAnsi" w:eastAsiaTheme="majorEastAsia" w:hAnsiTheme="minorHAnsi" w:cstheme="majorBidi"/>
          <w:b/>
          <w:noProof/>
          <w:sz w:val="32"/>
          <w:szCs w:val="28"/>
        </w:rPr>
      </w:pPr>
      <w:r w:rsidRPr="00952018">
        <w:rPr>
          <w:rFonts w:asciiTheme="minorHAnsi" w:eastAsiaTheme="majorEastAsia" w:hAnsiTheme="minorHAnsi" w:cstheme="majorBidi"/>
          <w:b/>
          <w:noProof/>
          <w:sz w:val="32"/>
          <w:szCs w:val="28"/>
        </w:rPr>
        <w:lastRenderedPageBreak/>
        <w:t>Zestawienie dokumentów</w:t>
      </w:r>
      <w:r w:rsidRPr="00952018">
        <w:rPr>
          <w:rFonts w:asciiTheme="minorHAnsi" w:eastAsiaTheme="majorEastAsia" w:hAnsiTheme="minorHAnsi" w:cstheme="majorBidi"/>
          <w:b/>
          <w:bCs/>
          <w:noProof/>
          <w:sz w:val="36"/>
          <w:szCs w:val="36"/>
          <w:vertAlign w:val="superscript"/>
        </w:rPr>
        <w:footnoteReference w:id="25"/>
      </w: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52018" w:rsidRPr="00952018" w14:paraId="59CB0B96" w14:textId="77777777" w:rsidTr="00A340F1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F94C80B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Razem wydatki rzeczywiście poniesione</w:t>
            </w:r>
          </w:p>
        </w:tc>
      </w:tr>
      <w:tr w:rsidR="00952018" w:rsidRPr="00952018" w14:paraId="50441656" w14:textId="77777777" w:rsidTr="00A340F1">
        <w:trPr>
          <w:trHeight w:val="70"/>
        </w:trPr>
        <w:tc>
          <w:tcPr>
            <w:tcW w:w="4534" w:type="dxa"/>
          </w:tcPr>
          <w:p w14:paraId="5D885F2B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53B7E11E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952018" w:rsidRPr="00952018" w14:paraId="79A6D1E9" w14:textId="77777777" w:rsidTr="00A340F1">
        <w:trPr>
          <w:trHeight w:val="70"/>
        </w:trPr>
        <w:tc>
          <w:tcPr>
            <w:tcW w:w="4534" w:type="dxa"/>
          </w:tcPr>
          <w:p w14:paraId="5F19C44C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7A8C7664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Dofinansowanie</w:t>
            </w:r>
          </w:p>
        </w:tc>
      </w:tr>
    </w:tbl>
    <w:p w14:paraId="0FCFD3F4" w14:textId="77777777" w:rsidR="00952018" w:rsidRPr="00952018" w:rsidRDefault="00952018" w:rsidP="00952018">
      <w:pPr>
        <w:keepLines/>
        <w:spacing w:before="120" w:after="120"/>
        <w:rPr>
          <w:rFonts w:ascii="Calibri" w:hAnsi="Calibri"/>
          <w:b/>
          <w:bCs/>
          <w:noProof/>
          <w:sz w:val="18"/>
          <w:szCs w:val="18"/>
        </w:rPr>
      </w:pP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52018" w:rsidRPr="00952018" w14:paraId="13FC98D0" w14:textId="77777777" w:rsidTr="00A340F1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302F84E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Razem Zadanie (…)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26"/>
            </w:r>
          </w:p>
        </w:tc>
      </w:tr>
      <w:tr w:rsidR="00952018" w:rsidRPr="00952018" w14:paraId="43A36522" w14:textId="77777777" w:rsidTr="00A340F1">
        <w:trPr>
          <w:trHeight w:val="70"/>
        </w:trPr>
        <w:tc>
          <w:tcPr>
            <w:tcW w:w="4534" w:type="dxa"/>
          </w:tcPr>
          <w:p w14:paraId="5C7F1A2F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131C66E0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952018" w:rsidRPr="00952018" w14:paraId="67829B68" w14:textId="77777777" w:rsidTr="00A340F1">
        <w:trPr>
          <w:trHeight w:val="70"/>
        </w:trPr>
        <w:tc>
          <w:tcPr>
            <w:tcW w:w="4534" w:type="dxa"/>
          </w:tcPr>
          <w:p w14:paraId="6E6BA74F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32FE795C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Dofinansowanie</w:t>
            </w:r>
          </w:p>
        </w:tc>
      </w:tr>
    </w:tbl>
    <w:p w14:paraId="1890CE95" w14:textId="77777777" w:rsidR="00952018" w:rsidRPr="00952018" w:rsidRDefault="00952018" w:rsidP="00952018">
      <w:pPr>
        <w:keepLines/>
        <w:spacing w:before="120" w:after="120"/>
        <w:rPr>
          <w:rFonts w:ascii="Calibri" w:hAnsi="Calibri"/>
          <w:b/>
          <w:bCs/>
          <w:noProof/>
          <w:sz w:val="18"/>
          <w:szCs w:val="18"/>
        </w:rPr>
      </w:pP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952018" w:rsidRPr="00952018" w14:paraId="106CB56E" w14:textId="77777777" w:rsidTr="00A340F1">
        <w:trPr>
          <w:trHeight w:val="70"/>
        </w:trPr>
        <w:tc>
          <w:tcPr>
            <w:tcW w:w="9068" w:type="dxa"/>
            <w:gridSpan w:val="3"/>
          </w:tcPr>
          <w:p w14:paraId="0651EFE4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i nazwa zadania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27"/>
            </w:r>
          </w:p>
        </w:tc>
      </w:tr>
      <w:tr w:rsidR="00952018" w:rsidRPr="00952018" w14:paraId="063C41C8" w14:textId="77777777" w:rsidTr="00A340F1">
        <w:trPr>
          <w:trHeight w:val="808"/>
        </w:trPr>
        <w:tc>
          <w:tcPr>
            <w:tcW w:w="4534" w:type="dxa"/>
            <w:gridSpan w:val="2"/>
          </w:tcPr>
          <w:p w14:paraId="3578E7E5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4" w:type="dxa"/>
          </w:tcPr>
          <w:p w14:paraId="7A651919" w14:textId="77777777" w:rsidR="00952018" w:rsidRPr="00952018" w:rsidRDefault="00952018" w:rsidP="00952018">
            <w:pPr>
              <w:keepLines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Rodzaj dokumentu</w:t>
            </w:r>
          </w:p>
          <w:p w14:paraId="1380DD47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952018">
              <w:rPr>
                <w:rFonts w:ascii="Calibri" w:hAnsi="Calibri"/>
                <w:i/>
                <w:iCs/>
                <w:sz w:val="18"/>
                <w:szCs w:val="18"/>
              </w:rPr>
              <w:t>*Zaznacz jeden rodzaj.</w:t>
            </w:r>
          </w:p>
          <w:p w14:paraId="51B5B6BF" w14:textId="77777777" w:rsidR="00952018" w:rsidRPr="00952018" w:rsidRDefault="009A4FAF" w:rsidP="00952018">
            <w:pPr>
              <w:keepLines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Faktura lub dokument o równoważnej mocy dowodowej</w:t>
            </w:r>
          </w:p>
          <w:p w14:paraId="4330A1F1" w14:textId="77777777" w:rsidR="00952018" w:rsidRPr="00952018" w:rsidRDefault="009A4FAF" w:rsidP="00952018">
            <w:pPr>
              <w:keepLines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Lista płac</w:t>
            </w:r>
          </w:p>
          <w:p w14:paraId="3BC16B40" w14:textId="77777777" w:rsidR="00952018" w:rsidRPr="00952018" w:rsidRDefault="009A4FAF" w:rsidP="00952018">
            <w:pPr>
              <w:keepLines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Inne</w:t>
            </w:r>
          </w:p>
        </w:tc>
      </w:tr>
      <w:tr w:rsidR="00952018" w:rsidRPr="00952018" w14:paraId="34F1ED52" w14:textId="77777777" w:rsidTr="00A340F1">
        <w:trPr>
          <w:trHeight w:val="70"/>
        </w:trPr>
        <w:tc>
          <w:tcPr>
            <w:tcW w:w="4534" w:type="dxa"/>
            <w:gridSpan w:val="2"/>
          </w:tcPr>
          <w:p w14:paraId="50B44CBA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4534" w:type="dxa"/>
          </w:tcPr>
          <w:p w14:paraId="2FF068D1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księgowy lub ewidencyjny</w:t>
            </w:r>
          </w:p>
        </w:tc>
      </w:tr>
      <w:tr w:rsidR="00952018" w:rsidRPr="00952018" w14:paraId="3367D3FB" w14:textId="77777777" w:rsidTr="00A340F1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402A42FF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Rodzaj identyfikatora wystawcy</w:t>
            </w:r>
          </w:p>
          <w:p w14:paraId="3059132B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32"/>
                <w:szCs w:val="32"/>
                <w:vertAlign w:val="superscript"/>
              </w:rPr>
            </w:pPr>
            <w:r w:rsidRPr="00952018">
              <w:rPr>
                <w:rFonts w:ascii="Calibri" w:hAnsi="Calibri"/>
                <w:i/>
                <w:iCs/>
                <w:sz w:val="18"/>
                <w:szCs w:val="18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64412CFD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Nr identyfikacyjny wystawcy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28"/>
            </w:r>
          </w:p>
        </w:tc>
      </w:tr>
      <w:tr w:rsidR="00952018" w:rsidRPr="00952018" w14:paraId="6B636BB2" w14:textId="77777777" w:rsidTr="00A340F1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313C1781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22"/>
                <w:szCs w:val="22"/>
              </w:rPr>
              <w:t xml:space="preserve"> PESEL</w:t>
            </w:r>
          </w:p>
          <w:p w14:paraId="695E891A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6ABE9118" w14:textId="77777777" w:rsidR="00952018" w:rsidRPr="00952018" w:rsidRDefault="009A4FAF" w:rsidP="00952018">
            <w:pPr>
              <w:keepLines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NIP</w:t>
            </w:r>
          </w:p>
          <w:p w14:paraId="2BD14014" w14:textId="77777777" w:rsidR="00952018" w:rsidRPr="00952018" w:rsidRDefault="009A4FAF" w:rsidP="00952018">
            <w:pPr>
              <w:keepLines/>
              <w:rPr>
                <w:rFonts w:ascii="Calibri" w:hAnsi="Calibri" w:cstheme="minorHAnsi"/>
                <w:sz w:val="36"/>
                <w:szCs w:val="36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Nie dotyczy</w:t>
            </w:r>
          </w:p>
        </w:tc>
        <w:tc>
          <w:tcPr>
            <w:tcW w:w="4534" w:type="dxa"/>
            <w:vMerge/>
          </w:tcPr>
          <w:p w14:paraId="15940A7F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32"/>
                <w:szCs w:val="32"/>
                <w:vertAlign w:val="superscript"/>
              </w:rPr>
            </w:pPr>
          </w:p>
        </w:tc>
      </w:tr>
      <w:tr w:rsidR="00952018" w:rsidRPr="00952018" w14:paraId="00B85D88" w14:textId="77777777" w:rsidTr="00A340F1">
        <w:trPr>
          <w:trHeight w:val="70"/>
        </w:trPr>
        <w:tc>
          <w:tcPr>
            <w:tcW w:w="4534" w:type="dxa"/>
            <w:gridSpan w:val="2"/>
          </w:tcPr>
          <w:p w14:paraId="60278964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Data wystawienia dokumentu</w:t>
            </w:r>
          </w:p>
        </w:tc>
        <w:tc>
          <w:tcPr>
            <w:tcW w:w="4534" w:type="dxa"/>
          </w:tcPr>
          <w:p w14:paraId="67CEB9BC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952018" w:rsidRPr="00952018" w14:paraId="13A693D2" w14:textId="77777777" w:rsidTr="00A340F1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BE8E407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Kwota dokumentu brutto</w:t>
            </w:r>
          </w:p>
        </w:tc>
        <w:tc>
          <w:tcPr>
            <w:tcW w:w="4534" w:type="dxa"/>
          </w:tcPr>
          <w:p w14:paraId="7080AE2B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Kwota dokumentu netto</w:t>
            </w:r>
          </w:p>
        </w:tc>
      </w:tr>
      <w:tr w:rsidR="00952018" w:rsidRPr="00952018" w14:paraId="7C081317" w14:textId="77777777" w:rsidTr="00A340F1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78819DDA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Czy faktura korygująca?</w:t>
            </w:r>
          </w:p>
          <w:p w14:paraId="1F91A7BD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31DCB4BC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B0E572D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Nie</w:t>
            </w:r>
          </w:p>
        </w:tc>
        <w:tc>
          <w:tcPr>
            <w:tcW w:w="4534" w:type="dxa"/>
          </w:tcPr>
          <w:p w14:paraId="7033531B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kontraktu</w:t>
            </w:r>
          </w:p>
        </w:tc>
      </w:tr>
      <w:tr w:rsidR="00952018" w:rsidRPr="00952018" w14:paraId="63017BC0" w14:textId="77777777" w:rsidTr="00A340F1">
        <w:trPr>
          <w:trHeight w:val="82"/>
        </w:trPr>
        <w:tc>
          <w:tcPr>
            <w:tcW w:w="9068" w:type="dxa"/>
            <w:gridSpan w:val="3"/>
          </w:tcPr>
          <w:p w14:paraId="5CD142EE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Nazwa towaru lub usługi</w:t>
            </w:r>
          </w:p>
        </w:tc>
      </w:tr>
      <w:tr w:rsidR="00952018" w:rsidRPr="00952018" w14:paraId="4358800C" w14:textId="77777777" w:rsidTr="00A340F1">
        <w:trPr>
          <w:trHeight w:val="70"/>
        </w:trPr>
        <w:tc>
          <w:tcPr>
            <w:tcW w:w="9068" w:type="dxa"/>
            <w:gridSpan w:val="3"/>
          </w:tcPr>
          <w:p w14:paraId="4AF5660B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Uwagi (pole opcjonalne)</w:t>
            </w:r>
          </w:p>
        </w:tc>
      </w:tr>
      <w:tr w:rsidR="00952018" w:rsidRPr="00952018" w14:paraId="5520CC04" w14:textId="77777777" w:rsidTr="00A340F1">
        <w:trPr>
          <w:trHeight w:val="70"/>
        </w:trPr>
        <w:tc>
          <w:tcPr>
            <w:tcW w:w="9068" w:type="dxa"/>
            <w:gridSpan w:val="3"/>
          </w:tcPr>
          <w:p w14:paraId="35353436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i nazwa pozycji budżetowej 1</w:t>
            </w:r>
          </w:p>
        </w:tc>
      </w:tr>
      <w:tr w:rsidR="00952018" w:rsidRPr="00952018" w14:paraId="72745555" w14:textId="77777777" w:rsidTr="00A340F1">
        <w:trPr>
          <w:trHeight w:val="626"/>
        </w:trPr>
        <w:tc>
          <w:tcPr>
            <w:tcW w:w="4534" w:type="dxa"/>
            <w:gridSpan w:val="2"/>
          </w:tcPr>
          <w:p w14:paraId="663F8B78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2ED66884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952018" w:rsidRPr="00952018" w14:paraId="370C3D28" w14:textId="77777777" w:rsidTr="00A340F1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73FAA5B9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1B4902F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Dofinansowanie</w:t>
            </w:r>
          </w:p>
        </w:tc>
      </w:tr>
      <w:tr w:rsidR="00952018" w:rsidRPr="00952018" w14:paraId="60AFF45D" w14:textId="77777777" w:rsidTr="00A340F1">
        <w:trPr>
          <w:trHeight w:val="357"/>
        </w:trPr>
        <w:tc>
          <w:tcPr>
            <w:tcW w:w="9068" w:type="dxa"/>
            <w:gridSpan w:val="3"/>
          </w:tcPr>
          <w:p w14:paraId="6B92F887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i nazwa pozycji budżetowej 2</w:t>
            </w:r>
          </w:p>
          <w:p w14:paraId="00553A73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952018">
              <w:rPr>
                <w:rFonts w:ascii="Calibri" w:hAnsi="Calibri"/>
                <w:i/>
                <w:iCs/>
                <w:sz w:val="18"/>
                <w:szCs w:val="18"/>
              </w:rPr>
              <w:t>*Uzupełnij, jeśli dany dokument rozlicza więcej niż jedną pozycję budżetową.</w:t>
            </w:r>
          </w:p>
        </w:tc>
      </w:tr>
      <w:tr w:rsidR="00952018" w:rsidRPr="00952018" w14:paraId="1A0D0E2A" w14:textId="77777777" w:rsidTr="00A340F1">
        <w:trPr>
          <w:trHeight w:val="70"/>
        </w:trPr>
        <w:tc>
          <w:tcPr>
            <w:tcW w:w="4534" w:type="dxa"/>
            <w:gridSpan w:val="2"/>
          </w:tcPr>
          <w:p w14:paraId="593E8288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4E226F1A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952018" w:rsidRPr="00952018" w14:paraId="577D63E0" w14:textId="77777777" w:rsidTr="00A340F1">
        <w:trPr>
          <w:trHeight w:val="626"/>
        </w:trPr>
        <w:tc>
          <w:tcPr>
            <w:tcW w:w="4534" w:type="dxa"/>
            <w:gridSpan w:val="2"/>
          </w:tcPr>
          <w:p w14:paraId="01E5334F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50EE0D34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Dofinansowanie</w:t>
            </w:r>
          </w:p>
        </w:tc>
      </w:tr>
      <w:tr w:rsidR="00952018" w:rsidRPr="00952018" w14:paraId="00FB9709" w14:textId="77777777" w:rsidTr="00A340F1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006D6D02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Załączniki:</w:t>
            </w:r>
          </w:p>
        </w:tc>
      </w:tr>
      <w:tr w:rsidR="00952018" w:rsidRPr="00952018" w14:paraId="42B7E8EB" w14:textId="77777777" w:rsidTr="00A340F1">
        <w:trPr>
          <w:trHeight w:val="70"/>
        </w:trPr>
        <w:tc>
          <w:tcPr>
            <w:tcW w:w="4534" w:type="dxa"/>
            <w:gridSpan w:val="2"/>
          </w:tcPr>
          <w:p w14:paraId="4EDDD550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Nazwa załącznika 1</w:t>
            </w:r>
          </w:p>
        </w:tc>
        <w:tc>
          <w:tcPr>
            <w:tcW w:w="4534" w:type="dxa"/>
          </w:tcPr>
          <w:p w14:paraId="2F4D4760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Typ dokumentu 1</w:t>
            </w:r>
          </w:p>
        </w:tc>
      </w:tr>
      <w:tr w:rsidR="00952018" w:rsidRPr="00952018" w14:paraId="0E1C96D7" w14:textId="77777777" w:rsidTr="00A340F1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246F5E4F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Nazwa załącznika 2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5F81B57E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Typ dokumentu 2</w:t>
            </w:r>
          </w:p>
        </w:tc>
      </w:tr>
    </w:tbl>
    <w:p w14:paraId="79D37771" w14:textId="77777777" w:rsidR="00952018" w:rsidRPr="00952018" w:rsidRDefault="00952018" w:rsidP="00952018">
      <w:pPr>
        <w:keepLines/>
        <w:spacing w:before="120" w:after="360"/>
        <w:rPr>
          <w:rFonts w:ascii="Calibri" w:hAnsi="Calibri"/>
          <w:szCs w:val="28"/>
        </w:rPr>
      </w:pPr>
      <w:r w:rsidRPr="00952018">
        <w:rPr>
          <w:rFonts w:ascii="Calibri" w:hAnsi="Calibri"/>
          <w:szCs w:val="28"/>
        </w:rPr>
        <w:br w:type="page"/>
      </w:r>
    </w:p>
    <w:p w14:paraId="409A12E0" w14:textId="77777777" w:rsidR="00952018" w:rsidRPr="00952018" w:rsidRDefault="00952018" w:rsidP="00952018">
      <w:pPr>
        <w:keepNext/>
        <w:keepLines/>
        <w:spacing w:before="240" w:after="120"/>
        <w:outlineLvl w:val="1"/>
        <w:rPr>
          <w:rFonts w:asciiTheme="minorHAnsi" w:eastAsiaTheme="majorEastAsia" w:hAnsiTheme="minorHAnsi" w:cstheme="majorBidi"/>
          <w:b/>
          <w:noProof/>
          <w:sz w:val="32"/>
          <w:szCs w:val="28"/>
        </w:rPr>
      </w:pPr>
      <w:r w:rsidRPr="00952018">
        <w:rPr>
          <w:rFonts w:asciiTheme="minorHAnsi" w:eastAsiaTheme="majorEastAsia" w:hAnsiTheme="minorHAnsi" w:cstheme="majorBidi"/>
          <w:b/>
          <w:noProof/>
          <w:sz w:val="32"/>
          <w:szCs w:val="28"/>
        </w:rPr>
        <w:lastRenderedPageBreak/>
        <w:t>Uproszczone metody rozliczania</w:t>
      </w:r>
      <w:r w:rsidRPr="00952018">
        <w:rPr>
          <w:rFonts w:asciiTheme="minorHAnsi" w:eastAsiaTheme="majorEastAsia" w:hAnsiTheme="minorHAnsi" w:cstheme="majorBidi"/>
          <w:b/>
          <w:bCs/>
          <w:noProof/>
          <w:sz w:val="36"/>
          <w:szCs w:val="36"/>
          <w:vertAlign w:val="superscript"/>
        </w:rPr>
        <w:footnoteReference w:id="29"/>
      </w: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52018" w:rsidRPr="00952018" w14:paraId="45C288E5" w14:textId="77777777" w:rsidTr="00A340F1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71D2F9B5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Razem uproszczone metody rozliczania</w:t>
            </w:r>
          </w:p>
        </w:tc>
      </w:tr>
      <w:tr w:rsidR="00952018" w:rsidRPr="00952018" w14:paraId="42D6EF85" w14:textId="77777777" w:rsidTr="00A340F1">
        <w:trPr>
          <w:trHeight w:val="70"/>
        </w:trPr>
        <w:tc>
          <w:tcPr>
            <w:tcW w:w="4534" w:type="dxa"/>
          </w:tcPr>
          <w:p w14:paraId="530A81A5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551C8995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952018" w:rsidRPr="00952018" w14:paraId="5CE3511D" w14:textId="77777777" w:rsidTr="00A340F1">
        <w:trPr>
          <w:trHeight w:val="70"/>
        </w:trPr>
        <w:tc>
          <w:tcPr>
            <w:tcW w:w="4534" w:type="dxa"/>
          </w:tcPr>
          <w:p w14:paraId="4AAFABB7" w14:textId="77777777" w:rsidR="00952018" w:rsidRPr="00952018" w:rsidRDefault="00952018" w:rsidP="00952018">
            <w:pPr>
              <w:keepLines/>
              <w:spacing w:before="8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505B629F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17ABC032" w14:textId="77777777" w:rsidR="00952018" w:rsidRPr="00952018" w:rsidRDefault="00952018" w:rsidP="00952018">
      <w:pPr>
        <w:keepLines/>
        <w:spacing w:before="120" w:after="120"/>
        <w:rPr>
          <w:rFonts w:ascii="Calibri" w:hAnsi="Calibri"/>
          <w:sz w:val="20"/>
          <w:szCs w:val="22"/>
        </w:rPr>
      </w:pP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52018" w:rsidRPr="00952018" w14:paraId="1557BB5D" w14:textId="77777777" w:rsidTr="00A340F1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2F8FEE7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Razem Zadanie (…)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30"/>
            </w:r>
          </w:p>
        </w:tc>
      </w:tr>
      <w:tr w:rsidR="00952018" w:rsidRPr="00952018" w14:paraId="627F79E6" w14:textId="77777777" w:rsidTr="00A340F1">
        <w:trPr>
          <w:trHeight w:val="70"/>
        </w:trPr>
        <w:tc>
          <w:tcPr>
            <w:tcW w:w="4534" w:type="dxa"/>
          </w:tcPr>
          <w:p w14:paraId="61BB9149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3C187B1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952018" w:rsidRPr="00952018" w14:paraId="56C42B3F" w14:textId="77777777" w:rsidTr="00A340F1">
        <w:trPr>
          <w:trHeight w:val="70"/>
        </w:trPr>
        <w:tc>
          <w:tcPr>
            <w:tcW w:w="4534" w:type="dxa"/>
          </w:tcPr>
          <w:p w14:paraId="4F745C46" w14:textId="77777777" w:rsidR="00952018" w:rsidRPr="00952018" w:rsidRDefault="00952018" w:rsidP="00952018">
            <w:pPr>
              <w:keepLines/>
              <w:spacing w:before="8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E04BC9A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3EBBFEC8" w14:textId="77777777" w:rsidR="00952018" w:rsidRPr="00952018" w:rsidRDefault="00952018" w:rsidP="00952018">
      <w:pPr>
        <w:keepLines/>
        <w:spacing w:before="120" w:after="120"/>
        <w:rPr>
          <w:rFonts w:ascii="Calibri" w:hAnsi="Calibri"/>
          <w:sz w:val="20"/>
          <w:szCs w:val="22"/>
        </w:rPr>
      </w:pP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52018" w:rsidRPr="00952018" w14:paraId="61FD9D30" w14:textId="77777777" w:rsidTr="00A340F1">
        <w:trPr>
          <w:trHeight w:val="70"/>
        </w:trPr>
        <w:tc>
          <w:tcPr>
            <w:tcW w:w="9068" w:type="dxa"/>
            <w:gridSpan w:val="2"/>
          </w:tcPr>
          <w:p w14:paraId="4D2A11E7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i nazwa zadania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31"/>
            </w:r>
          </w:p>
        </w:tc>
      </w:tr>
      <w:tr w:rsidR="00952018" w:rsidRPr="00952018" w14:paraId="5BF429DE" w14:textId="77777777" w:rsidTr="00A340F1">
        <w:trPr>
          <w:trHeight w:val="2008"/>
        </w:trPr>
        <w:tc>
          <w:tcPr>
            <w:tcW w:w="4534" w:type="dxa"/>
          </w:tcPr>
          <w:p w14:paraId="59842536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4" w:type="dxa"/>
          </w:tcPr>
          <w:p w14:paraId="3D945C3D" w14:textId="77777777" w:rsidR="00952018" w:rsidRPr="00952018" w:rsidRDefault="00952018" w:rsidP="00952018">
            <w:pPr>
              <w:keepLines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Rodzaj ryczałtu</w:t>
            </w:r>
          </w:p>
          <w:p w14:paraId="7FA35EE8" w14:textId="77777777" w:rsidR="00952018" w:rsidRPr="00952018" w:rsidRDefault="00952018" w:rsidP="00952018">
            <w:pPr>
              <w:keepLines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952018">
              <w:rPr>
                <w:rFonts w:ascii="Calibri" w:hAnsi="Calibri"/>
                <w:i/>
                <w:iCs/>
                <w:sz w:val="18"/>
                <w:szCs w:val="18"/>
              </w:rPr>
              <w:t>*Zaznacz jeden rodzaj.</w:t>
            </w:r>
          </w:p>
          <w:p w14:paraId="397CE6D0" w14:textId="77777777" w:rsidR="00952018" w:rsidRPr="00952018" w:rsidRDefault="009A4FAF" w:rsidP="00952018">
            <w:pPr>
              <w:keepLines/>
              <w:spacing w:line="240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Kwota ryczałtowa</w:t>
            </w:r>
          </w:p>
          <w:p w14:paraId="07AF8F36" w14:textId="77777777" w:rsidR="00952018" w:rsidRPr="00952018" w:rsidRDefault="009A4FAF" w:rsidP="00952018">
            <w:pPr>
              <w:keepLines/>
              <w:spacing w:line="240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Stawka jednostkowa</w:t>
            </w:r>
          </w:p>
          <w:p w14:paraId="7515AF54" w14:textId="77777777" w:rsidR="00952018" w:rsidRPr="00952018" w:rsidRDefault="009A4FAF" w:rsidP="00952018">
            <w:pPr>
              <w:keepLines/>
              <w:spacing w:line="240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Stawka ryczałtowa</w:t>
            </w:r>
          </w:p>
        </w:tc>
      </w:tr>
      <w:tr w:rsidR="00952018" w:rsidRPr="00952018" w14:paraId="602DD9FE" w14:textId="77777777" w:rsidTr="00A340F1">
        <w:trPr>
          <w:trHeight w:val="227"/>
        </w:trPr>
        <w:tc>
          <w:tcPr>
            <w:tcW w:w="9068" w:type="dxa"/>
            <w:gridSpan w:val="2"/>
          </w:tcPr>
          <w:p w14:paraId="40F70955" w14:textId="77777777" w:rsidR="00952018" w:rsidRPr="00952018" w:rsidRDefault="00952018" w:rsidP="00952018">
            <w:pPr>
              <w:keepLines/>
              <w:spacing w:before="40" w:after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Nazwa ryczałtu</w:t>
            </w:r>
          </w:p>
        </w:tc>
      </w:tr>
      <w:tr w:rsidR="00952018" w:rsidRPr="00952018" w14:paraId="77871187" w14:textId="77777777" w:rsidTr="00A340F1">
        <w:trPr>
          <w:trHeight w:val="227"/>
        </w:trPr>
        <w:tc>
          <w:tcPr>
            <w:tcW w:w="4534" w:type="dxa"/>
            <w:tcBorders>
              <w:bottom w:val="nil"/>
            </w:tcBorders>
          </w:tcPr>
          <w:p w14:paraId="5A10D67D" w14:textId="77777777" w:rsidR="00952018" w:rsidRPr="00952018" w:rsidRDefault="00952018" w:rsidP="00952018">
            <w:pPr>
              <w:keepLines/>
              <w:spacing w:before="40" w:after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Nazwa wskaźnika 1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32"/>
            </w:r>
          </w:p>
        </w:tc>
        <w:tc>
          <w:tcPr>
            <w:tcW w:w="4534" w:type="dxa"/>
          </w:tcPr>
          <w:p w14:paraId="530164DB" w14:textId="77777777" w:rsidR="00952018" w:rsidRPr="00952018" w:rsidRDefault="00952018" w:rsidP="00952018">
            <w:pPr>
              <w:keepLines/>
              <w:spacing w:before="40" w:after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Wartość wskaźnika 1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33"/>
            </w:r>
          </w:p>
        </w:tc>
      </w:tr>
      <w:tr w:rsidR="00952018" w:rsidRPr="00952018" w14:paraId="0A8DB9AA" w14:textId="77777777" w:rsidTr="00A340F1">
        <w:trPr>
          <w:trHeight w:val="227"/>
        </w:trPr>
        <w:tc>
          <w:tcPr>
            <w:tcW w:w="4534" w:type="dxa"/>
          </w:tcPr>
          <w:p w14:paraId="13B85E6F" w14:textId="77777777" w:rsidR="00952018" w:rsidRPr="00952018" w:rsidRDefault="00952018" w:rsidP="00952018">
            <w:pPr>
              <w:keepLines/>
              <w:spacing w:before="40" w:after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Stawka jednostkowa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34"/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0B7B81" w14:textId="77777777" w:rsidR="00952018" w:rsidRPr="00952018" w:rsidRDefault="00952018" w:rsidP="00952018">
            <w:pPr>
              <w:keepLines/>
              <w:spacing w:before="40" w:after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Liczba stawek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35"/>
            </w:r>
          </w:p>
        </w:tc>
      </w:tr>
      <w:tr w:rsidR="00952018" w:rsidRPr="00952018" w14:paraId="59207E95" w14:textId="77777777" w:rsidTr="00A340F1">
        <w:trPr>
          <w:trHeight w:val="227"/>
        </w:trPr>
        <w:tc>
          <w:tcPr>
            <w:tcW w:w="4534" w:type="dxa"/>
            <w:tcBorders>
              <w:bottom w:val="single" w:sz="4" w:space="0" w:color="auto"/>
            </w:tcBorders>
          </w:tcPr>
          <w:p w14:paraId="7A187244" w14:textId="77777777" w:rsidR="00952018" w:rsidRPr="00952018" w:rsidRDefault="00952018" w:rsidP="00952018">
            <w:pPr>
              <w:keepLines/>
              <w:spacing w:before="40" w:after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Stawka ryczałtowa (%)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36"/>
            </w:r>
          </w:p>
        </w:tc>
        <w:tc>
          <w:tcPr>
            <w:tcW w:w="4534" w:type="dxa"/>
            <w:tcBorders>
              <w:right w:val="nil"/>
            </w:tcBorders>
          </w:tcPr>
          <w:p w14:paraId="16E48DCC" w14:textId="77777777" w:rsidR="00952018" w:rsidRPr="00952018" w:rsidRDefault="00952018" w:rsidP="00952018">
            <w:pPr>
              <w:keepLines/>
              <w:spacing w:before="40" w:after="120" w:line="240" w:lineRule="auto"/>
              <w:rPr>
                <w:rFonts w:ascii="Calibri" w:hAnsi="Calibri"/>
                <w:b/>
                <w:bCs/>
                <w:sz w:val="32"/>
                <w:szCs w:val="32"/>
                <w:vertAlign w:val="superscript"/>
              </w:rPr>
            </w:pPr>
          </w:p>
        </w:tc>
      </w:tr>
      <w:tr w:rsidR="00952018" w:rsidRPr="00952018" w14:paraId="5456E487" w14:textId="77777777" w:rsidTr="00A340F1">
        <w:trPr>
          <w:trHeight w:val="227"/>
        </w:trPr>
        <w:tc>
          <w:tcPr>
            <w:tcW w:w="4534" w:type="dxa"/>
          </w:tcPr>
          <w:p w14:paraId="4EA5122A" w14:textId="77777777" w:rsidR="00952018" w:rsidRPr="00952018" w:rsidRDefault="00952018" w:rsidP="00952018">
            <w:pPr>
              <w:keepLines/>
              <w:spacing w:before="40" w:after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DB6AEA6" w14:textId="77777777" w:rsidR="00952018" w:rsidRPr="00952018" w:rsidRDefault="00952018" w:rsidP="00952018">
            <w:pPr>
              <w:keepLines/>
              <w:spacing w:before="40" w:after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952018" w:rsidRPr="00952018" w14:paraId="12C744E6" w14:textId="77777777" w:rsidTr="00A340F1">
        <w:trPr>
          <w:trHeight w:val="227"/>
        </w:trPr>
        <w:tc>
          <w:tcPr>
            <w:tcW w:w="4534" w:type="dxa"/>
          </w:tcPr>
          <w:p w14:paraId="248A0129" w14:textId="77777777" w:rsidR="00952018" w:rsidRPr="00952018" w:rsidRDefault="00952018" w:rsidP="00952018">
            <w:pPr>
              <w:keepLines/>
              <w:spacing w:before="40" w:after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5D5B4DDF" w14:textId="77777777" w:rsidR="00952018" w:rsidRPr="00952018" w:rsidRDefault="00952018" w:rsidP="00952018">
            <w:pPr>
              <w:keepLines/>
              <w:spacing w:before="40" w:after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01AAD9B7" w14:textId="77777777" w:rsidR="00952018" w:rsidRPr="00952018" w:rsidRDefault="00952018" w:rsidP="00952018">
      <w:pPr>
        <w:spacing w:before="120" w:after="360"/>
        <w:rPr>
          <w:rFonts w:ascii="Calibri" w:hAnsi="Calibri"/>
          <w:sz w:val="2"/>
          <w:szCs w:val="2"/>
        </w:rPr>
      </w:pPr>
    </w:p>
    <w:p w14:paraId="126EF0C3" w14:textId="77777777" w:rsidR="00952018" w:rsidRPr="00952018" w:rsidRDefault="00952018" w:rsidP="00952018">
      <w:pPr>
        <w:keepNext/>
        <w:keepLines/>
        <w:spacing w:before="240" w:after="240"/>
        <w:outlineLvl w:val="1"/>
        <w:rPr>
          <w:rFonts w:asciiTheme="minorHAnsi" w:eastAsiaTheme="majorEastAsia" w:hAnsiTheme="minorHAnsi" w:cstheme="majorBidi"/>
          <w:b/>
          <w:noProof/>
          <w:sz w:val="32"/>
          <w:szCs w:val="28"/>
        </w:rPr>
      </w:pPr>
      <w:r w:rsidRPr="00952018">
        <w:rPr>
          <w:rFonts w:asciiTheme="minorHAnsi" w:eastAsiaTheme="majorEastAsia" w:hAnsiTheme="minorHAnsi" w:cstheme="majorBidi"/>
          <w:b/>
          <w:noProof/>
          <w:sz w:val="32"/>
          <w:szCs w:val="28"/>
        </w:rPr>
        <w:lastRenderedPageBreak/>
        <w:t>Źródła finansowania wydatków</w:t>
      </w:r>
      <w:r w:rsidRPr="00952018">
        <w:rPr>
          <w:rFonts w:asciiTheme="minorHAnsi" w:eastAsiaTheme="majorEastAsia" w:hAnsiTheme="minorHAnsi" w:cstheme="majorBidi"/>
          <w:b/>
          <w:bCs/>
          <w:noProof/>
          <w:sz w:val="36"/>
          <w:szCs w:val="36"/>
          <w:vertAlign w:val="superscript"/>
        </w:rPr>
        <w:footnoteReference w:id="37"/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52018" w:rsidRPr="00952018" w14:paraId="2DDABD7D" w14:textId="77777777" w:rsidTr="00A340F1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51733EC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Nazwa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262FAF5D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0E675955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952018" w:rsidRPr="00952018" w14:paraId="3E3EB53F" w14:textId="77777777" w:rsidTr="00A340F1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BA4334F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3021" w:type="dxa"/>
          </w:tcPr>
          <w:p w14:paraId="255141CE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39564916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</w:tr>
      <w:tr w:rsidR="00952018" w:rsidRPr="00952018" w14:paraId="7EAE69F4" w14:textId="77777777" w:rsidTr="00A340F1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6BC0D14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 tym UE</w:t>
            </w:r>
          </w:p>
        </w:tc>
        <w:tc>
          <w:tcPr>
            <w:tcW w:w="3021" w:type="dxa"/>
          </w:tcPr>
          <w:p w14:paraId="774E6DE9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16DB85F3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</w:tr>
      <w:tr w:rsidR="00952018" w:rsidRPr="00952018" w14:paraId="40435D6E" w14:textId="77777777" w:rsidTr="00A340F1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423BC11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Razem wkład własny</w:t>
            </w:r>
          </w:p>
        </w:tc>
        <w:tc>
          <w:tcPr>
            <w:tcW w:w="3021" w:type="dxa"/>
          </w:tcPr>
          <w:p w14:paraId="69F2868E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1820E023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</w:tr>
      <w:tr w:rsidR="00952018" w:rsidRPr="00952018" w14:paraId="063D30ED" w14:textId="77777777" w:rsidTr="00A340F1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3642012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Budżet państwa</w:t>
            </w:r>
          </w:p>
        </w:tc>
        <w:tc>
          <w:tcPr>
            <w:tcW w:w="3021" w:type="dxa"/>
          </w:tcPr>
          <w:p w14:paraId="632F4DF2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28CE1D0C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</w:tr>
      <w:tr w:rsidR="00952018" w:rsidRPr="00952018" w14:paraId="3698B5D3" w14:textId="77777777" w:rsidTr="00A340F1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48AA639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Budżet jednostek samorządu terytorialnego</w:t>
            </w:r>
          </w:p>
        </w:tc>
        <w:tc>
          <w:tcPr>
            <w:tcW w:w="3021" w:type="dxa"/>
          </w:tcPr>
          <w:p w14:paraId="0617C668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59233442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</w:tr>
      <w:tr w:rsidR="00952018" w:rsidRPr="00952018" w14:paraId="406C20D9" w14:textId="77777777" w:rsidTr="00A340F1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B841E12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Inne publiczne</w:t>
            </w:r>
          </w:p>
        </w:tc>
        <w:tc>
          <w:tcPr>
            <w:tcW w:w="3021" w:type="dxa"/>
          </w:tcPr>
          <w:p w14:paraId="368257C8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416E52D2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</w:tr>
      <w:tr w:rsidR="00952018" w:rsidRPr="00952018" w14:paraId="061D8CE4" w14:textId="77777777" w:rsidTr="00A340F1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F350784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Prywatne</w:t>
            </w:r>
          </w:p>
        </w:tc>
        <w:tc>
          <w:tcPr>
            <w:tcW w:w="3021" w:type="dxa"/>
          </w:tcPr>
          <w:p w14:paraId="006E0EE6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193E4D06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</w:tr>
      <w:tr w:rsidR="00952018" w:rsidRPr="00952018" w14:paraId="295A81A2" w14:textId="77777777" w:rsidTr="00A340F1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6B2BE2A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3021" w:type="dxa"/>
          </w:tcPr>
          <w:p w14:paraId="02361D5A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110B772" w14:textId="77777777" w:rsidR="00952018" w:rsidRPr="00952018" w:rsidRDefault="00952018" w:rsidP="00952018">
            <w:pPr>
              <w:framePr w:hSpace="141" w:wrap="around" w:vAnchor="text" w:hAnchor="margin" w:y="38"/>
              <w:spacing w:after="120" w:line="240" w:lineRule="auto"/>
              <w:jc w:val="right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</w:tr>
    </w:tbl>
    <w:p w14:paraId="102BFFF1" w14:textId="77777777" w:rsidR="00952018" w:rsidRPr="00952018" w:rsidRDefault="00952018" w:rsidP="00952018">
      <w:pPr>
        <w:keepLines/>
        <w:spacing w:before="120" w:after="360"/>
        <w:rPr>
          <w:rFonts w:ascii="Calibri" w:hAnsi="Calibri"/>
          <w:b/>
          <w:bCs/>
          <w:noProof/>
          <w:sz w:val="36"/>
          <w:szCs w:val="36"/>
        </w:rPr>
      </w:pPr>
      <w:r w:rsidRPr="00952018">
        <w:rPr>
          <w:rFonts w:ascii="Calibri" w:hAnsi="Calibri"/>
          <w:b/>
          <w:bCs/>
          <w:noProof/>
          <w:sz w:val="36"/>
          <w:szCs w:val="36"/>
        </w:rPr>
        <w:br w:type="page"/>
      </w:r>
    </w:p>
    <w:p w14:paraId="03067D19" w14:textId="77777777" w:rsidR="00952018" w:rsidRPr="00952018" w:rsidRDefault="00952018" w:rsidP="00952018">
      <w:pPr>
        <w:keepNext/>
        <w:keepLines/>
        <w:spacing w:before="240" w:after="240"/>
        <w:outlineLvl w:val="1"/>
        <w:rPr>
          <w:rFonts w:asciiTheme="minorHAnsi" w:eastAsiaTheme="majorEastAsia" w:hAnsiTheme="minorHAnsi" w:cstheme="majorBidi"/>
          <w:b/>
          <w:noProof/>
          <w:sz w:val="32"/>
          <w:szCs w:val="28"/>
        </w:rPr>
      </w:pPr>
      <w:r w:rsidRPr="00952018">
        <w:rPr>
          <w:rFonts w:asciiTheme="minorHAnsi" w:eastAsiaTheme="majorEastAsia" w:hAnsiTheme="minorHAnsi" w:cstheme="majorBidi"/>
          <w:b/>
          <w:noProof/>
          <w:sz w:val="32"/>
          <w:szCs w:val="28"/>
        </w:rPr>
        <w:lastRenderedPageBreak/>
        <w:t>Rozliczanie zaliczek</w:t>
      </w:r>
      <w:r w:rsidRPr="00952018">
        <w:rPr>
          <w:rFonts w:asciiTheme="minorHAnsi" w:eastAsiaTheme="majorEastAsia" w:hAnsiTheme="minorHAnsi" w:cstheme="majorBidi"/>
          <w:b/>
          <w:bCs/>
          <w:noProof/>
          <w:sz w:val="36"/>
          <w:szCs w:val="36"/>
          <w:vertAlign w:val="superscript"/>
        </w:rPr>
        <w:footnoteReference w:id="38"/>
      </w: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952018" w:rsidRPr="00952018" w14:paraId="4D0FDE24" w14:textId="77777777" w:rsidTr="00A340F1">
        <w:trPr>
          <w:trHeight w:val="70"/>
        </w:trPr>
        <w:tc>
          <w:tcPr>
            <w:tcW w:w="9068" w:type="dxa"/>
          </w:tcPr>
          <w:p w14:paraId="2AF9D291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Środki dotychczas przekazane beneficjentowi w formie zaliczki</w:t>
            </w:r>
          </w:p>
        </w:tc>
      </w:tr>
      <w:tr w:rsidR="00952018" w:rsidRPr="00952018" w14:paraId="03201D5D" w14:textId="77777777" w:rsidTr="00A340F1">
        <w:trPr>
          <w:trHeight w:val="70"/>
        </w:trPr>
        <w:tc>
          <w:tcPr>
            <w:tcW w:w="9068" w:type="dxa"/>
          </w:tcPr>
          <w:p w14:paraId="74C9F746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Kwota zaliczek zwróconych-niewykorzystanych</w:t>
            </w:r>
          </w:p>
        </w:tc>
      </w:tr>
      <w:tr w:rsidR="00952018" w:rsidRPr="00952018" w14:paraId="32B2EDBE" w14:textId="77777777" w:rsidTr="00A340F1">
        <w:trPr>
          <w:trHeight w:val="70"/>
        </w:trPr>
        <w:tc>
          <w:tcPr>
            <w:tcW w:w="9068" w:type="dxa"/>
          </w:tcPr>
          <w:p w14:paraId="02131FAD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Kwota zaliczek rozliczonych w poprzednich wnioskach</w:t>
            </w:r>
          </w:p>
        </w:tc>
      </w:tr>
      <w:tr w:rsidR="00952018" w:rsidRPr="00952018" w14:paraId="53B81922" w14:textId="77777777" w:rsidTr="00A340F1">
        <w:trPr>
          <w:trHeight w:val="70"/>
        </w:trPr>
        <w:tc>
          <w:tcPr>
            <w:tcW w:w="9068" w:type="dxa"/>
          </w:tcPr>
          <w:p w14:paraId="15575DD9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Kwota zaliczek rozliczana bieżącym wnioskiem</w:t>
            </w:r>
          </w:p>
        </w:tc>
      </w:tr>
      <w:tr w:rsidR="00952018" w:rsidRPr="00952018" w14:paraId="6AAD7021" w14:textId="77777777" w:rsidTr="00A340F1">
        <w:trPr>
          <w:trHeight w:val="70"/>
        </w:trPr>
        <w:tc>
          <w:tcPr>
            <w:tcW w:w="9068" w:type="dxa"/>
          </w:tcPr>
          <w:p w14:paraId="58A91C3F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Kwota zaliczek pozostających do rozliczenia</w:t>
            </w:r>
          </w:p>
        </w:tc>
      </w:tr>
      <w:tr w:rsidR="00952018" w:rsidRPr="00952018" w14:paraId="773FB088" w14:textId="77777777" w:rsidTr="00A340F1">
        <w:trPr>
          <w:trHeight w:val="70"/>
        </w:trPr>
        <w:tc>
          <w:tcPr>
            <w:tcW w:w="9068" w:type="dxa"/>
          </w:tcPr>
          <w:p w14:paraId="1AB39AA0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Procent rozliczenia (%)</w:t>
            </w:r>
          </w:p>
        </w:tc>
      </w:tr>
      <w:tr w:rsidR="00952018" w:rsidRPr="00952018" w14:paraId="5FAD0A13" w14:textId="77777777" w:rsidTr="00A340F1">
        <w:trPr>
          <w:trHeight w:val="70"/>
        </w:trPr>
        <w:tc>
          <w:tcPr>
            <w:tcW w:w="9068" w:type="dxa"/>
          </w:tcPr>
          <w:p w14:paraId="61644B63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Odsetki narosłe od środków zaliczki</w:t>
            </w:r>
          </w:p>
        </w:tc>
      </w:tr>
      <w:tr w:rsidR="00952018" w:rsidRPr="00952018" w14:paraId="1EBAB2D2" w14:textId="77777777" w:rsidTr="00A340F1">
        <w:trPr>
          <w:trHeight w:val="756"/>
        </w:trPr>
        <w:tc>
          <w:tcPr>
            <w:tcW w:w="9068" w:type="dxa"/>
          </w:tcPr>
          <w:p w14:paraId="0C687770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 tym zwrócone do dnia sporządzania wniosku o płatność:</w:t>
            </w:r>
          </w:p>
        </w:tc>
      </w:tr>
    </w:tbl>
    <w:p w14:paraId="7B6ADF6D" w14:textId="77777777" w:rsidR="00952018" w:rsidRPr="00952018" w:rsidRDefault="00952018" w:rsidP="00952018">
      <w:pPr>
        <w:keepLines/>
        <w:spacing w:before="120" w:after="360"/>
        <w:ind w:firstLine="709"/>
        <w:rPr>
          <w:rFonts w:ascii="Calibri" w:hAnsi="Calibri"/>
          <w:b/>
          <w:bCs/>
          <w:sz w:val="22"/>
          <w:szCs w:val="22"/>
        </w:rPr>
      </w:pPr>
      <w:r w:rsidRPr="00952018">
        <w:rPr>
          <w:rFonts w:ascii="Calibri" w:hAnsi="Calibri"/>
          <w:b/>
          <w:bCs/>
          <w:sz w:val="22"/>
          <w:szCs w:val="22"/>
        </w:rPr>
        <w:br w:type="page"/>
      </w:r>
    </w:p>
    <w:p w14:paraId="4E0A6131" w14:textId="77777777" w:rsidR="00952018" w:rsidRPr="00952018" w:rsidRDefault="00952018" w:rsidP="00952018">
      <w:pPr>
        <w:keepNext/>
        <w:keepLines/>
        <w:spacing w:before="240" w:after="240"/>
        <w:outlineLvl w:val="1"/>
        <w:rPr>
          <w:rFonts w:asciiTheme="minorHAnsi" w:eastAsiaTheme="majorEastAsia" w:hAnsiTheme="minorHAnsi" w:cstheme="majorBidi"/>
          <w:b/>
          <w:noProof/>
          <w:sz w:val="32"/>
          <w:szCs w:val="28"/>
        </w:rPr>
      </w:pPr>
      <w:r w:rsidRPr="00952018">
        <w:rPr>
          <w:rFonts w:asciiTheme="minorHAnsi" w:eastAsiaTheme="majorEastAsia" w:hAnsiTheme="minorHAnsi" w:cstheme="majorBidi"/>
          <w:b/>
          <w:noProof/>
          <w:sz w:val="32"/>
          <w:szCs w:val="28"/>
        </w:rPr>
        <w:lastRenderedPageBreak/>
        <w:t>Zwroty/korekty</w:t>
      </w: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52018" w:rsidRPr="00952018" w14:paraId="4047D275" w14:textId="77777777" w:rsidTr="00A340F1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7F3F73BB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Razem</w:t>
            </w:r>
          </w:p>
        </w:tc>
      </w:tr>
      <w:tr w:rsidR="00952018" w:rsidRPr="00952018" w14:paraId="2E67A776" w14:textId="77777777" w:rsidTr="00A340F1">
        <w:trPr>
          <w:trHeight w:val="70"/>
        </w:trPr>
        <w:tc>
          <w:tcPr>
            <w:tcW w:w="4534" w:type="dxa"/>
          </w:tcPr>
          <w:p w14:paraId="1E61A05B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2519256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952018" w:rsidRPr="00952018" w14:paraId="743F5171" w14:textId="77777777" w:rsidTr="00A340F1">
        <w:trPr>
          <w:trHeight w:val="655"/>
        </w:trPr>
        <w:tc>
          <w:tcPr>
            <w:tcW w:w="4534" w:type="dxa"/>
          </w:tcPr>
          <w:p w14:paraId="599038E0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0CE2CF81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3C244420" w14:textId="77777777" w:rsidR="00952018" w:rsidRPr="00952018" w:rsidRDefault="00952018" w:rsidP="00952018">
      <w:pPr>
        <w:keepLines/>
        <w:spacing w:before="120" w:after="360"/>
        <w:rPr>
          <w:rFonts w:ascii="Calibri" w:hAnsi="Calibri"/>
          <w:b/>
          <w:bCs/>
          <w:sz w:val="36"/>
          <w:szCs w:val="36"/>
        </w:rPr>
      </w:pP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52018" w:rsidRPr="00952018" w14:paraId="48D25978" w14:textId="77777777" w:rsidTr="00A340F1">
        <w:trPr>
          <w:trHeight w:val="70"/>
        </w:trPr>
        <w:tc>
          <w:tcPr>
            <w:tcW w:w="4534" w:type="dxa"/>
          </w:tcPr>
          <w:p w14:paraId="56566500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39"/>
            </w:r>
          </w:p>
        </w:tc>
        <w:tc>
          <w:tcPr>
            <w:tcW w:w="4534" w:type="dxa"/>
          </w:tcPr>
          <w:p w14:paraId="4B6DA7FC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wniosku o płatność w ramach którego wydatek został rozliczony</w:t>
            </w:r>
          </w:p>
        </w:tc>
      </w:tr>
      <w:tr w:rsidR="00952018" w:rsidRPr="00952018" w14:paraId="48666BC4" w14:textId="77777777" w:rsidTr="00A340F1">
        <w:trPr>
          <w:trHeight w:val="70"/>
        </w:trPr>
        <w:tc>
          <w:tcPr>
            <w:tcW w:w="4534" w:type="dxa"/>
          </w:tcPr>
          <w:p w14:paraId="48BF3226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zadania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9F3C8AC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Kategoria kosztu – Nazwa kosztu/Nazwa ryczałtu</w:t>
            </w:r>
          </w:p>
        </w:tc>
      </w:tr>
      <w:tr w:rsidR="00952018" w:rsidRPr="00952018" w14:paraId="4116AD21" w14:textId="77777777" w:rsidTr="00A340F1">
        <w:trPr>
          <w:trHeight w:val="698"/>
        </w:trPr>
        <w:tc>
          <w:tcPr>
            <w:tcW w:w="4534" w:type="dxa"/>
          </w:tcPr>
          <w:p w14:paraId="1C410CA8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Numer dokumentu (pole opcjonalne)</w:t>
            </w: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068F4354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52018" w:rsidRPr="00952018" w14:paraId="79099168" w14:textId="77777777" w:rsidTr="00A340F1">
        <w:trPr>
          <w:trHeight w:val="70"/>
        </w:trPr>
        <w:tc>
          <w:tcPr>
            <w:tcW w:w="4534" w:type="dxa"/>
          </w:tcPr>
          <w:p w14:paraId="1DFCACFF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01857C98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952018" w:rsidRPr="00952018" w14:paraId="5AAC461A" w14:textId="77777777" w:rsidTr="00A340F1">
        <w:trPr>
          <w:trHeight w:val="70"/>
        </w:trPr>
        <w:tc>
          <w:tcPr>
            <w:tcW w:w="4534" w:type="dxa"/>
          </w:tcPr>
          <w:p w14:paraId="7F1C39D7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78E3EA9B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52018" w:rsidRPr="00952018" w14:paraId="43384601" w14:textId="77777777" w:rsidTr="00A340F1">
        <w:trPr>
          <w:trHeight w:val="698"/>
        </w:trPr>
        <w:tc>
          <w:tcPr>
            <w:tcW w:w="4534" w:type="dxa"/>
          </w:tcPr>
          <w:p w14:paraId="1E0A2EC9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Kategoria podlegająca limitom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07B1989C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Wydatki w ramach limitu</w:t>
            </w:r>
          </w:p>
        </w:tc>
      </w:tr>
      <w:tr w:rsidR="00952018" w:rsidRPr="00952018" w14:paraId="690C79AC" w14:textId="77777777" w:rsidTr="00A340F1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60E26A14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Uwagi / komentarze (pole opcjonalne)</w:t>
            </w:r>
          </w:p>
        </w:tc>
      </w:tr>
    </w:tbl>
    <w:p w14:paraId="1EA4B7B8" w14:textId="77777777" w:rsidR="00952018" w:rsidRPr="00952018" w:rsidRDefault="00952018" w:rsidP="00952018">
      <w:pPr>
        <w:keepLines/>
        <w:spacing w:before="120" w:after="360"/>
        <w:rPr>
          <w:rFonts w:ascii="Calibri" w:hAnsi="Calibri"/>
          <w:b/>
          <w:bCs/>
          <w:noProof/>
          <w:sz w:val="36"/>
          <w:szCs w:val="36"/>
        </w:rPr>
      </w:pPr>
      <w:r w:rsidRPr="00952018">
        <w:rPr>
          <w:rFonts w:ascii="Calibri" w:hAnsi="Calibri"/>
          <w:b/>
          <w:bCs/>
          <w:noProof/>
          <w:sz w:val="36"/>
          <w:szCs w:val="36"/>
        </w:rPr>
        <w:br w:type="page"/>
      </w:r>
    </w:p>
    <w:p w14:paraId="3028C777" w14:textId="77777777" w:rsidR="00952018" w:rsidRPr="00952018" w:rsidRDefault="00952018" w:rsidP="00952018">
      <w:pPr>
        <w:keepNext/>
        <w:keepLines/>
        <w:spacing w:before="240" w:after="240"/>
        <w:outlineLvl w:val="1"/>
        <w:rPr>
          <w:rFonts w:asciiTheme="minorHAnsi" w:eastAsiaTheme="majorEastAsia" w:hAnsiTheme="minorHAnsi" w:cstheme="majorBidi"/>
          <w:b/>
          <w:noProof/>
          <w:sz w:val="32"/>
          <w:szCs w:val="28"/>
        </w:rPr>
      </w:pPr>
      <w:r w:rsidRPr="00952018">
        <w:rPr>
          <w:rFonts w:asciiTheme="minorHAnsi" w:eastAsiaTheme="majorEastAsia" w:hAnsiTheme="minorHAnsi" w:cstheme="majorBidi"/>
          <w:b/>
          <w:noProof/>
          <w:sz w:val="32"/>
          <w:szCs w:val="28"/>
        </w:rPr>
        <w:lastRenderedPageBreak/>
        <w:t>Dochód</w:t>
      </w: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52018" w:rsidRPr="00952018" w14:paraId="6549CB4A" w14:textId="77777777" w:rsidTr="00A340F1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778EDDC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Razem</w:t>
            </w:r>
          </w:p>
        </w:tc>
      </w:tr>
      <w:tr w:rsidR="00952018" w:rsidRPr="00952018" w14:paraId="498C943F" w14:textId="77777777" w:rsidTr="00A340F1">
        <w:trPr>
          <w:trHeight w:val="70"/>
        </w:trPr>
        <w:tc>
          <w:tcPr>
            <w:tcW w:w="4534" w:type="dxa"/>
          </w:tcPr>
          <w:p w14:paraId="5B08C2D4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Kwota pomniejszająca wydatki kwalifikowalne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A271CE6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Kwota pomniejszająca dofinansowanie</w:t>
            </w:r>
          </w:p>
        </w:tc>
      </w:tr>
    </w:tbl>
    <w:p w14:paraId="312015EC" w14:textId="77777777" w:rsidR="00952018" w:rsidRPr="00952018" w:rsidRDefault="00952018" w:rsidP="00952018">
      <w:pPr>
        <w:keepLines/>
        <w:spacing w:before="120"/>
        <w:rPr>
          <w:rFonts w:ascii="Calibri,Bold" w:hAnsi="Calibri,Bold" w:cs="Calibri,Bold"/>
          <w:b/>
          <w:bCs/>
          <w:sz w:val="34"/>
          <w:szCs w:val="34"/>
        </w:rPr>
      </w:pP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52018" w:rsidRPr="00952018" w14:paraId="0C0D246C" w14:textId="77777777" w:rsidTr="00A340F1">
        <w:trPr>
          <w:trHeight w:val="70"/>
        </w:trPr>
        <w:tc>
          <w:tcPr>
            <w:tcW w:w="9068" w:type="dxa"/>
            <w:gridSpan w:val="2"/>
          </w:tcPr>
          <w:p w14:paraId="36F5BAD4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Rodzaj dochodu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40"/>
            </w:r>
          </w:p>
        </w:tc>
      </w:tr>
      <w:tr w:rsidR="00952018" w:rsidRPr="00952018" w14:paraId="459F464B" w14:textId="77777777" w:rsidTr="00A340F1">
        <w:trPr>
          <w:trHeight w:val="698"/>
        </w:trPr>
        <w:tc>
          <w:tcPr>
            <w:tcW w:w="4534" w:type="dxa"/>
          </w:tcPr>
          <w:p w14:paraId="6F3AE8B2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Kwota pomniejszająca wydatki kwalifikowalne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41FDEDF9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Kwota pomniejszająca dofinansowanie</w:t>
            </w:r>
          </w:p>
        </w:tc>
      </w:tr>
    </w:tbl>
    <w:p w14:paraId="0A58871D" w14:textId="77777777" w:rsidR="00952018" w:rsidRPr="00952018" w:rsidRDefault="00952018" w:rsidP="00952018">
      <w:pPr>
        <w:keepLines/>
        <w:spacing w:before="120" w:after="360"/>
        <w:rPr>
          <w:rFonts w:ascii="Calibri,Bold" w:hAnsi="Calibri,Bold" w:cs="Calibri,Bold"/>
          <w:b/>
          <w:bCs/>
          <w:sz w:val="34"/>
          <w:szCs w:val="34"/>
        </w:rPr>
      </w:pPr>
      <w:r w:rsidRPr="00952018">
        <w:rPr>
          <w:rFonts w:ascii="Calibri,Bold" w:hAnsi="Calibri,Bold" w:cs="Calibri,Bold"/>
          <w:b/>
          <w:bCs/>
          <w:sz w:val="34"/>
          <w:szCs w:val="34"/>
        </w:rPr>
        <w:br w:type="page"/>
      </w:r>
    </w:p>
    <w:p w14:paraId="01440B2D" w14:textId="77777777" w:rsidR="00952018" w:rsidRPr="00952018" w:rsidRDefault="00952018" w:rsidP="00952018">
      <w:pPr>
        <w:keepNext/>
        <w:keepLines/>
        <w:spacing w:before="240" w:after="240"/>
        <w:outlineLvl w:val="1"/>
        <w:rPr>
          <w:rFonts w:asciiTheme="minorHAnsi" w:eastAsiaTheme="minorHAnsi" w:hAnsiTheme="minorHAnsi" w:cstheme="majorBidi"/>
          <w:b/>
          <w:sz w:val="20"/>
          <w:szCs w:val="20"/>
          <w:lang w:eastAsia="en-US"/>
        </w:rPr>
      </w:pPr>
      <w:r w:rsidRPr="00952018">
        <w:rPr>
          <w:rFonts w:asciiTheme="minorHAnsi" w:eastAsiaTheme="majorEastAsia" w:hAnsiTheme="minorHAnsi" w:cstheme="majorBidi"/>
          <w:b/>
          <w:noProof/>
          <w:sz w:val="32"/>
          <w:szCs w:val="28"/>
        </w:rPr>
        <w:lastRenderedPageBreak/>
        <w:t>Oświadczenia</w:t>
      </w: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952018" w:rsidRPr="00952018" w14:paraId="440F7A81" w14:textId="77777777" w:rsidTr="00A340F1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6D7432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bookmarkStart w:id="2" w:name="_Hlk131168530"/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Projekt jest realizowany zgodnie z zasadami polityk wspólnotowych</w:t>
            </w:r>
          </w:p>
        </w:tc>
      </w:tr>
      <w:tr w:rsidR="00952018" w:rsidRPr="00952018" w14:paraId="030B0151" w14:textId="77777777" w:rsidTr="00A340F1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20DB9220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22819CF5" w14:textId="77777777" w:rsidR="00952018" w:rsidRPr="00952018" w:rsidRDefault="009A4FAF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theme="minorHAnsi"/>
                  <w:sz w:val="36"/>
                  <w:szCs w:val="36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18" w:rsidRPr="00952018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52018" w:rsidRPr="0095201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952018" w:rsidRPr="00952018">
              <w:rPr>
                <w:rFonts w:ascii="Calibri" w:hAnsi="Calibri"/>
                <w:sz w:val="22"/>
                <w:szCs w:val="22"/>
              </w:rPr>
              <w:t>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616F39D8" w14:textId="77777777" w:rsidR="00952018" w:rsidRPr="00952018" w:rsidRDefault="00952018" w:rsidP="00952018">
            <w:pPr>
              <w:spacing w:after="12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52018" w:rsidRPr="00952018" w14:paraId="66FDA3B5" w14:textId="77777777" w:rsidTr="00A340F1">
        <w:trPr>
          <w:trHeight w:val="985"/>
        </w:trPr>
        <w:tc>
          <w:tcPr>
            <w:tcW w:w="9068" w:type="dxa"/>
            <w:gridSpan w:val="3"/>
          </w:tcPr>
          <w:p w14:paraId="583E3ED7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W przypadku nieprzestrzegania polityk wspólnoty należy opisać, na czym polegały nieprawidłowości oraz wskazać planowane i podjęte działania naprawcze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41"/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</w:tr>
      <w:tr w:rsidR="00952018" w:rsidRPr="00952018" w14:paraId="6C20CE9A" w14:textId="77777777" w:rsidTr="00A340F1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B7E5349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Oświadczenie</w:t>
            </w:r>
          </w:p>
          <w:p w14:paraId="284DED04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sz w:val="20"/>
                <w:szCs w:val="20"/>
              </w:rPr>
            </w:pPr>
            <w:r w:rsidRPr="00952018">
              <w:rPr>
                <w:rFonts w:ascii="Calibri" w:hAnsi="Calibri"/>
                <w:sz w:val="20"/>
                <w:szCs w:val="20"/>
              </w:rPr>
              <w:t>Ja niżej podpisany oświadczam, iż zgodnie z moją wiedzą:</w:t>
            </w:r>
          </w:p>
          <w:p w14:paraId="508A6F98" w14:textId="77777777" w:rsidR="00952018" w:rsidRPr="00952018" w:rsidRDefault="00952018" w:rsidP="00952018">
            <w:pPr>
              <w:keepLines/>
              <w:numPr>
                <w:ilvl w:val="0"/>
                <w:numId w:val="3"/>
              </w:numPr>
              <w:spacing w:before="120" w:line="240" w:lineRule="auto"/>
              <w:ind w:left="591" w:hanging="283"/>
              <w:contextualSpacing/>
              <w:rPr>
                <w:rFonts w:ascii="Calibri" w:hAnsi="Calibri"/>
                <w:sz w:val="20"/>
                <w:szCs w:val="20"/>
              </w:rPr>
            </w:pPr>
            <w:r w:rsidRPr="00952018">
              <w:rPr>
                <w:rFonts w:ascii="Calibri" w:hAnsi="Calibri"/>
                <w:sz w:val="20"/>
                <w:szCs w:val="20"/>
              </w:rPr>
              <w:t>wydatki wskazane we wniosku jako kwalifikowalne zostały poniesione zgodnie ze wszystkimi odpowiednimi zasadami kwalifikowania wydatków;</w:t>
            </w:r>
          </w:p>
          <w:p w14:paraId="69E7FC73" w14:textId="77777777" w:rsidR="00952018" w:rsidRPr="00952018" w:rsidRDefault="00952018" w:rsidP="00952018">
            <w:pPr>
              <w:keepLines/>
              <w:numPr>
                <w:ilvl w:val="0"/>
                <w:numId w:val="3"/>
              </w:numPr>
              <w:spacing w:before="120" w:line="240" w:lineRule="auto"/>
              <w:ind w:left="591" w:hanging="283"/>
              <w:contextualSpacing/>
              <w:rPr>
                <w:rFonts w:ascii="Calibri" w:hAnsi="Calibri"/>
                <w:sz w:val="20"/>
                <w:szCs w:val="20"/>
              </w:rPr>
            </w:pPr>
            <w:r w:rsidRPr="00952018">
              <w:rPr>
                <w:rFonts w:ascii="Calibri" w:hAnsi="Calibri"/>
                <w:sz w:val="20"/>
                <w:szCs w:val="20"/>
              </w:rPr>
              <w:t>informacje zawarte we wniosku o płatność rzetelnie odzwierciedlają rzeczowy i finansowy postęp realizacji projektu;</w:t>
            </w:r>
          </w:p>
          <w:p w14:paraId="03CCA6A4" w14:textId="77777777" w:rsidR="00952018" w:rsidRPr="00952018" w:rsidRDefault="00952018" w:rsidP="00952018">
            <w:pPr>
              <w:keepLines/>
              <w:numPr>
                <w:ilvl w:val="0"/>
                <w:numId w:val="3"/>
              </w:numPr>
              <w:spacing w:before="120" w:line="240" w:lineRule="auto"/>
              <w:ind w:left="591" w:hanging="283"/>
              <w:contextualSpacing/>
              <w:rPr>
                <w:rFonts w:ascii="Calibri" w:hAnsi="Calibri"/>
                <w:sz w:val="20"/>
                <w:szCs w:val="20"/>
              </w:rPr>
            </w:pPr>
            <w:r w:rsidRPr="00952018">
              <w:rPr>
                <w:rFonts w:ascii="Calibri" w:hAnsi="Calibri"/>
                <w:sz w:val="20"/>
                <w:szCs w:val="20"/>
              </w:rPr>
              <w:t xml:space="preserve">we wniosku o płatność nie pominięto żadnych istotnych </w:t>
            </w:r>
            <w:proofErr w:type="gramStart"/>
            <w:r w:rsidRPr="00952018">
              <w:rPr>
                <w:rFonts w:ascii="Calibri" w:hAnsi="Calibri"/>
                <w:sz w:val="20"/>
                <w:szCs w:val="20"/>
              </w:rPr>
              <w:t>informacji,</w:t>
            </w:r>
            <w:proofErr w:type="gramEnd"/>
            <w:r w:rsidRPr="00952018">
              <w:rPr>
                <w:rFonts w:ascii="Calibri" w:hAnsi="Calibri"/>
                <w:sz w:val="20"/>
                <w:szCs w:val="20"/>
              </w:rPr>
              <w:t xml:space="preserve"> ani nie podano nieprawdziwych informacji, które mogłyby wpłynąć na ocenę prawidłowości realizacji projektu oraz finansowego I rzeczowego postępu w realizacji projektu;</w:t>
            </w:r>
          </w:p>
          <w:p w14:paraId="5D219367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sz w:val="20"/>
                <w:szCs w:val="20"/>
              </w:rPr>
            </w:pPr>
            <w:r w:rsidRPr="00952018">
              <w:rPr>
                <w:rFonts w:ascii="Calibri" w:hAnsi="Calibri"/>
                <w:sz w:val="20"/>
                <w:szCs w:val="20"/>
              </w:rPr>
              <w:t>jestem świadomy odpowiedzialności karnej wynikającej z art. 297 kodeksu karnego, dotyczącej poświadczania nieprawdy co do okoliczności mającej znaczenie prawne.</w:t>
            </w:r>
          </w:p>
        </w:tc>
      </w:tr>
      <w:tr w:rsidR="00952018" w:rsidRPr="00952018" w14:paraId="1E43307D" w14:textId="77777777" w:rsidTr="00A340F1">
        <w:trPr>
          <w:trHeight w:val="70"/>
        </w:trPr>
        <w:tc>
          <w:tcPr>
            <w:tcW w:w="9068" w:type="dxa"/>
            <w:gridSpan w:val="3"/>
          </w:tcPr>
          <w:p w14:paraId="41A2D146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Miejsce przechowywania dokumentacji</w:t>
            </w:r>
          </w:p>
        </w:tc>
      </w:tr>
      <w:bookmarkEnd w:id="2"/>
    </w:tbl>
    <w:p w14:paraId="12A7FEE2" w14:textId="77777777" w:rsidR="00952018" w:rsidRPr="00952018" w:rsidRDefault="00952018" w:rsidP="00952018">
      <w:pPr>
        <w:keepLines/>
        <w:spacing w:before="120" w:after="360"/>
        <w:rPr>
          <w:rFonts w:ascii="Calibri" w:eastAsiaTheme="minorHAnsi" w:hAnsi="Calibri"/>
          <w:b/>
          <w:bCs/>
          <w:noProof/>
          <w:sz w:val="20"/>
          <w:szCs w:val="20"/>
          <w:lang w:eastAsia="en-US"/>
        </w:rPr>
      </w:pPr>
      <w:r w:rsidRPr="00952018">
        <w:rPr>
          <w:rFonts w:ascii="Calibri" w:eastAsiaTheme="minorHAnsi" w:hAnsi="Calibri"/>
          <w:b/>
          <w:bCs/>
          <w:noProof/>
          <w:sz w:val="20"/>
          <w:szCs w:val="20"/>
          <w:lang w:eastAsia="en-US"/>
        </w:rPr>
        <w:br w:type="page"/>
      </w:r>
    </w:p>
    <w:p w14:paraId="51E9E4EA" w14:textId="77777777" w:rsidR="00952018" w:rsidRPr="00952018" w:rsidRDefault="00952018" w:rsidP="00952018">
      <w:pPr>
        <w:keepNext/>
        <w:keepLines/>
        <w:spacing w:before="240" w:after="240"/>
        <w:outlineLvl w:val="1"/>
        <w:rPr>
          <w:rFonts w:asciiTheme="minorHAnsi" w:eastAsiaTheme="majorEastAsia" w:hAnsiTheme="minorHAnsi" w:cstheme="majorBidi"/>
          <w:b/>
          <w:noProof/>
          <w:sz w:val="32"/>
          <w:szCs w:val="28"/>
        </w:rPr>
      </w:pPr>
      <w:r w:rsidRPr="00952018">
        <w:rPr>
          <w:rFonts w:asciiTheme="minorHAnsi" w:eastAsiaTheme="majorEastAsia" w:hAnsiTheme="minorHAnsi" w:cstheme="majorBidi"/>
          <w:b/>
          <w:noProof/>
          <w:sz w:val="32"/>
          <w:szCs w:val="28"/>
        </w:rPr>
        <w:lastRenderedPageBreak/>
        <w:t>Załączniki</w:t>
      </w:r>
    </w:p>
    <w:tbl>
      <w:tblPr>
        <w:tblStyle w:val="Tabela-Siatka2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52018" w:rsidRPr="00952018" w14:paraId="32F8B49E" w14:textId="77777777" w:rsidTr="00A340F1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4FFC36C" w14:textId="77777777" w:rsidR="00952018" w:rsidRPr="00952018" w:rsidRDefault="00952018" w:rsidP="00952018">
            <w:pPr>
              <w:keepLines/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Załączniki:</w:t>
            </w:r>
          </w:p>
        </w:tc>
      </w:tr>
      <w:tr w:rsidR="00952018" w:rsidRPr="00952018" w14:paraId="5EDBBE5D" w14:textId="77777777" w:rsidTr="00A340F1">
        <w:trPr>
          <w:trHeight w:val="70"/>
        </w:trPr>
        <w:tc>
          <w:tcPr>
            <w:tcW w:w="4534" w:type="dxa"/>
          </w:tcPr>
          <w:p w14:paraId="0A35D596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Nazwa załącznika 1</w:t>
            </w:r>
            <w:r w:rsidRPr="00952018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footnoteReference w:id="42"/>
            </w:r>
          </w:p>
        </w:tc>
        <w:tc>
          <w:tcPr>
            <w:tcW w:w="4534" w:type="dxa"/>
          </w:tcPr>
          <w:p w14:paraId="4E4F9A35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Typ dokumentu 1</w:t>
            </w:r>
          </w:p>
        </w:tc>
      </w:tr>
    </w:tbl>
    <w:p w14:paraId="2F22F132" w14:textId="77777777" w:rsidR="00952018" w:rsidRPr="00952018" w:rsidRDefault="00952018" w:rsidP="00952018">
      <w:pPr>
        <w:keepLines/>
        <w:spacing w:before="120" w:after="360"/>
        <w:rPr>
          <w:rFonts w:ascii="Calibri,Bold" w:hAnsi="Calibri,Bold" w:cs="Calibri,Bold"/>
          <w:b/>
          <w:bCs/>
          <w:sz w:val="34"/>
          <w:szCs w:val="34"/>
        </w:rPr>
      </w:pPr>
    </w:p>
    <w:tbl>
      <w:tblPr>
        <w:tblStyle w:val="Tabela-Siatka2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952018" w:rsidRPr="00952018" w14:paraId="0F0C0085" w14:textId="77777777" w:rsidTr="00A340F1">
        <w:trPr>
          <w:trHeight w:val="1828"/>
        </w:trPr>
        <w:tc>
          <w:tcPr>
            <w:tcW w:w="4537" w:type="dxa"/>
          </w:tcPr>
          <w:p w14:paraId="6A8BC4DB" w14:textId="77777777" w:rsidR="00952018" w:rsidRPr="00952018" w:rsidRDefault="00952018" w:rsidP="00952018">
            <w:pPr>
              <w:keepLines/>
              <w:spacing w:before="120"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52018">
              <w:rPr>
                <w:rFonts w:ascii="Calibri" w:hAnsi="Calibri"/>
                <w:b/>
                <w:bCs/>
                <w:sz w:val="20"/>
                <w:szCs w:val="20"/>
              </w:rPr>
              <w:t>Data i podpis składającego wniosek</w:t>
            </w:r>
          </w:p>
        </w:tc>
      </w:tr>
    </w:tbl>
    <w:p w14:paraId="5A7CA490" w14:textId="77777777" w:rsidR="00952018" w:rsidRPr="00952018" w:rsidRDefault="00952018" w:rsidP="00952018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color w:val="000000"/>
          <w:sz w:val="32"/>
          <w:szCs w:val="32"/>
        </w:rPr>
      </w:pPr>
    </w:p>
    <w:p w14:paraId="328DE2CA" w14:textId="77777777" w:rsidR="00681F9B" w:rsidRPr="00681F9B" w:rsidRDefault="00681F9B" w:rsidP="00681F9B">
      <w:pPr>
        <w:spacing w:after="360" w:line="259" w:lineRule="auto"/>
        <w:ind w:right="1120"/>
        <w:rPr>
          <w:rFonts w:ascii="Calibri,Bold" w:eastAsia="Yu Mincho" w:hAnsi="Calibri,Bold" w:cs="Calibri,Bold"/>
          <w:b/>
          <w:bCs/>
          <w:sz w:val="32"/>
          <w:szCs w:val="32"/>
          <w:lang w:eastAsia="ja-JP"/>
        </w:rPr>
      </w:pPr>
    </w:p>
    <w:p w14:paraId="08421CC1" w14:textId="77777777" w:rsidR="00681F9B" w:rsidRPr="00681F9B" w:rsidRDefault="00681F9B" w:rsidP="00681F9B">
      <w:pPr>
        <w:spacing w:after="360" w:line="259" w:lineRule="auto"/>
        <w:ind w:right="1120"/>
        <w:rPr>
          <w:rFonts w:ascii="Calibri,Bold" w:eastAsia="Yu Mincho" w:hAnsi="Calibri,Bold" w:cs="Calibri,Bold"/>
          <w:b/>
          <w:bCs/>
          <w:sz w:val="32"/>
          <w:szCs w:val="32"/>
          <w:lang w:eastAsia="ja-JP"/>
        </w:rPr>
      </w:pPr>
    </w:p>
    <w:p w14:paraId="76BE289A" w14:textId="77777777" w:rsidR="003223BD" w:rsidRPr="003223BD" w:rsidRDefault="003223BD" w:rsidP="003223BD"/>
    <w:sectPr w:rsidR="003223BD" w:rsidRPr="003223BD" w:rsidSect="000A38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CB3E" w14:textId="77777777" w:rsidR="001C0C35" w:rsidRDefault="001C0C35">
      <w:r>
        <w:separator/>
      </w:r>
    </w:p>
  </w:endnote>
  <w:endnote w:type="continuationSeparator" w:id="0">
    <w:p w14:paraId="7580A024" w14:textId="77777777" w:rsidR="001C0C35" w:rsidRDefault="001C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2763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2E15" w14:textId="77777777" w:rsidR="007B2500" w:rsidRPr="00B01F08" w:rsidRDefault="00B2771A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162095C" wp14:editId="386F4DB9">
          <wp:simplePos x="0" y="0"/>
          <wp:positionH relativeFrom="margin">
            <wp:posOffset>3596572</wp:posOffset>
          </wp:positionH>
          <wp:positionV relativeFrom="paragraph">
            <wp:posOffset>-301098</wp:posOffset>
          </wp:positionV>
          <wp:extent cx="2834657" cy="368590"/>
          <wp:effectExtent l="0" t="0" r="3810" b="0"/>
          <wp:wrapNone/>
          <wp:docPr id="741166270" name="Obraz 741166270" descr="Znak Wojewódzkiego Urzędu Pracy w Gdańsku. Od lewej strony są 3 znaki: 1 nazwa urzędu, 2 obok linia koloru zielonego a pod nią na żółtym prostokącie umieszczony gryf, 3 dalej obok informacja o powiązaniu jako jednostki z Samorządem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166270" name="Obraz 741166270" descr="Znak Wojewódzkiego Urzędu Pracy w Gdańsku. Od lewej strony są 3 znaki: 1 nazwa urzędu, 2 obok linia koloru zielonego a pod nią na żółtym prostokącie umieszczony gryf, 3 dalej obok informacja o powiązaniu jako jednostki z Samorządem Województwa Pomorskie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3" t="26941" r="5754" b="23544"/>
                  <a:stretch/>
                </pic:blipFill>
                <pic:spPr bwMode="auto">
                  <a:xfrm>
                    <a:off x="0" y="0"/>
                    <a:ext cx="2857531" cy="371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20FDAC" wp14:editId="1AB0A520">
              <wp:simplePos x="0" y="0"/>
              <wp:positionH relativeFrom="page">
                <wp:align>left</wp:align>
              </wp:positionH>
              <wp:positionV relativeFrom="paragraph">
                <wp:posOffset>-233901</wp:posOffset>
              </wp:positionV>
              <wp:extent cx="4707172" cy="522605"/>
              <wp:effectExtent l="0" t="0" r="0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7172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9FD73" w14:textId="77777777" w:rsidR="00C268A0" w:rsidRPr="0061767F" w:rsidRDefault="00C268A0" w:rsidP="00B2771A">
                          <w:pPr>
                            <w:ind w:right="170"/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0FDA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left:0;text-align:left;margin-left:0;margin-top:-18.4pt;width:370.65pt;height:41.1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" stroked="f">
              <v:textbox style="mso-fit-shape-to-text:t">
                <w:txbxContent>
                  <w:p w14:paraId="21E9FD73" w14:textId="77777777" w:rsidR="00C268A0" w:rsidRPr="0061767F" w:rsidRDefault="00C268A0" w:rsidP="00B2771A">
                    <w:pPr>
                      <w:ind w:right="170"/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BB76D9" wp14:editId="03CB1B7B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6CDF57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2B7B" w14:textId="77777777" w:rsidR="001C0C35" w:rsidRDefault="001C0C35">
      <w:r>
        <w:separator/>
      </w:r>
    </w:p>
  </w:footnote>
  <w:footnote w:type="continuationSeparator" w:id="0">
    <w:p w14:paraId="047790ED" w14:textId="77777777" w:rsidR="001C0C35" w:rsidRDefault="001C0C35">
      <w:r>
        <w:continuationSeparator/>
      </w:r>
    </w:p>
  </w:footnote>
  <w:footnote w:id="1">
    <w:p w14:paraId="7AC215A1" w14:textId="77777777" w:rsidR="00952018" w:rsidRPr="009C68AE" w:rsidRDefault="00952018" w:rsidP="00952018">
      <w:pPr>
        <w:pStyle w:val="Tekstprzypisudolnego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Sekcja wymaga uzupełnienia, jeśli jako rodzaj wniosku oznaczono „Wniosek sprawozdawczy”.</w:t>
      </w:r>
    </w:p>
  </w:footnote>
  <w:footnote w:id="2">
    <w:p w14:paraId="02C4C238" w14:textId="77777777" w:rsidR="00952018" w:rsidRPr="00B266DA" w:rsidRDefault="00952018" w:rsidP="00952018">
      <w:pPr>
        <w:pStyle w:val="Tekstprzypisudolnego"/>
        <w:rPr>
          <w:rFonts w:cstheme="minorHAnsi"/>
          <w:sz w:val="18"/>
          <w:szCs w:val="18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Dla każdego ze swoich zadań powiel i uzupełnij pola „Numer i nazwa zadania” oraz „Stan realizacji zadania”.</w:t>
      </w:r>
    </w:p>
  </w:footnote>
  <w:footnote w:id="3">
    <w:p w14:paraId="515B9437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Sekcja wymaga uzupełnienia, jeśli jako rodzaj wniosku oznaczono „Wniosek sprawozdawczy”.</w:t>
      </w:r>
    </w:p>
  </w:footnote>
  <w:footnote w:id="4">
    <w:p w14:paraId="4151F2D3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Powiel i uzupełnij tabelkę dot. wskaźnika tyle razy, ile masz wskaźników produktu w projekcie.</w:t>
      </w:r>
    </w:p>
  </w:footnote>
  <w:footnote w:id="5">
    <w:p w14:paraId="7FDD6842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Uzupełnij pole, jeśli wskaźnik wykazujesz w podziale na płeć.</w:t>
      </w:r>
    </w:p>
  </w:footnote>
  <w:footnote w:id="6">
    <w:p w14:paraId="6BF5A37C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7">
    <w:p w14:paraId="498DC176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8">
    <w:p w14:paraId="5E43979E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9">
    <w:p w14:paraId="621C7ABD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10">
    <w:p w14:paraId="799D858A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11">
    <w:p w14:paraId="2B18FA04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12">
    <w:p w14:paraId="783C4118" w14:textId="77777777" w:rsidR="00952018" w:rsidRDefault="00952018" w:rsidP="00952018">
      <w:pPr>
        <w:pStyle w:val="Tekstprzypisudolnego"/>
        <w:spacing w:after="120"/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13">
    <w:p w14:paraId="3A9A2729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Sekcja wymaga uzupełnienia, jeśli jako rodzaj wniosku oznaczono „Wniosek sprawozdawczy”.</w:t>
      </w:r>
    </w:p>
  </w:footnote>
  <w:footnote w:id="14">
    <w:p w14:paraId="46DD2A08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Powiel i uzupełnij tabelkę dot. wskaźnika tyle razy, ile masz wskaźników rezultatu w projekcie.</w:t>
      </w:r>
    </w:p>
  </w:footnote>
  <w:footnote w:id="15">
    <w:p w14:paraId="2DA26274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Uzupełnij pole, jeśli wskaźnik wykazujesz w podziale na płeć.</w:t>
      </w:r>
    </w:p>
  </w:footnote>
  <w:footnote w:id="16">
    <w:p w14:paraId="49A7C50C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17">
    <w:p w14:paraId="443F2D15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18">
    <w:p w14:paraId="46B162A8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19">
    <w:p w14:paraId="1E22B3AE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20">
    <w:p w14:paraId="3453DC39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21">
    <w:p w14:paraId="10345186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22">
    <w:p w14:paraId="42283ADA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23">
    <w:p w14:paraId="1C668760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24">
    <w:p w14:paraId="246440F9" w14:textId="77777777" w:rsidR="00952018" w:rsidRPr="009C68AE" w:rsidRDefault="00952018" w:rsidP="00952018">
      <w:pPr>
        <w:pStyle w:val="Tekstprzypisudolnego"/>
        <w:spacing w:after="120"/>
        <w:rPr>
          <w:sz w:val="22"/>
          <w:szCs w:val="22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Jw.</w:t>
      </w:r>
    </w:p>
  </w:footnote>
  <w:footnote w:id="25">
    <w:p w14:paraId="351D54CB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26">
    <w:p w14:paraId="414ABC66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</w:t>
      </w:r>
      <w:bookmarkStart w:id="1" w:name="_Hlk131165231"/>
      <w:r w:rsidRPr="009C68AE">
        <w:rPr>
          <w:rFonts w:cstheme="minorHAnsi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1"/>
    </w:p>
  </w:footnote>
  <w:footnote w:id="27">
    <w:p w14:paraId="6B2A67EC" w14:textId="77777777" w:rsidR="00952018" w:rsidRPr="009C68AE" w:rsidRDefault="00952018" w:rsidP="00952018">
      <w:pPr>
        <w:pStyle w:val="Tekstprzypisudolnego"/>
        <w:spacing w:after="120"/>
        <w:rPr>
          <w:rFonts w:cstheme="minorHAnsi"/>
        </w:rPr>
      </w:pPr>
      <w:r w:rsidRPr="009C68AE">
        <w:rPr>
          <w:rFonts w:cstheme="minorHAnsi"/>
        </w:rPr>
        <w:footnoteRef/>
      </w:r>
      <w:r w:rsidRPr="009C68AE">
        <w:rPr>
          <w:rFonts w:cstheme="minorHAnsi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54E1C4E4" w14:textId="77777777" w:rsidR="00952018" w:rsidRDefault="00952018" w:rsidP="00952018">
      <w:pPr>
        <w:pStyle w:val="Tekstprzypisudolnego"/>
        <w:spacing w:after="120"/>
      </w:pPr>
      <w:r w:rsidRPr="009C68AE">
        <w:rPr>
          <w:rStyle w:val="Odwoanieprzypisudolnego"/>
          <w:rFonts w:cstheme="minorHAnsi"/>
        </w:rPr>
        <w:footnoteRef/>
      </w:r>
      <w:r w:rsidRPr="009C68AE">
        <w:rPr>
          <w:rFonts w:cstheme="minorHAnsi"/>
        </w:rPr>
        <w:t xml:space="preserve"> Jeśli jako „Rodzaj identyfikatora” wskazano „Nie dotyczy”, nie uzupełniaj tego pola.</w:t>
      </w:r>
    </w:p>
  </w:footnote>
  <w:footnote w:id="29">
    <w:p w14:paraId="744B37EA" w14:textId="77777777" w:rsidR="00952018" w:rsidRPr="00FF3DCE" w:rsidRDefault="00952018" w:rsidP="00952018">
      <w:pPr>
        <w:pStyle w:val="Tekstprzypisudolnego"/>
        <w:spacing w:before="60"/>
        <w:rPr>
          <w:rFonts w:cstheme="minorHAnsi"/>
        </w:rPr>
      </w:pPr>
      <w:r w:rsidRPr="00FF3DCE">
        <w:rPr>
          <w:rStyle w:val="Odwoanieprzypisudolnego"/>
          <w:rFonts w:cstheme="minorHAnsi"/>
        </w:rPr>
        <w:footnoteRef/>
      </w:r>
      <w:r w:rsidRPr="00FF3DCE">
        <w:rPr>
          <w:rFonts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30">
    <w:p w14:paraId="04AD0B17" w14:textId="77777777" w:rsidR="00952018" w:rsidRPr="00FF3DCE" w:rsidRDefault="00952018" w:rsidP="00952018">
      <w:pPr>
        <w:pStyle w:val="Tekstprzypisudolnego"/>
        <w:spacing w:before="60"/>
        <w:rPr>
          <w:rFonts w:cstheme="minorHAnsi"/>
        </w:rPr>
      </w:pPr>
      <w:r w:rsidRPr="00FF3DCE">
        <w:rPr>
          <w:rStyle w:val="Odwoanieprzypisudolnego"/>
          <w:rFonts w:cstheme="minorHAnsi"/>
        </w:rPr>
        <w:footnoteRef/>
      </w:r>
      <w:r w:rsidRPr="00FF3DCE">
        <w:rPr>
          <w:rFonts w:cstheme="minorHAnsi"/>
        </w:rPr>
        <w:t xml:space="preserve"> Wstaw tu numer i nazwę swojego zadania, a w tabelce wpisz sumę wydatków które zgłaszasz tym wnioskiem. Tabelkę powiel tyle razy, ile masz zadań w projekcie rozliczanych za pomocą uproszczonych metod rozliczania.</w:t>
      </w:r>
    </w:p>
  </w:footnote>
  <w:footnote w:id="31">
    <w:p w14:paraId="7D8F273A" w14:textId="77777777" w:rsidR="00952018" w:rsidRPr="00FF3DCE" w:rsidRDefault="00952018" w:rsidP="00952018">
      <w:pPr>
        <w:pStyle w:val="Tekstprzypisudolnego"/>
        <w:spacing w:before="60"/>
        <w:rPr>
          <w:rFonts w:cstheme="minorHAnsi"/>
        </w:rPr>
      </w:pPr>
      <w:r w:rsidRPr="00FF3DCE">
        <w:rPr>
          <w:rStyle w:val="Odwoanieprzypisudolnego"/>
          <w:rFonts w:cstheme="minorHAnsi"/>
        </w:rPr>
        <w:footnoteRef/>
      </w:r>
      <w:r w:rsidRPr="00FF3DCE">
        <w:rPr>
          <w:rFonts w:cstheme="minorHAnsi"/>
        </w:rPr>
        <w:t xml:space="preserve"> Powiel tą tabelkę (od pola „Numer i nazwa zadania” do pola „Dofinansowanie”) tyle razy, ile w projekcie masz pozycji budżetowych rozliczanych za pomocą uproszczonych metod rozliczania.</w:t>
      </w:r>
    </w:p>
  </w:footnote>
  <w:footnote w:id="32">
    <w:p w14:paraId="77E0CCE9" w14:textId="77777777" w:rsidR="00952018" w:rsidRPr="00FF3DCE" w:rsidRDefault="00952018" w:rsidP="00952018">
      <w:pPr>
        <w:pStyle w:val="Tekstprzypisudolnego"/>
        <w:spacing w:before="60"/>
        <w:rPr>
          <w:rFonts w:cstheme="minorHAnsi"/>
        </w:rPr>
      </w:pPr>
      <w:r w:rsidRPr="00FF3DCE">
        <w:rPr>
          <w:rStyle w:val="Odwoanieprzypisudolnego"/>
          <w:rFonts w:cstheme="minorHAnsi"/>
        </w:rPr>
        <w:footnoteRef/>
      </w:r>
      <w:r w:rsidRPr="00FF3DCE">
        <w:rPr>
          <w:rFonts w:cstheme="minorHAnsi"/>
        </w:rPr>
        <w:t xml:space="preserve"> Pole wymaga uzupełnienia, jeśli jako rodzaj ryczałtu wskazano „kwotę ryczałtową”.</w:t>
      </w:r>
    </w:p>
  </w:footnote>
  <w:footnote w:id="33">
    <w:p w14:paraId="0621F5C4" w14:textId="77777777" w:rsidR="00952018" w:rsidRPr="00FF3DCE" w:rsidRDefault="00952018" w:rsidP="00952018">
      <w:pPr>
        <w:pStyle w:val="Tekstprzypisudolnego"/>
        <w:spacing w:before="60"/>
        <w:rPr>
          <w:sz w:val="22"/>
          <w:szCs w:val="22"/>
        </w:rPr>
      </w:pPr>
      <w:r w:rsidRPr="00FF3DCE">
        <w:rPr>
          <w:rStyle w:val="Odwoanieprzypisudolnego"/>
          <w:rFonts w:cstheme="minorHAnsi"/>
        </w:rPr>
        <w:footnoteRef/>
      </w:r>
      <w:r w:rsidRPr="00FF3DCE">
        <w:rPr>
          <w:rFonts w:cstheme="minorHAnsi"/>
        </w:rPr>
        <w:t xml:space="preserve"> Jw.</w:t>
      </w:r>
    </w:p>
  </w:footnote>
  <w:footnote w:id="34">
    <w:p w14:paraId="5FDE2210" w14:textId="77777777" w:rsidR="00952018" w:rsidRPr="00FF3DCE" w:rsidRDefault="00952018" w:rsidP="00952018">
      <w:pPr>
        <w:pStyle w:val="Tekstprzypisudolnego"/>
        <w:spacing w:before="60"/>
        <w:rPr>
          <w:rFonts w:cstheme="minorHAnsi"/>
        </w:rPr>
      </w:pPr>
      <w:r w:rsidRPr="00FF3DCE">
        <w:rPr>
          <w:rStyle w:val="Odwoanieprzypisudolnego"/>
          <w:rFonts w:cstheme="minorHAnsi"/>
        </w:rPr>
        <w:footnoteRef/>
      </w:r>
      <w:r w:rsidRPr="00FF3DCE">
        <w:rPr>
          <w:rFonts w:cstheme="minorHAnsi"/>
        </w:rPr>
        <w:t xml:space="preserve"> Pole wymaga uzupełnienia, jeśli jako rodzaj ryczałtu wskazano „stawkę jednostkową”.</w:t>
      </w:r>
    </w:p>
  </w:footnote>
  <w:footnote w:id="35">
    <w:p w14:paraId="67CDB30D" w14:textId="77777777" w:rsidR="00952018" w:rsidRPr="00FF3DCE" w:rsidRDefault="00952018" w:rsidP="00952018">
      <w:pPr>
        <w:pStyle w:val="Tekstprzypisudolnego"/>
        <w:spacing w:before="60"/>
        <w:rPr>
          <w:rFonts w:cstheme="minorHAnsi"/>
        </w:rPr>
      </w:pPr>
      <w:r w:rsidRPr="00FF3DCE">
        <w:rPr>
          <w:rStyle w:val="Odwoanieprzypisudolnego"/>
          <w:rFonts w:cstheme="minorHAnsi"/>
        </w:rPr>
        <w:footnoteRef/>
      </w:r>
      <w:r w:rsidRPr="00FF3DCE">
        <w:rPr>
          <w:rFonts w:cstheme="minorHAnsi"/>
        </w:rPr>
        <w:t xml:space="preserve"> Jw.</w:t>
      </w:r>
    </w:p>
  </w:footnote>
  <w:footnote w:id="36">
    <w:p w14:paraId="595AE17F" w14:textId="77777777" w:rsidR="00952018" w:rsidRDefault="00952018" w:rsidP="00952018">
      <w:pPr>
        <w:pStyle w:val="Tekstprzypisudolnego"/>
        <w:spacing w:before="60"/>
      </w:pPr>
      <w:r w:rsidRPr="00FF3DCE">
        <w:rPr>
          <w:rStyle w:val="Odwoanieprzypisudolnego"/>
          <w:rFonts w:cstheme="minorHAnsi"/>
        </w:rPr>
        <w:footnoteRef/>
      </w:r>
      <w:r w:rsidRPr="00FF3DCE">
        <w:rPr>
          <w:rFonts w:cstheme="minorHAnsi"/>
        </w:rPr>
        <w:t xml:space="preserve"> Pole wymaga uzupełnienia, jeśli jako rodzaj ryczałtu wskazano „stawkę ryczałtową”.</w:t>
      </w:r>
    </w:p>
  </w:footnote>
  <w:footnote w:id="37">
    <w:p w14:paraId="0E89B4EF" w14:textId="77777777" w:rsidR="00952018" w:rsidRPr="00E258FB" w:rsidRDefault="00952018" w:rsidP="00952018">
      <w:pPr>
        <w:pStyle w:val="Tekstprzypisudolnego"/>
        <w:rPr>
          <w:rFonts w:cstheme="minorHAnsi"/>
          <w:sz w:val="18"/>
          <w:szCs w:val="18"/>
        </w:rPr>
      </w:pPr>
      <w:r w:rsidRPr="005839D0">
        <w:rPr>
          <w:rStyle w:val="Odwoanieprzypisudolnego"/>
          <w:rFonts w:cstheme="minorHAnsi"/>
        </w:rPr>
        <w:footnoteRef/>
      </w:r>
      <w:r w:rsidRPr="005839D0">
        <w:rPr>
          <w:rFonts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38">
    <w:p w14:paraId="53EEE899" w14:textId="77777777" w:rsidR="00952018" w:rsidRPr="007965E0" w:rsidRDefault="00952018" w:rsidP="00952018">
      <w:pPr>
        <w:pStyle w:val="Tekstprzypisudolnego"/>
        <w:rPr>
          <w:rFonts w:cstheme="minorHAnsi"/>
          <w:sz w:val="18"/>
          <w:szCs w:val="18"/>
        </w:rPr>
      </w:pPr>
      <w:r w:rsidRPr="005839D0">
        <w:rPr>
          <w:rStyle w:val="Odwoanieprzypisudolnego"/>
          <w:rFonts w:cstheme="minorHAnsi"/>
        </w:rPr>
        <w:footnoteRef/>
      </w:r>
      <w:r w:rsidRPr="005839D0">
        <w:rPr>
          <w:rFonts w:cstheme="minorHAnsi"/>
        </w:rPr>
        <w:t xml:space="preserve"> Sekcja wymaga uzupełnienia, jeśli jako rodzaj wniosku oznaczono „Wniosek rozliczający zaliczkę”.</w:t>
      </w:r>
    </w:p>
  </w:footnote>
  <w:footnote w:id="39">
    <w:p w14:paraId="0F5E2321" w14:textId="77777777" w:rsidR="00952018" w:rsidRPr="007965E0" w:rsidRDefault="00952018" w:rsidP="00952018">
      <w:pPr>
        <w:pStyle w:val="Tekstprzypisudolnego"/>
        <w:rPr>
          <w:rFonts w:cstheme="minorHAnsi"/>
          <w:sz w:val="18"/>
          <w:szCs w:val="18"/>
        </w:rPr>
      </w:pPr>
      <w:r w:rsidRPr="005839D0">
        <w:rPr>
          <w:rStyle w:val="Odwoanieprzypisudolnego"/>
          <w:rFonts w:cstheme="minorHAnsi"/>
        </w:rPr>
        <w:footnoteRef/>
      </w:r>
      <w:r w:rsidRPr="005839D0">
        <w:rPr>
          <w:rFonts w:cstheme="minorHAnsi"/>
        </w:rPr>
        <w:t xml:space="preserve"> Powiel tą tabelkę dla każdego raportowanego zwrotu i każdej raportowanej tym wnioskiem korekty.</w:t>
      </w:r>
    </w:p>
  </w:footnote>
  <w:footnote w:id="40">
    <w:p w14:paraId="297671E5" w14:textId="77777777" w:rsidR="00952018" w:rsidRPr="00C97E61" w:rsidRDefault="00952018" w:rsidP="00952018">
      <w:pPr>
        <w:pStyle w:val="Tekstprzypisudolnego"/>
        <w:rPr>
          <w:rFonts w:cstheme="minorHAnsi"/>
          <w:sz w:val="18"/>
          <w:szCs w:val="18"/>
        </w:rPr>
      </w:pPr>
      <w:r w:rsidRPr="005839D0">
        <w:rPr>
          <w:rStyle w:val="Odwoanieprzypisudolnego"/>
          <w:rFonts w:cstheme="minorHAnsi"/>
        </w:rPr>
        <w:footnoteRef/>
      </w:r>
      <w:r w:rsidRPr="005839D0">
        <w:rPr>
          <w:rFonts w:cstheme="minorHAnsi"/>
        </w:rPr>
        <w:t xml:space="preserve"> Powiel tą tabelkę dla każdego wykazywanego dochodu.</w:t>
      </w:r>
    </w:p>
  </w:footnote>
  <w:footnote w:id="41">
    <w:p w14:paraId="3FFC2DEA" w14:textId="77777777" w:rsidR="00952018" w:rsidRPr="00A43FC3" w:rsidRDefault="00952018" w:rsidP="00952018">
      <w:pPr>
        <w:pStyle w:val="Tekstprzypisudolnego"/>
        <w:rPr>
          <w:rFonts w:cstheme="minorHAnsi"/>
          <w:sz w:val="18"/>
          <w:szCs w:val="18"/>
        </w:rPr>
      </w:pPr>
      <w:r w:rsidRPr="005839D0">
        <w:rPr>
          <w:rStyle w:val="Odwoanieprzypisudolnego"/>
          <w:rFonts w:cstheme="minorHAnsi"/>
        </w:rPr>
        <w:footnoteRef/>
      </w:r>
      <w:r w:rsidRPr="005839D0">
        <w:rPr>
          <w:rFonts w:cstheme="minorHAnsi"/>
        </w:rPr>
        <w:t xml:space="preserve"> Pole wymaga uzupełnienia, jeśli projekt nie jest realizowany zgodnie z zasadami polityk wspólnotowych.</w:t>
      </w:r>
    </w:p>
  </w:footnote>
  <w:footnote w:id="42">
    <w:p w14:paraId="487A4E09" w14:textId="77777777" w:rsidR="00952018" w:rsidRPr="00A43FC3" w:rsidRDefault="00952018" w:rsidP="00952018">
      <w:pPr>
        <w:pStyle w:val="Tekstprzypisudolnego"/>
        <w:rPr>
          <w:rFonts w:cstheme="minorHAnsi"/>
          <w:sz w:val="18"/>
          <w:szCs w:val="18"/>
        </w:rPr>
      </w:pPr>
      <w:r w:rsidRPr="005839D0">
        <w:rPr>
          <w:rStyle w:val="Odwoanieprzypisudolnego"/>
          <w:rFonts w:cstheme="minorHAnsi"/>
        </w:rPr>
        <w:footnoteRef/>
      </w:r>
      <w:r w:rsidRPr="005839D0">
        <w:rPr>
          <w:rFonts w:cstheme="minorHAnsi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F604" w14:textId="77777777" w:rsidR="00F5032F" w:rsidRDefault="00F5032F" w:rsidP="009A4ACC">
    <w:pPr>
      <w:pStyle w:val="Nagwek"/>
      <w:ind w:left="-1134"/>
    </w:pPr>
  </w:p>
  <w:p w14:paraId="4FF7BCFC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1CBE" w14:textId="77777777" w:rsidR="000174EA" w:rsidRDefault="000174EA" w:rsidP="000174EA">
    <w:pPr>
      <w:pStyle w:val="Nagwek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1B774" wp14:editId="2287BDF3">
              <wp:simplePos x="0" y="0"/>
              <wp:positionH relativeFrom="column">
                <wp:posOffset>-748030</wp:posOffset>
              </wp:positionH>
              <wp:positionV relativeFrom="paragraph">
                <wp:posOffset>751093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8D472D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59.15pt" to="512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MyjAPHhAAAADQEAAA8AAABkcnMvZG93bnJl&#10;di54bWxMj1FLwzAUhd8F/0O4gi+yJemcjtp0iCgijMmmL3vLmmtbbG5Kkq3dvzcDQR/PPYdzvlss&#10;R9uxI/rQOlIgpwIYUuVMS7WCz4+XyQJYiJqM7hyhghMGWJaXF4XOjRtog8dtrFkqoZBrBU2Mfc55&#10;qBq0Okxdj5S8L+etjkn6mhuvh1RuO54JccetbiktNLrHpwar7+3BKpg/v67keh3E+8B3s1t+ervZ&#10;+J1S11fj4wOwiGP8C8MZP6FDmZj27kAmsE7BRMr7xB6TIxczYOeIyOYZsP3viZcF//9F+QM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DMowDx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  <w:r w:rsidR="009726FB">
      <w:rPr>
        <w:noProof/>
      </w:rPr>
      <w:drawing>
        <wp:inline distT="0" distB="0" distL="0" distR="0" wp14:anchorId="4C8EE0D4" wp14:editId="2053FEC8">
          <wp:extent cx="7321846" cy="686257"/>
          <wp:effectExtent l="0" t="0" r="0" b="0"/>
          <wp:docPr id="13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497" cy="70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C4AB71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35C0A"/>
    <w:multiLevelType w:val="multilevel"/>
    <w:tmpl w:val="428E9EAC"/>
    <w:numStyleLink w:val="Lista1"/>
  </w:abstractNum>
  <w:num w:numId="1" w16cid:durableId="753237839">
    <w:abstractNumId w:val="0"/>
  </w:num>
  <w:num w:numId="2" w16cid:durableId="1846940842">
    <w:abstractNumId w:val="2"/>
  </w:num>
  <w:num w:numId="3" w16cid:durableId="503668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3CB9BD6-29FB-4972-87C4-CE62F2F9D3BE}"/>
  </w:docVars>
  <w:rsids>
    <w:rsidRoot w:val="001A02A1"/>
    <w:rsid w:val="000174EA"/>
    <w:rsid w:val="000364DF"/>
    <w:rsid w:val="00043A59"/>
    <w:rsid w:val="00061F20"/>
    <w:rsid w:val="00073D3A"/>
    <w:rsid w:val="00080D83"/>
    <w:rsid w:val="000A3836"/>
    <w:rsid w:val="000D283E"/>
    <w:rsid w:val="000E03EE"/>
    <w:rsid w:val="00120BC8"/>
    <w:rsid w:val="00124D4A"/>
    <w:rsid w:val="001304E7"/>
    <w:rsid w:val="00130B23"/>
    <w:rsid w:val="00131AF8"/>
    <w:rsid w:val="001520FF"/>
    <w:rsid w:val="001A02A1"/>
    <w:rsid w:val="001A3D33"/>
    <w:rsid w:val="001B210F"/>
    <w:rsid w:val="001C0C35"/>
    <w:rsid w:val="001D059A"/>
    <w:rsid w:val="002026C3"/>
    <w:rsid w:val="00227049"/>
    <w:rsid w:val="00241C1F"/>
    <w:rsid w:val="002425AE"/>
    <w:rsid w:val="002529E4"/>
    <w:rsid w:val="002713EE"/>
    <w:rsid w:val="002C6347"/>
    <w:rsid w:val="00315901"/>
    <w:rsid w:val="00320AAC"/>
    <w:rsid w:val="003212A2"/>
    <w:rsid w:val="00321F28"/>
    <w:rsid w:val="003223BD"/>
    <w:rsid w:val="00325198"/>
    <w:rsid w:val="003526F5"/>
    <w:rsid w:val="0035482A"/>
    <w:rsid w:val="003619F2"/>
    <w:rsid w:val="00365569"/>
    <w:rsid w:val="00365820"/>
    <w:rsid w:val="00387F6A"/>
    <w:rsid w:val="003954E8"/>
    <w:rsid w:val="0039693E"/>
    <w:rsid w:val="003C554F"/>
    <w:rsid w:val="0040149C"/>
    <w:rsid w:val="00414478"/>
    <w:rsid w:val="004430F4"/>
    <w:rsid w:val="00464281"/>
    <w:rsid w:val="0047593E"/>
    <w:rsid w:val="00492BD3"/>
    <w:rsid w:val="004B38AD"/>
    <w:rsid w:val="004B70BD"/>
    <w:rsid w:val="004C303B"/>
    <w:rsid w:val="0052111D"/>
    <w:rsid w:val="0055419D"/>
    <w:rsid w:val="005760A9"/>
    <w:rsid w:val="00594464"/>
    <w:rsid w:val="005D033D"/>
    <w:rsid w:val="0061767F"/>
    <w:rsid w:val="00622781"/>
    <w:rsid w:val="006329D2"/>
    <w:rsid w:val="00640BFF"/>
    <w:rsid w:val="0066032A"/>
    <w:rsid w:val="00665A91"/>
    <w:rsid w:val="00681F9B"/>
    <w:rsid w:val="0069621B"/>
    <w:rsid w:val="006B4267"/>
    <w:rsid w:val="006F0C63"/>
    <w:rsid w:val="006F1835"/>
    <w:rsid w:val="006F209E"/>
    <w:rsid w:val="00727F94"/>
    <w:rsid w:val="007337EB"/>
    <w:rsid w:val="00745D18"/>
    <w:rsid w:val="00776530"/>
    <w:rsid w:val="00791E8E"/>
    <w:rsid w:val="007A0109"/>
    <w:rsid w:val="007B2500"/>
    <w:rsid w:val="007B5688"/>
    <w:rsid w:val="007D0F9D"/>
    <w:rsid w:val="007D61D6"/>
    <w:rsid w:val="007E1B19"/>
    <w:rsid w:val="007E670E"/>
    <w:rsid w:val="007F3623"/>
    <w:rsid w:val="00827311"/>
    <w:rsid w:val="00834BB4"/>
    <w:rsid w:val="00835187"/>
    <w:rsid w:val="00873501"/>
    <w:rsid w:val="00876326"/>
    <w:rsid w:val="008945D9"/>
    <w:rsid w:val="008C52E2"/>
    <w:rsid w:val="008F5242"/>
    <w:rsid w:val="00952018"/>
    <w:rsid w:val="009706FB"/>
    <w:rsid w:val="009726FB"/>
    <w:rsid w:val="00980390"/>
    <w:rsid w:val="009A4ACC"/>
    <w:rsid w:val="009A4FAF"/>
    <w:rsid w:val="009D71C1"/>
    <w:rsid w:val="009F2CF0"/>
    <w:rsid w:val="00A0160D"/>
    <w:rsid w:val="00A04690"/>
    <w:rsid w:val="00A40DD3"/>
    <w:rsid w:val="00A830EB"/>
    <w:rsid w:val="00A8311B"/>
    <w:rsid w:val="00AD1EFE"/>
    <w:rsid w:val="00AD51FC"/>
    <w:rsid w:val="00AD7E56"/>
    <w:rsid w:val="00B01F08"/>
    <w:rsid w:val="00B16E8F"/>
    <w:rsid w:val="00B2442F"/>
    <w:rsid w:val="00B2771A"/>
    <w:rsid w:val="00B30401"/>
    <w:rsid w:val="00B6637D"/>
    <w:rsid w:val="00BA1574"/>
    <w:rsid w:val="00BB76D0"/>
    <w:rsid w:val="00BC363C"/>
    <w:rsid w:val="00C23C11"/>
    <w:rsid w:val="00C268A0"/>
    <w:rsid w:val="00C377A0"/>
    <w:rsid w:val="00C57BB1"/>
    <w:rsid w:val="00C62C24"/>
    <w:rsid w:val="00C635B6"/>
    <w:rsid w:val="00C87E98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539C6"/>
    <w:rsid w:val="00E57060"/>
    <w:rsid w:val="00E81ADD"/>
    <w:rsid w:val="00E87616"/>
    <w:rsid w:val="00EA5C16"/>
    <w:rsid w:val="00EF000D"/>
    <w:rsid w:val="00F5032F"/>
    <w:rsid w:val="00F545A3"/>
    <w:rsid w:val="00F83EE2"/>
    <w:rsid w:val="00FB1502"/>
    <w:rsid w:val="00FB529A"/>
    <w:rsid w:val="00FB5706"/>
    <w:rsid w:val="00FB7887"/>
    <w:rsid w:val="00FD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03A8B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rsid w:val="0039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954E8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54E8"/>
    <w:rPr>
      <w:rFonts w:asciiTheme="minorHAnsi" w:eastAsiaTheme="minorEastAsia" w:hAnsiTheme="minorHAnsi" w:cstheme="minorBidi"/>
      <w:lang w:eastAsia="ja-JP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3954E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81F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0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3CB9BD6-29FB-4972-87C4-CE62F2F9D3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9</TotalTime>
  <Pages>13</Pages>
  <Words>769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20 do Regulaminu wyboru projektów</vt:lpstr>
    </vt:vector>
  </TitlesOfParts>
  <Company>UMWP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11-Wzór formularza wniosku o płatność</dc:title>
  <dc:subject/>
  <dc:creator>a_marchewka@wup.gdansk.pl</dc:creator>
  <cp:keywords>Wzór formularza wniosku o płatność</cp:keywords>
  <cp:lastModifiedBy>Katarzyna Bogdańska</cp:lastModifiedBy>
  <cp:revision>17</cp:revision>
  <cp:lastPrinted>2023-01-30T16:12:00Z</cp:lastPrinted>
  <dcterms:created xsi:type="dcterms:W3CDTF">2025-06-17T08:37:00Z</dcterms:created>
  <dcterms:modified xsi:type="dcterms:W3CDTF">2025-11-18T07:41:00Z</dcterms:modified>
</cp:coreProperties>
</file>