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C812" w14:textId="4F2B392F" w:rsidR="00D577AE" w:rsidRPr="00392206" w:rsidRDefault="00575BF7" w:rsidP="00ED333F">
      <w:pPr>
        <w:spacing w:after="600"/>
        <w:rPr>
          <w:sz w:val="24"/>
        </w:rPr>
      </w:pPr>
      <w:bookmarkStart w:id="0" w:name="_GoBack"/>
      <w:bookmarkEnd w:id="0"/>
      <w:r w:rsidRPr="00392206">
        <w:rPr>
          <w:sz w:val="24"/>
        </w:rPr>
        <w:t>Załącznik nr</w:t>
      </w:r>
      <w:r w:rsidR="00CE07D9" w:rsidRPr="00392206">
        <w:rPr>
          <w:sz w:val="24"/>
        </w:rPr>
        <w:t xml:space="preserve"> </w:t>
      </w:r>
      <w:r w:rsidR="00562D2B">
        <w:rPr>
          <w:sz w:val="24"/>
        </w:rPr>
        <w:t>2</w:t>
      </w:r>
      <w:r w:rsidR="002A2421">
        <w:rPr>
          <w:sz w:val="24"/>
        </w:rPr>
        <w:t>2</w:t>
      </w:r>
      <w:r w:rsidR="00CE07D9" w:rsidRPr="00392206">
        <w:rPr>
          <w:sz w:val="24"/>
        </w:rPr>
        <w:t xml:space="preserve"> </w:t>
      </w:r>
      <w:r w:rsidR="00D577AE" w:rsidRPr="00392206">
        <w:rPr>
          <w:sz w:val="24"/>
        </w:rPr>
        <w:t xml:space="preserve">do </w:t>
      </w:r>
      <w:r w:rsidR="00CE07D9" w:rsidRPr="00392206">
        <w:rPr>
          <w:sz w:val="24"/>
        </w:rPr>
        <w:t>Regulaminu wyboru projektów</w:t>
      </w:r>
    </w:p>
    <w:p w14:paraId="12CD0DFC" w14:textId="6F330662" w:rsidR="00575BF7" w:rsidRPr="00873E1A" w:rsidRDefault="00575BF7" w:rsidP="006B1859">
      <w:pPr>
        <w:pStyle w:val="Nagwek1"/>
        <w:spacing w:before="360" w:after="100" w:afterAutospacing="1"/>
      </w:pPr>
      <w:r w:rsidRPr="00575BF7">
        <w:t xml:space="preserve">Taryfikator korekt kosztów </w:t>
      </w:r>
      <w:r w:rsidRPr="006B1859">
        <w:t>pośrednich</w:t>
      </w:r>
      <w:r w:rsidRPr="00575BF7">
        <w:t xml:space="preserve"> za naruszenia postanowień </w:t>
      </w:r>
      <w:r w:rsidR="00F45E8F">
        <w:t>umowy/decyzji</w:t>
      </w:r>
      <w:r w:rsidRPr="00575BF7">
        <w:t xml:space="preserve"> w</w:t>
      </w:r>
      <w:r w:rsidR="00473BC1">
        <w:t> </w:t>
      </w:r>
      <w:r w:rsidRPr="00575BF7">
        <w:t>zakresie zarządzania projektem EFS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575BF7" w14:paraId="6891EAD8" w14:textId="77777777" w:rsidTr="00866D3D">
        <w:trPr>
          <w:trHeight w:val="914"/>
          <w:tblHeader/>
        </w:trPr>
        <w:tc>
          <w:tcPr>
            <w:tcW w:w="562" w:type="dxa"/>
            <w:shd w:val="pct5" w:color="auto" w:fill="auto"/>
            <w:vAlign w:val="center"/>
          </w:tcPr>
          <w:p w14:paraId="47582884" w14:textId="2D95A00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1C171D0F" w14:textId="0087897E" w:rsidR="00575BF7" w:rsidRPr="004E7A92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naruszenia postanowień </w:t>
            </w:r>
            <w:r w:rsidR="00F45E8F">
              <w:rPr>
                <w:b/>
                <w:bCs/>
                <w:sz w:val="22"/>
                <w:szCs w:val="22"/>
              </w:rPr>
              <w:t>umowy/decyzji</w:t>
            </w:r>
            <w:r>
              <w:rPr>
                <w:b/>
                <w:bCs/>
                <w:sz w:val="22"/>
                <w:szCs w:val="22"/>
              </w:rPr>
              <w:t xml:space="preserve"> o dofinansowanie w zakresie zarządzania projektem</w:t>
            </w:r>
          </w:p>
        </w:tc>
        <w:tc>
          <w:tcPr>
            <w:tcW w:w="5103" w:type="dxa"/>
            <w:shd w:val="pct5" w:color="auto" w:fill="auto"/>
            <w:vAlign w:val="center"/>
          </w:tcPr>
          <w:p w14:paraId="3DC27867" w14:textId="77777777" w:rsidR="00575BF7" w:rsidRPr="00393E0E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393E0E">
              <w:rPr>
                <w:b/>
                <w:sz w:val="22"/>
                <w:szCs w:val="22"/>
              </w:rPr>
              <w:t>Korekta kosztów pośrednich</w:t>
            </w:r>
          </w:p>
        </w:tc>
      </w:tr>
      <w:tr w:rsidR="00575BF7" w14:paraId="5DD36B21" w14:textId="77777777" w:rsidTr="00866D3D">
        <w:trPr>
          <w:trHeight w:val="2072"/>
        </w:trPr>
        <w:tc>
          <w:tcPr>
            <w:tcW w:w="562" w:type="dxa"/>
          </w:tcPr>
          <w:p w14:paraId="40EB6218" w14:textId="09D98E5C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24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211F15B4" w14:textId="7CC2669F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Beneficjent, bez racjonalnego uzasadnienia, nie przedstawia w terminie wyznaczonym przez Instytucję Zarządzającą</w:t>
            </w:r>
            <w:r w:rsidR="001324EB">
              <w:rPr>
                <w:sz w:val="22"/>
                <w:szCs w:val="22"/>
              </w:rPr>
              <w:t xml:space="preserve"> (IZ)</w:t>
            </w:r>
            <w:r>
              <w:rPr>
                <w:sz w:val="22"/>
                <w:szCs w:val="22"/>
              </w:rPr>
              <w:t>, jednak nie krótszym niż 5 dni roboczych, informacji i wyjaśnień związanych z realizacją projektu.</w:t>
            </w:r>
          </w:p>
        </w:tc>
        <w:tc>
          <w:tcPr>
            <w:tcW w:w="5103" w:type="dxa"/>
          </w:tcPr>
          <w:p w14:paraId="40904BD8" w14:textId="77777777" w:rsidR="00575BF7" w:rsidRPr="001324EB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7ABA72CF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Korekty nie stosuje się, gdy IZ w związku z naruszeniem za niekwalifikowalną uzna część wydatków bezpośrednich.</w:t>
            </w:r>
          </w:p>
        </w:tc>
      </w:tr>
      <w:tr w:rsidR="00575BF7" w14:paraId="20ED5F2A" w14:textId="77777777" w:rsidTr="00866D3D">
        <w:tc>
          <w:tcPr>
            <w:tcW w:w="562" w:type="dxa"/>
          </w:tcPr>
          <w:p w14:paraId="12C1BB9D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2D473BB8" w14:textId="56544566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jest zarządzany w sposób nieprawidłowy – stwierdzono rażące naruszenia przez Beneficjenta postanowień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w zakresie zarządzania projektem, skutkujące licznymi uchybieniami o kluczowym zakresie.</w:t>
            </w:r>
          </w:p>
        </w:tc>
        <w:tc>
          <w:tcPr>
            <w:tcW w:w="5103" w:type="dxa"/>
          </w:tcPr>
          <w:p w14:paraId="20CAD8D6" w14:textId="4E84E105" w:rsidR="00575BF7" w:rsidRPr="00BF18C9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BF18C9">
              <w:rPr>
                <w:b/>
                <w:sz w:val="22"/>
                <w:szCs w:val="22"/>
              </w:rPr>
              <w:t xml:space="preserve">5 % </w:t>
            </w:r>
            <w:r w:rsidRPr="001324EB">
              <w:rPr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sz w:val="22"/>
                <w:szCs w:val="22"/>
              </w:rPr>
              <w:t> </w:t>
            </w:r>
            <w:r w:rsidRPr="001324EB">
              <w:rPr>
                <w:sz w:val="22"/>
                <w:szCs w:val="22"/>
              </w:rPr>
              <w:t>aktualnym wniosku o dofinansowanie</w:t>
            </w:r>
          </w:p>
        </w:tc>
      </w:tr>
      <w:tr w:rsidR="00575BF7" w14:paraId="0C9B0B2D" w14:textId="77777777" w:rsidTr="00866D3D">
        <w:tc>
          <w:tcPr>
            <w:tcW w:w="562" w:type="dxa"/>
          </w:tcPr>
          <w:p w14:paraId="4D68846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3DAD5650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Beneficjent:</w:t>
            </w:r>
          </w:p>
          <w:p w14:paraId="3DD5198C" w14:textId="77777777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przedkłada wielokrotnie wnioski o płatność lub dokumenty źródłowe niskiej jakości (np. niekompletne, z tymi samymi błędami) lub</w:t>
            </w:r>
          </w:p>
          <w:p w14:paraId="3341EB93" w14:textId="460EA75C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wprowadza danych do systemu teleinformatycznego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lub wprowadza dane niekompletne</w:t>
            </w:r>
          </w:p>
          <w:p w14:paraId="02F72678" w14:textId="76C84AD3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wprowadza dane do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z błędami.</w:t>
            </w:r>
          </w:p>
        </w:tc>
        <w:tc>
          <w:tcPr>
            <w:tcW w:w="5103" w:type="dxa"/>
          </w:tcPr>
          <w:p w14:paraId="5E8B88AF" w14:textId="77777777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 xml:space="preserve">W przypadku wystąpienia naruszenia po raz pierwszy </w:t>
            </w:r>
            <w:r w:rsidRPr="001324EB">
              <w:rPr>
                <w:b/>
                <w:bCs/>
                <w:sz w:val="22"/>
                <w:szCs w:val="22"/>
              </w:rPr>
              <w:t>2 %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2A07792B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ponownego wystąpienia naruszenia</w:t>
            </w:r>
            <w:r>
              <w:rPr>
                <w:sz w:val="22"/>
                <w:szCs w:val="22"/>
              </w:rPr>
              <w:t xml:space="preserve"> dla wniosku o płatność za kolejny okres rozliczeniowy </w:t>
            </w:r>
            <w:r>
              <w:rPr>
                <w:b/>
                <w:bCs/>
                <w:sz w:val="22"/>
                <w:szCs w:val="22"/>
              </w:rPr>
              <w:t xml:space="preserve">4 %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BC03E0F" w14:textId="77777777" w:rsidR="00575BF7" w:rsidRPr="00CD6066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Korekta stosowana jest wyłącznie w przypadku braku możliwości zaakceptowania przez IZ </w:t>
            </w:r>
            <w:r w:rsidRPr="00CD6066">
              <w:rPr>
                <w:b/>
                <w:sz w:val="22"/>
                <w:szCs w:val="22"/>
              </w:rPr>
              <w:t>trzeciej wersji wniosku o płatność.</w:t>
            </w:r>
          </w:p>
          <w:p w14:paraId="1919C4A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Korekty nie stosuje się gdy brak możliwości akceptacji wniosku o płatność wynika ze zgłaszania nowych uwag przez IZ, niezgłaszanych na wcześniejszym etapie weryfikacji wniosku o płatność. </w:t>
            </w:r>
          </w:p>
        </w:tc>
      </w:tr>
      <w:tr w:rsidR="00575BF7" w:rsidRPr="000B4995" w14:paraId="3F7BA8ED" w14:textId="77777777" w:rsidTr="00866D3D">
        <w:tc>
          <w:tcPr>
            <w:tcW w:w="562" w:type="dxa"/>
          </w:tcPr>
          <w:p w14:paraId="33086729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</w:tcPr>
          <w:p w14:paraId="646A5101" w14:textId="69D77B0E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>Beneficjent nie przedkłada wniosku o płatność</w:t>
            </w:r>
            <w:r w:rsidRPr="00405873">
              <w:rPr>
                <w:rStyle w:val="Odwoanieprzypisudolnego"/>
                <w:sz w:val="22"/>
                <w:szCs w:val="22"/>
              </w:rPr>
              <w:footnoteReference w:id="2"/>
            </w:r>
            <w:r w:rsidRPr="00405873">
              <w:rPr>
                <w:sz w:val="22"/>
                <w:szCs w:val="22"/>
              </w:rPr>
              <w:t xml:space="preserve"> w terminie </w:t>
            </w:r>
            <w:r w:rsidR="00187033" w:rsidRPr="00405873">
              <w:rPr>
                <w:sz w:val="22"/>
                <w:szCs w:val="22"/>
              </w:rPr>
              <w:t xml:space="preserve">wynikającym z </w:t>
            </w:r>
            <w:r w:rsidR="00F45E8F">
              <w:rPr>
                <w:sz w:val="22"/>
                <w:szCs w:val="22"/>
              </w:rPr>
              <w:t>umowy/decyzji</w:t>
            </w:r>
            <w:r w:rsidR="003752AE" w:rsidRPr="00405873">
              <w:rPr>
                <w:sz w:val="22"/>
                <w:szCs w:val="22"/>
              </w:rPr>
              <w:t xml:space="preserve"> o dofinansowanie</w:t>
            </w:r>
            <w:r w:rsidRPr="00405873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5F0DD91" w14:textId="3C28A9E3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DD034B">
              <w:rPr>
                <w:b/>
                <w:bCs/>
                <w:sz w:val="22"/>
                <w:szCs w:val="22"/>
              </w:rPr>
              <w:t>W przypadku wystąpienia naruszenia po raz pierwszy:</w:t>
            </w:r>
            <w:r w:rsidR="00FB2417">
              <w:rPr>
                <w:b/>
                <w:bCs/>
                <w:sz w:val="22"/>
                <w:szCs w:val="22"/>
              </w:rPr>
              <w:t xml:space="preserve"> </w:t>
            </w:r>
            <w:r w:rsidR="00DD034B">
              <w:rPr>
                <w:b/>
                <w:bCs/>
                <w:sz w:val="22"/>
                <w:szCs w:val="22"/>
              </w:rPr>
              <w:t>-</w:t>
            </w:r>
            <w:r w:rsidRPr="00DD034B">
              <w:rPr>
                <w:b/>
                <w:bCs/>
                <w:sz w:val="22"/>
                <w:szCs w:val="22"/>
              </w:rPr>
              <w:t xml:space="preserve"> 1%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DD034B">
              <w:rPr>
                <w:bCs/>
                <w:sz w:val="22"/>
                <w:szCs w:val="22"/>
              </w:rPr>
              <w:t>wartości kosztów pośrednich wykazanych w  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za każdy dzień </w:t>
            </w:r>
            <w:r w:rsidR="00ED20D5">
              <w:rPr>
                <w:bCs/>
                <w:sz w:val="22"/>
                <w:szCs w:val="22"/>
              </w:rPr>
              <w:t>kalendarzowy</w:t>
            </w:r>
            <w:r w:rsidR="00405873">
              <w:rPr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przekroczenia terminu, nie więcej jednak niż 250 </w:t>
            </w:r>
            <w:r w:rsidRPr="00405873">
              <w:rPr>
                <w:bCs/>
                <w:sz w:val="22"/>
                <w:szCs w:val="22"/>
              </w:rPr>
              <w:t>PLN</w:t>
            </w:r>
            <w:r w:rsidR="00405873" w:rsidRPr="00405873">
              <w:rPr>
                <w:bCs/>
                <w:sz w:val="22"/>
                <w:szCs w:val="22"/>
              </w:rPr>
              <w:t xml:space="preserve"> za dzień</w:t>
            </w:r>
            <w:r w:rsidRPr="00575BF7">
              <w:rPr>
                <w:bCs/>
                <w:sz w:val="22"/>
                <w:szCs w:val="22"/>
              </w:rPr>
              <w:t>.</w:t>
            </w:r>
          </w:p>
          <w:p w14:paraId="2470C95C" w14:textId="0C717628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>W przypadku pojawienia się opóźnień w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przedkładaniu kolejnych wersji tego samego wniosku o płatność, dni opóźnień w ramach kolejnych wersji tego samego wniosku o płatność sumują się.</w:t>
            </w:r>
          </w:p>
          <w:p w14:paraId="15E9A56B" w14:textId="088A493F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wniosek </w:t>
            </w:r>
            <w:r w:rsidR="00FB2417">
              <w:rPr>
                <w:bCs/>
                <w:sz w:val="22"/>
                <w:szCs w:val="22"/>
              </w:rPr>
              <w:t>o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płatność został złożony po terminie wynikającym z</w:t>
            </w:r>
            <w:r w:rsidR="001324EB">
              <w:rPr>
                <w:bCs/>
                <w:sz w:val="22"/>
                <w:szCs w:val="22"/>
              </w:rPr>
              <w:t> 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:rsidRPr="000B4995" w14:paraId="321560EC" w14:textId="77777777" w:rsidTr="00CE07D9">
        <w:trPr>
          <w:trHeight w:val="2280"/>
        </w:trPr>
        <w:tc>
          <w:tcPr>
            <w:tcW w:w="562" w:type="dxa"/>
          </w:tcPr>
          <w:p w14:paraId="060C68A3" w14:textId="5AB94D37" w:rsidR="00ED20D5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2516F535" w14:textId="2C121096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 xml:space="preserve">Beneficjent nie przedkłada dokumentów źródłowych związanych z weryfikacją wniosków o płatność w terminie wynikającym z </w:t>
            </w:r>
            <w:r w:rsidR="00F45E8F">
              <w:rPr>
                <w:sz w:val="22"/>
                <w:szCs w:val="22"/>
              </w:rPr>
              <w:t>umowy/decyzji</w:t>
            </w:r>
            <w:r w:rsidRPr="00575BF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CC9AA5F" w14:textId="1467B356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575BF7">
              <w:rPr>
                <w:b/>
                <w:bCs/>
                <w:sz w:val="22"/>
                <w:szCs w:val="22"/>
              </w:rPr>
              <w:t xml:space="preserve">1% </w:t>
            </w:r>
            <w:r w:rsidRPr="001324EB">
              <w:rPr>
                <w:bCs/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bCs/>
                <w:sz w:val="22"/>
                <w:szCs w:val="22"/>
              </w:rPr>
              <w:t> </w:t>
            </w:r>
            <w:r w:rsidRPr="001324EB">
              <w:rPr>
                <w:bCs/>
                <w:sz w:val="22"/>
                <w:szCs w:val="22"/>
              </w:rPr>
              <w:t>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>za każdy dzień</w:t>
            </w:r>
            <w:r w:rsidR="00405873" w:rsidRPr="00ED20D5">
              <w:rPr>
                <w:bCs/>
                <w:sz w:val="22"/>
                <w:szCs w:val="22"/>
              </w:rPr>
              <w:t xml:space="preserve"> kalendarzowy</w:t>
            </w:r>
            <w:r w:rsidRPr="00575BF7">
              <w:rPr>
                <w:bCs/>
                <w:sz w:val="22"/>
                <w:szCs w:val="22"/>
              </w:rPr>
              <w:t xml:space="preserve"> przekroczenia terminu, nie więcej jednak niż 250 PLN </w:t>
            </w:r>
            <w:r w:rsidRPr="00ED20D5">
              <w:rPr>
                <w:bCs/>
                <w:sz w:val="22"/>
                <w:szCs w:val="22"/>
              </w:rPr>
              <w:t>za dzień.</w:t>
            </w:r>
          </w:p>
          <w:p w14:paraId="5F9A0096" w14:textId="1365F993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dokumenty źródłowe związane z wnioskiem o płatność zostały złożone po terminie wynikającym z 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14:paraId="1C54EA35" w14:textId="77777777" w:rsidTr="00866D3D">
        <w:tc>
          <w:tcPr>
            <w:tcW w:w="562" w:type="dxa"/>
          </w:tcPr>
          <w:p w14:paraId="3980BEB3" w14:textId="48A879B1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B20A5D5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 nie wdrożył w wyznaczonym terminie zaleceń z kontroli o kluczowym i istotnym znaczeniu, które nie dotyczą zwrotu wydatków niekwalifikowalnych.</w:t>
            </w:r>
          </w:p>
        </w:tc>
        <w:tc>
          <w:tcPr>
            <w:tcW w:w="5103" w:type="dxa"/>
          </w:tcPr>
          <w:p w14:paraId="4E8696D3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</w:tc>
      </w:tr>
      <w:tr w:rsidR="00575BF7" w14:paraId="24E30F2F" w14:textId="77777777" w:rsidTr="00866D3D">
        <w:tc>
          <w:tcPr>
            <w:tcW w:w="562" w:type="dxa"/>
          </w:tcPr>
          <w:p w14:paraId="00A9A6A9" w14:textId="06DFC4DF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76B45BD" w14:textId="69EE952A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F0EAF">
              <w:rPr>
                <w:sz w:val="22"/>
                <w:szCs w:val="22"/>
              </w:rPr>
              <w:t xml:space="preserve">W wyniku niedopełnienia przez Beneficjenta obowiązku </w:t>
            </w:r>
            <w:r>
              <w:rPr>
                <w:sz w:val="22"/>
                <w:szCs w:val="22"/>
              </w:rPr>
              <w:t xml:space="preserve">wynikającego z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o dofinansowanie </w:t>
            </w:r>
            <w:r w:rsidRPr="005F0EAF">
              <w:rPr>
                <w:sz w:val="22"/>
                <w:szCs w:val="22"/>
              </w:rPr>
              <w:t>dotyczącego szczegółowego harmonogramu udzielania wsparcia</w:t>
            </w:r>
            <w:r>
              <w:rPr>
                <w:sz w:val="22"/>
                <w:szCs w:val="22"/>
              </w:rPr>
              <w:t xml:space="preserve"> (przekazywania do Instytucji Zarządzającej lub aktualizacji)</w:t>
            </w:r>
            <w:r w:rsidRPr="005F0EAF">
              <w:rPr>
                <w:sz w:val="22"/>
                <w:szCs w:val="22"/>
              </w:rPr>
              <w:t xml:space="preserve">, wizyta monitoringowa nie doszła do skutku lub nie została przeprowadzona w zakresie zgodnym z harmonogramem. </w:t>
            </w:r>
          </w:p>
        </w:tc>
        <w:tc>
          <w:tcPr>
            <w:tcW w:w="5103" w:type="dxa"/>
          </w:tcPr>
          <w:p w14:paraId="395F1ACF" w14:textId="77CEA369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pierwszy</w:t>
            </w:r>
            <w:r w:rsidRPr="001324EB">
              <w:rPr>
                <w:b/>
                <w:bCs/>
                <w:sz w:val="22"/>
                <w:szCs w:val="22"/>
              </w:rPr>
              <w:t xml:space="preserve"> 2 %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10 000 PLN za niezrealizowaną wizytę monitoringową.</w:t>
            </w:r>
          </w:p>
          <w:p w14:paraId="1094508E" w14:textId="1F76BFD4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kolejny</w:t>
            </w:r>
            <w:r w:rsidRPr="001324EB">
              <w:rPr>
                <w:b/>
                <w:bCs/>
                <w:sz w:val="22"/>
                <w:szCs w:val="22"/>
              </w:rPr>
              <w:t xml:space="preserve"> 4</w:t>
            </w:r>
            <w:r w:rsidR="001324EB">
              <w:rPr>
                <w:b/>
                <w:bCs/>
                <w:sz w:val="22"/>
                <w:szCs w:val="22"/>
              </w:rPr>
              <w:t> </w:t>
            </w:r>
            <w:r w:rsidRPr="001324EB">
              <w:rPr>
                <w:b/>
                <w:bCs/>
                <w:sz w:val="22"/>
                <w:szCs w:val="22"/>
              </w:rPr>
              <w:t>%</w:t>
            </w:r>
            <w:r w:rsidRPr="005F0EAF"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50 000 PLN za każdą kolejną niezrealizowaną wizytę monitoringową.</w:t>
            </w:r>
          </w:p>
        </w:tc>
      </w:tr>
    </w:tbl>
    <w:p w14:paraId="57827696" w14:textId="77777777" w:rsidR="00575BF7" w:rsidRPr="00FB2417" w:rsidRDefault="00575BF7" w:rsidP="007E5311">
      <w:pPr>
        <w:rPr>
          <w:sz w:val="2"/>
          <w:szCs w:val="2"/>
        </w:rPr>
      </w:pPr>
    </w:p>
    <w:sectPr w:rsidR="00575BF7" w:rsidRPr="00FB2417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FE70" w14:textId="77777777" w:rsidR="00CE07D9" w:rsidRDefault="00CE0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3FDDEAC" w:rsidR="00DC21A6" w:rsidRPr="00B01F08" w:rsidRDefault="00CE07D9" w:rsidP="00CE07D9">
    <w:pPr>
      <w:pStyle w:val="Stopka"/>
    </w:pPr>
    <w:r>
      <w:rPr>
        <w:noProof/>
      </w:rPr>
      <w:drawing>
        <wp:inline distT="0" distB="0" distL="0" distR="0" wp14:anchorId="2D544041" wp14:editId="2D68F893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2D62E12" w14:textId="7685B624" w:rsidR="00575BF7" w:rsidRPr="001352D7" w:rsidRDefault="00575BF7" w:rsidP="00575BF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3752AE" w:rsidRPr="00ED20D5">
        <w:rPr>
          <w:rFonts w:asciiTheme="minorHAnsi" w:hAnsiTheme="minorHAnsi" w:cstheme="minorHAnsi"/>
        </w:rPr>
        <w:t>W przypadku</w:t>
      </w:r>
      <w:r w:rsidRPr="00ED20D5">
        <w:rPr>
          <w:rFonts w:asciiTheme="minorHAnsi" w:hAnsiTheme="minorHAnsi" w:cstheme="minorHAnsi"/>
        </w:rPr>
        <w:t xml:space="preserve"> wniosków o płatność, na podstawie których zgodnie z harmonogramem płatności, Beneficjent wnioskuje o wypłatę kolejnej transzy </w:t>
      </w:r>
      <w:r w:rsidRPr="001352D7">
        <w:rPr>
          <w:rFonts w:asciiTheme="minorHAnsi" w:hAnsiTheme="minorHAnsi" w:cstheme="minorHAnsi"/>
        </w:rPr>
        <w:t xml:space="preserve">dofinansowania </w:t>
      </w:r>
      <w:r w:rsidR="00F476BC" w:rsidRPr="001352D7">
        <w:rPr>
          <w:rFonts w:asciiTheme="minorHAnsi" w:hAnsiTheme="minorHAnsi" w:cstheme="minorHAnsi"/>
        </w:rPr>
        <w:t>oraz</w:t>
      </w:r>
      <w:r w:rsidRPr="001352D7">
        <w:rPr>
          <w:rFonts w:asciiTheme="minorHAnsi" w:hAnsiTheme="minorHAnsi" w:cstheme="minorHAnsi"/>
        </w:rPr>
        <w:t xml:space="preserve"> końcowego wniosku o płatność</w:t>
      </w:r>
      <w:r w:rsidR="00F476BC" w:rsidRPr="001352D7">
        <w:rPr>
          <w:rFonts w:asciiTheme="minorHAnsi" w:hAnsiTheme="minorHAnsi" w:cstheme="minorHAnsi"/>
        </w:rPr>
        <w:t>,</w:t>
      </w:r>
      <w:r w:rsidR="003752AE" w:rsidRPr="001352D7">
        <w:rPr>
          <w:rFonts w:asciiTheme="minorHAnsi" w:hAnsiTheme="minorHAnsi" w:cstheme="minorHAnsi"/>
        </w:rPr>
        <w:t xml:space="preserve"> korekta naliczana jest tylko</w:t>
      </w:r>
      <w:r w:rsidR="00F476BC" w:rsidRPr="001352D7">
        <w:rPr>
          <w:rFonts w:asciiTheme="minorHAnsi" w:hAnsiTheme="minorHAnsi" w:cstheme="minorHAnsi"/>
        </w:rPr>
        <w:t xml:space="preserve"> do</w:t>
      </w:r>
      <w:r w:rsidR="003752AE" w:rsidRPr="001352D7">
        <w:rPr>
          <w:rFonts w:asciiTheme="minorHAnsi" w:hAnsiTheme="minorHAnsi" w:cstheme="minorHAnsi"/>
        </w:rPr>
        <w:t xml:space="preserve"> 14 dni od upływu terminu na złożenie wniosku</w:t>
      </w:r>
      <w:r w:rsidR="00A4576B" w:rsidRPr="001352D7">
        <w:rPr>
          <w:rFonts w:asciiTheme="minorHAnsi" w:hAnsiTheme="minorHAnsi" w:cstheme="minorHAnsi"/>
        </w:rPr>
        <w:t xml:space="preserve"> o płatność</w:t>
      </w:r>
      <w:r w:rsidR="003752AE" w:rsidRPr="001352D7">
        <w:rPr>
          <w:rFonts w:asciiTheme="minorHAnsi" w:hAnsiTheme="minorHAnsi" w:cstheme="minorHAnsi"/>
        </w:rPr>
        <w:t xml:space="preserve">. </w:t>
      </w:r>
      <w:r w:rsidR="001352D7" w:rsidRPr="001352D7">
        <w:rPr>
          <w:rFonts w:asciiTheme="minorHAnsi" w:hAnsiTheme="minorHAnsi" w:cstheme="minorHAnsi"/>
        </w:rPr>
        <w:t>Po upływie 14 dni naliczane są odsetki zgodnie z umową/decyzją o dofinansowanie.</w:t>
      </w:r>
      <w:r w:rsidRPr="001352D7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BFB1" w14:textId="77777777" w:rsidR="00CE07D9" w:rsidRDefault="00CE0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71ACB2E1" w:rsidR="00DC21A6" w:rsidRDefault="00CE07D9" w:rsidP="00CE07D9">
    <w:pPr>
      <w:pStyle w:val="Nagwek"/>
    </w:pPr>
    <w:r>
      <w:rPr>
        <w:noProof/>
      </w:rPr>
      <w:drawing>
        <wp:inline distT="0" distB="0" distL="0" distR="0" wp14:anchorId="095758E1" wp14:editId="1C4BCFF4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1"/>
  </w:num>
  <w:num w:numId="3">
    <w:abstractNumId w:val="4"/>
  </w:num>
  <w:num w:numId="4">
    <w:abstractNumId w:val="57"/>
  </w:num>
  <w:num w:numId="5">
    <w:abstractNumId w:val="34"/>
  </w:num>
  <w:num w:numId="6">
    <w:abstractNumId w:val="10"/>
  </w:num>
  <w:num w:numId="7">
    <w:abstractNumId w:val="44"/>
  </w:num>
  <w:num w:numId="8">
    <w:abstractNumId w:val="7"/>
  </w:num>
  <w:num w:numId="9">
    <w:abstractNumId w:val="45"/>
  </w:num>
  <w:num w:numId="10">
    <w:abstractNumId w:val="54"/>
  </w:num>
  <w:num w:numId="11">
    <w:abstractNumId w:val="49"/>
  </w:num>
  <w:num w:numId="12">
    <w:abstractNumId w:val="23"/>
  </w:num>
  <w:num w:numId="13">
    <w:abstractNumId w:val="53"/>
  </w:num>
  <w:num w:numId="14">
    <w:abstractNumId w:val="2"/>
  </w:num>
  <w:num w:numId="15">
    <w:abstractNumId w:val="32"/>
  </w:num>
  <w:num w:numId="16">
    <w:abstractNumId w:val="12"/>
  </w:num>
  <w:num w:numId="17">
    <w:abstractNumId w:val="43"/>
  </w:num>
  <w:num w:numId="18">
    <w:abstractNumId w:val="35"/>
  </w:num>
  <w:num w:numId="19">
    <w:abstractNumId w:val="46"/>
  </w:num>
  <w:num w:numId="20">
    <w:abstractNumId w:val="21"/>
  </w:num>
  <w:num w:numId="21">
    <w:abstractNumId w:val="15"/>
  </w:num>
  <w:num w:numId="22">
    <w:abstractNumId w:val="0"/>
  </w:num>
  <w:num w:numId="23">
    <w:abstractNumId w:val="3"/>
  </w:num>
  <w:num w:numId="24">
    <w:abstractNumId w:val="18"/>
  </w:num>
  <w:num w:numId="25">
    <w:abstractNumId w:val="40"/>
  </w:num>
  <w:num w:numId="26">
    <w:abstractNumId w:val="33"/>
  </w:num>
  <w:num w:numId="27">
    <w:abstractNumId w:val="41"/>
  </w:num>
  <w:num w:numId="28">
    <w:abstractNumId w:val="14"/>
  </w:num>
  <w:num w:numId="29">
    <w:abstractNumId w:val="9"/>
  </w:num>
  <w:num w:numId="30">
    <w:abstractNumId w:val="19"/>
  </w:num>
  <w:num w:numId="31">
    <w:abstractNumId w:val="29"/>
  </w:num>
  <w:num w:numId="32">
    <w:abstractNumId w:val="39"/>
  </w:num>
  <w:num w:numId="33">
    <w:abstractNumId w:val="42"/>
  </w:num>
  <w:num w:numId="34">
    <w:abstractNumId w:val="55"/>
  </w:num>
  <w:num w:numId="35">
    <w:abstractNumId w:val="17"/>
  </w:num>
  <w:num w:numId="36">
    <w:abstractNumId w:val="13"/>
  </w:num>
  <w:num w:numId="37">
    <w:abstractNumId w:val="47"/>
  </w:num>
  <w:num w:numId="38">
    <w:abstractNumId w:val="22"/>
  </w:num>
  <w:num w:numId="39">
    <w:abstractNumId w:val="37"/>
  </w:num>
  <w:num w:numId="40">
    <w:abstractNumId w:val="26"/>
  </w:num>
  <w:num w:numId="41">
    <w:abstractNumId w:val="6"/>
  </w:num>
  <w:num w:numId="42">
    <w:abstractNumId w:val="52"/>
  </w:num>
  <w:num w:numId="43">
    <w:abstractNumId w:val="30"/>
  </w:num>
  <w:num w:numId="44">
    <w:abstractNumId w:val="38"/>
  </w:num>
  <w:num w:numId="45">
    <w:abstractNumId w:val="1"/>
  </w:num>
  <w:num w:numId="46">
    <w:abstractNumId w:val="28"/>
  </w:num>
  <w:num w:numId="47">
    <w:abstractNumId w:val="50"/>
  </w:num>
  <w:num w:numId="48">
    <w:abstractNumId w:val="58"/>
  </w:num>
  <w:num w:numId="49">
    <w:abstractNumId w:val="8"/>
  </w:num>
  <w:num w:numId="50">
    <w:abstractNumId w:val="5"/>
  </w:num>
  <w:num w:numId="51">
    <w:abstractNumId w:val="16"/>
  </w:num>
  <w:num w:numId="52">
    <w:abstractNumId w:val="24"/>
  </w:num>
  <w:num w:numId="53">
    <w:abstractNumId w:val="25"/>
  </w:num>
  <w:num w:numId="54">
    <w:abstractNumId w:val="20"/>
  </w:num>
  <w:num w:numId="55">
    <w:abstractNumId w:val="27"/>
  </w:num>
  <w:num w:numId="56">
    <w:abstractNumId w:val="31"/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</w:num>
  <w:num w:numId="59">
    <w:abstractNumId w:val="11"/>
  </w:num>
  <w:num w:numId="60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0A29488-DE12-4021-BA7F-D1606DFBE51D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4EB"/>
    <w:rsid w:val="001352D7"/>
    <w:rsid w:val="00135FF1"/>
    <w:rsid w:val="00140407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87033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D2705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6D18"/>
    <w:rsid w:val="002529E4"/>
    <w:rsid w:val="00265B1D"/>
    <w:rsid w:val="00266601"/>
    <w:rsid w:val="00267131"/>
    <w:rsid w:val="00273B29"/>
    <w:rsid w:val="00286075"/>
    <w:rsid w:val="00287A13"/>
    <w:rsid w:val="002A2421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752AE"/>
    <w:rsid w:val="00387DAE"/>
    <w:rsid w:val="00392206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2D2B"/>
    <w:rsid w:val="00563789"/>
    <w:rsid w:val="00572CEC"/>
    <w:rsid w:val="00575BF7"/>
    <w:rsid w:val="005760A9"/>
    <w:rsid w:val="00580CBD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B1859"/>
    <w:rsid w:val="006B4267"/>
    <w:rsid w:val="006B4380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37EF9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318F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22E5F"/>
    <w:rsid w:val="0093464E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71C1"/>
    <w:rsid w:val="009E4683"/>
    <w:rsid w:val="009F2CF0"/>
    <w:rsid w:val="009F620A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576B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3540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07D9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B63E7"/>
    <w:rsid w:val="00EC021F"/>
    <w:rsid w:val="00EC6559"/>
    <w:rsid w:val="00ED20D5"/>
    <w:rsid w:val="00ED3176"/>
    <w:rsid w:val="00ED333F"/>
    <w:rsid w:val="00ED5E54"/>
    <w:rsid w:val="00ED69A1"/>
    <w:rsid w:val="00EE070B"/>
    <w:rsid w:val="00EE0EDA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BF"/>
    <w:rsid w:val="00F476BC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2417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859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B185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9488-DE12-4021-BA7F-D1606DFBE5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E1A0C7-85BC-45B3-9ECC-B52C6174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2</Pages>
  <Words>542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Taryfikator korekt kosztów pośrednich EFS+</vt:lpstr>
    </vt:vector>
  </TitlesOfParts>
  <Company>UMWP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korekt kosztów pośrednich EFS+</dc:title>
  <dc:subject/>
  <dc:creator>Sulencka Anna</dc:creator>
  <cp:keywords>Taryfikator;koszty pośrednie</cp:keywords>
  <cp:lastModifiedBy>UMWP</cp:lastModifiedBy>
  <cp:revision>2</cp:revision>
  <cp:lastPrinted>2023-01-30T16:12:00Z</cp:lastPrinted>
  <dcterms:created xsi:type="dcterms:W3CDTF">2025-11-28T09:44:00Z</dcterms:created>
  <dcterms:modified xsi:type="dcterms:W3CDTF">2025-11-28T09:44:00Z</dcterms:modified>
</cp:coreProperties>
</file>