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6E9D" w14:textId="77777777" w:rsidR="001F6449" w:rsidRDefault="001F6449" w:rsidP="00EB518E">
      <w:pPr>
        <w:pStyle w:val="Tytu"/>
        <w:spacing w:after="1200"/>
      </w:pPr>
      <w:r>
        <w:t>S</w:t>
      </w:r>
      <w:r w:rsidR="00713F3D">
        <w:t>kład</w:t>
      </w:r>
      <w:r>
        <w:t xml:space="preserve"> </w:t>
      </w:r>
      <w:r w:rsidR="00713F3D">
        <w:t xml:space="preserve">Komisji Oceny Projektów </w:t>
      </w:r>
    </w:p>
    <w:p w14:paraId="43EFF370" w14:textId="344133EE" w:rsidR="00713F3D" w:rsidRPr="00713F3D" w:rsidRDefault="00713F3D" w:rsidP="00EB518E">
      <w:pPr>
        <w:pStyle w:val="Tytu"/>
        <w:spacing w:after="1200"/>
      </w:pPr>
      <w:r w:rsidRPr="00713F3D">
        <w:t>(</w:t>
      </w:r>
      <w:r w:rsidRPr="00713F3D">
        <w:rPr>
          <w:rFonts w:cs="Arial"/>
        </w:rPr>
        <w:t>nabór nr FEPM.0</w:t>
      </w:r>
      <w:r w:rsidR="0049589C">
        <w:rPr>
          <w:rFonts w:cs="Arial"/>
        </w:rPr>
        <w:t>5</w:t>
      </w:r>
      <w:r w:rsidRPr="00713F3D">
        <w:rPr>
          <w:rFonts w:cs="Arial"/>
        </w:rPr>
        <w:t>.</w:t>
      </w:r>
      <w:r w:rsidR="003F3AEC">
        <w:rPr>
          <w:rFonts w:cs="Arial"/>
        </w:rPr>
        <w:t>1</w:t>
      </w:r>
      <w:r w:rsidR="006176CF">
        <w:rPr>
          <w:rFonts w:cs="Arial"/>
        </w:rPr>
        <w:t>5</w:t>
      </w:r>
      <w:r w:rsidRPr="00713F3D">
        <w:rPr>
          <w:rFonts w:cs="Arial"/>
        </w:rPr>
        <w:t>-IZ.00-00</w:t>
      </w:r>
      <w:r w:rsidR="002E49B5">
        <w:rPr>
          <w:rFonts w:cs="Arial"/>
        </w:rPr>
        <w:t>2</w:t>
      </w:r>
      <w:r w:rsidRPr="00713F3D">
        <w:rPr>
          <w:rFonts w:cs="Arial"/>
        </w:rPr>
        <w:t>/2</w:t>
      </w:r>
      <w:r w:rsidR="001C5261">
        <w:rPr>
          <w:rFonts w:cs="Arial"/>
        </w:rPr>
        <w:t>5</w:t>
      </w:r>
      <w:r w:rsidRPr="00713F3D">
        <w:rPr>
          <w:rFonts w:cs="Arial"/>
        </w:rPr>
        <w:t>)</w:t>
      </w:r>
      <w:r>
        <w:br/>
        <w:t xml:space="preserve">dla wniosków </w:t>
      </w:r>
      <w:r w:rsidRPr="00111F48">
        <w:t xml:space="preserve">złożonych </w:t>
      </w:r>
      <w:r w:rsidRPr="00296982">
        <w:t>w ramach</w:t>
      </w:r>
      <w:r w:rsidRPr="00111F48">
        <w:t xml:space="preserve"> </w:t>
      </w:r>
      <w:r>
        <w:t>niekonkurencyjnego sposobu wyboru projektów</w:t>
      </w:r>
      <w:r w:rsidR="00172156">
        <w:br/>
        <w:t>w D</w:t>
      </w:r>
      <w:r>
        <w:t xml:space="preserve">ziałaniu </w:t>
      </w:r>
      <w:r w:rsidR="0049589C">
        <w:t>5</w:t>
      </w:r>
      <w:r>
        <w:t>.</w:t>
      </w:r>
      <w:r w:rsidR="003F3AEC">
        <w:t>1</w:t>
      </w:r>
      <w:r w:rsidR="006176CF">
        <w:t>5</w:t>
      </w:r>
      <w:r w:rsidRPr="00FE3C1F">
        <w:t xml:space="preserve">. </w:t>
      </w:r>
      <w:r w:rsidR="003F3AEC" w:rsidRPr="004B1FD3">
        <w:rPr>
          <w:rFonts w:ascii="Calibri" w:hAnsi="Calibri" w:cs="Calibri"/>
        </w:rPr>
        <w:t xml:space="preserve">Integracja migrantów – ZIT </w:t>
      </w:r>
      <w:r w:rsidR="006176CF">
        <w:rPr>
          <w:rFonts w:ascii="Calibri" w:hAnsi="Calibri" w:cs="Calibri"/>
        </w:rPr>
        <w:t>na</w:t>
      </w:r>
      <w:r w:rsidR="003F3AEC" w:rsidRPr="004B1FD3">
        <w:rPr>
          <w:rFonts w:ascii="Calibri" w:hAnsi="Calibri" w:cs="Calibri"/>
        </w:rPr>
        <w:t xml:space="preserve"> teren</w:t>
      </w:r>
      <w:r w:rsidR="006176CF">
        <w:rPr>
          <w:rFonts w:ascii="Calibri" w:hAnsi="Calibri" w:cs="Calibri"/>
        </w:rPr>
        <w:t>ie</w:t>
      </w:r>
      <w:r w:rsidR="003F3AEC" w:rsidRPr="004B1FD3">
        <w:rPr>
          <w:rFonts w:ascii="Calibri" w:hAnsi="Calibri" w:cs="Calibri"/>
        </w:rPr>
        <w:t xml:space="preserve"> obszaru metropolitalnego</w:t>
      </w:r>
      <w:r w:rsidR="003F3AEC" w:rsidRPr="00296982">
        <w:t xml:space="preserve"> </w:t>
      </w:r>
      <w:r w:rsidRPr="00296982">
        <w:t>w</w:t>
      </w:r>
      <w:r>
        <w:t> </w:t>
      </w:r>
      <w:r w:rsidRPr="00296982">
        <w:t>ramach</w:t>
      </w:r>
      <w:r>
        <w:t xml:space="preserve"> p</w:t>
      </w:r>
      <w:r w:rsidRPr="00111F48">
        <w:t>rogram</w:t>
      </w:r>
      <w:r>
        <w:t>u</w:t>
      </w:r>
      <w:r w:rsidRPr="00111F48">
        <w:t xml:space="preserve"> </w:t>
      </w:r>
      <w:r>
        <w:t>regionalnego Fundusze Europejskie dla Pomorza 2021-2027</w:t>
      </w:r>
    </w:p>
    <w:p w14:paraId="49019630" w14:textId="6A6B3163" w:rsidR="00FE7B03" w:rsidRPr="005A3119" w:rsidRDefault="001C5261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Anna Węgłow</w:t>
      </w:r>
      <w:r w:rsidR="003F3AEC">
        <w:rPr>
          <w:rFonts w:asciiTheme="minorHAnsi" w:eastAsia="SimSun" w:hAnsiTheme="minorHAnsi" w:cs="Mangal"/>
          <w:szCs w:val="22"/>
          <w:lang w:eastAsia="zh-CN" w:bidi="hi-IN"/>
        </w:rPr>
        <w:t>ska</w:t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5CEB96E9" w14:textId="121F309D" w:rsidR="00FE7B03" w:rsidRPr="005A3119" w:rsidRDefault="003F3AEC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Magdalena Stormowska</w:t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Zastępca Przewodniczącej KOP</w:t>
      </w:r>
    </w:p>
    <w:p w14:paraId="550962ED" w14:textId="299020F4" w:rsidR="00FE7B03" w:rsidRPr="005A3119" w:rsidRDefault="00FE7B03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Ewa Orzłowska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3F3AEC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>– Sekretarz KOP</w:t>
      </w:r>
    </w:p>
    <w:p w14:paraId="642508B8" w14:textId="44720275" w:rsidR="00FE7B03" w:rsidRPr="003F3AEC" w:rsidRDefault="006176CF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="005A1CFC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7BCC66E3" w14:textId="52D180A2" w:rsidR="00FE7B03" w:rsidRPr="002E49B5" w:rsidRDefault="006176CF" w:rsidP="002E49B5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Małgorzata Ciecholińska</w:t>
      </w:r>
    </w:p>
    <w:p w14:paraId="47473433" w14:textId="4A40A3FD" w:rsidR="006E492C" w:rsidRDefault="005A1CFC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</w:t>
      </w:r>
      <w:r w:rsidR="006176CF">
        <w:rPr>
          <w:rFonts w:asciiTheme="minorHAnsi" w:hAnsiTheme="minorHAnsi" w:cstheme="minorHAnsi"/>
        </w:rPr>
        <w:t>ja Kurant</w:t>
      </w:r>
    </w:p>
    <w:p w14:paraId="2CDFF249" w14:textId="34C7003F" w:rsidR="002E49B5" w:rsidRDefault="002E49B5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Justyna Lisiecka</w:t>
      </w:r>
    </w:p>
    <w:p w14:paraId="51614AA6" w14:textId="54724D72" w:rsidR="002E49B5" w:rsidRDefault="002E49B5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Aneta Politowska</w:t>
      </w:r>
    </w:p>
    <w:p w14:paraId="4011E3C2" w14:textId="3281155A" w:rsidR="002E49B5" w:rsidRDefault="002E49B5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Agnieszka Swoboda</w:t>
      </w:r>
      <w:bookmarkStart w:id="0" w:name="_GoBack"/>
      <w:bookmarkEnd w:id="0"/>
    </w:p>
    <w:p w14:paraId="11DAC51D" w14:textId="0874BF23" w:rsidR="006176CF" w:rsidRDefault="006176CF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Rochoń</w:t>
      </w:r>
    </w:p>
    <w:p w14:paraId="07C6AC4C" w14:textId="21ED3BFD" w:rsidR="001C5261" w:rsidRPr="00FE7B03" w:rsidRDefault="001C5261" w:rsidP="005A1CFC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</w:rPr>
      </w:pPr>
    </w:p>
    <w:sectPr w:rsidR="001C5261" w:rsidRPr="00FE7B03" w:rsidSect="00D53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2C63" w14:textId="77777777" w:rsidR="00680CF8" w:rsidRDefault="00680CF8">
      <w:r>
        <w:separator/>
      </w:r>
    </w:p>
  </w:endnote>
  <w:endnote w:type="continuationSeparator" w:id="0">
    <w:p w14:paraId="60DD563B" w14:textId="77777777" w:rsidR="00680CF8" w:rsidRDefault="0068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B394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6784EB3E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BEEC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0D3DBEEC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2437844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590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FF8A" w14:textId="5B47C9AD" w:rsidR="007B2500" w:rsidRPr="00B01F08" w:rsidRDefault="00384F35" w:rsidP="001F6449">
    <w:pPr>
      <w:pStyle w:val="Stopka"/>
      <w:ind w:left="-1134"/>
    </w:pPr>
    <w:r>
      <w:rPr>
        <w:noProof/>
      </w:rPr>
      <w:drawing>
        <wp:inline distT="0" distB="0" distL="0" distR="0" wp14:anchorId="6C10E695" wp14:editId="53D56CBD">
          <wp:extent cx="7253515" cy="655320"/>
          <wp:effectExtent l="0" t="0" r="5080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782" cy="66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EDD2" w14:textId="77777777" w:rsidR="00680CF8" w:rsidRDefault="00680CF8">
      <w:r>
        <w:separator/>
      </w:r>
    </w:p>
  </w:footnote>
  <w:footnote w:type="continuationSeparator" w:id="0">
    <w:p w14:paraId="58A7137D" w14:textId="77777777" w:rsidR="00680CF8" w:rsidRDefault="0068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3C14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56E555B7">
          <wp:extent cx="7027594" cy="759656"/>
          <wp:effectExtent l="0" t="0" r="1905" b="2540"/>
          <wp:docPr id="17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B74E" w14:textId="4CD8C9A2" w:rsidR="007B2500" w:rsidRDefault="001F6449" w:rsidP="00D53436">
    <w:pPr>
      <w:pStyle w:val="Nagwek"/>
      <w:ind w:left="-1134"/>
    </w:pPr>
    <w:r>
      <w:rPr>
        <w:noProof/>
      </w:rPr>
      <w:drawing>
        <wp:inline distT="0" distB="0" distL="0" distR="0" wp14:anchorId="33BC19DA" wp14:editId="7AC43082">
          <wp:extent cx="7208520" cy="934369"/>
          <wp:effectExtent l="0" t="0" r="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404" cy="9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21B7"/>
    <w:multiLevelType w:val="hybridMultilevel"/>
    <w:tmpl w:val="8062CB9E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A7999E2-597B-4E64-9CAC-BF11DBC1E0B7}"/>
  </w:docVars>
  <w:rsids>
    <w:rsidRoot w:val="00674496"/>
    <w:rsid w:val="00012639"/>
    <w:rsid w:val="000222EA"/>
    <w:rsid w:val="00031382"/>
    <w:rsid w:val="0003485A"/>
    <w:rsid w:val="0005739F"/>
    <w:rsid w:val="00061F20"/>
    <w:rsid w:val="00080D83"/>
    <w:rsid w:val="000839F7"/>
    <w:rsid w:val="000B0BBE"/>
    <w:rsid w:val="000B391F"/>
    <w:rsid w:val="000D283E"/>
    <w:rsid w:val="00124D4A"/>
    <w:rsid w:val="00130B23"/>
    <w:rsid w:val="00132246"/>
    <w:rsid w:val="00172156"/>
    <w:rsid w:val="001A563A"/>
    <w:rsid w:val="001A79D7"/>
    <w:rsid w:val="001A7F3C"/>
    <w:rsid w:val="001B0B66"/>
    <w:rsid w:val="001B210F"/>
    <w:rsid w:val="001C5261"/>
    <w:rsid w:val="001F6449"/>
    <w:rsid w:val="0021323D"/>
    <w:rsid w:val="00241608"/>
    <w:rsid w:val="00241C1F"/>
    <w:rsid w:val="002425AE"/>
    <w:rsid w:val="00253BF0"/>
    <w:rsid w:val="00270F63"/>
    <w:rsid w:val="002C6347"/>
    <w:rsid w:val="002D76E1"/>
    <w:rsid w:val="002E49B5"/>
    <w:rsid w:val="002E6F21"/>
    <w:rsid w:val="002F2E55"/>
    <w:rsid w:val="00306671"/>
    <w:rsid w:val="00306706"/>
    <w:rsid w:val="00320AAC"/>
    <w:rsid w:val="00325198"/>
    <w:rsid w:val="00330534"/>
    <w:rsid w:val="0035482A"/>
    <w:rsid w:val="003619F2"/>
    <w:rsid w:val="00364790"/>
    <w:rsid w:val="00364D54"/>
    <w:rsid w:val="00365820"/>
    <w:rsid w:val="00384F35"/>
    <w:rsid w:val="003A6CAF"/>
    <w:rsid w:val="003C554F"/>
    <w:rsid w:val="003E09C0"/>
    <w:rsid w:val="003E2304"/>
    <w:rsid w:val="003E361F"/>
    <w:rsid w:val="003F3AEC"/>
    <w:rsid w:val="00401286"/>
    <w:rsid w:val="0040149C"/>
    <w:rsid w:val="00405219"/>
    <w:rsid w:val="00414478"/>
    <w:rsid w:val="00431CC7"/>
    <w:rsid w:val="004346DB"/>
    <w:rsid w:val="00442930"/>
    <w:rsid w:val="00470AB0"/>
    <w:rsid w:val="004825CF"/>
    <w:rsid w:val="004861BD"/>
    <w:rsid w:val="00492BD3"/>
    <w:rsid w:val="0049589C"/>
    <w:rsid w:val="00496526"/>
    <w:rsid w:val="004A0DD6"/>
    <w:rsid w:val="004B70BD"/>
    <w:rsid w:val="004D7CAE"/>
    <w:rsid w:val="0052111D"/>
    <w:rsid w:val="00526E3E"/>
    <w:rsid w:val="005527ED"/>
    <w:rsid w:val="005760A9"/>
    <w:rsid w:val="005855F7"/>
    <w:rsid w:val="00594464"/>
    <w:rsid w:val="005A1CFC"/>
    <w:rsid w:val="005A45EE"/>
    <w:rsid w:val="005A48A9"/>
    <w:rsid w:val="005A51D2"/>
    <w:rsid w:val="005A56F8"/>
    <w:rsid w:val="005E1D78"/>
    <w:rsid w:val="005E306E"/>
    <w:rsid w:val="00602A2F"/>
    <w:rsid w:val="006176CF"/>
    <w:rsid w:val="00622781"/>
    <w:rsid w:val="00640BFF"/>
    <w:rsid w:val="00653F37"/>
    <w:rsid w:val="00662D58"/>
    <w:rsid w:val="006663B2"/>
    <w:rsid w:val="00674496"/>
    <w:rsid w:val="00680CF8"/>
    <w:rsid w:val="0069621B"/>
    <w:rsid w:val="006A38BE"/>
    <w:rsid w:val="006A5858"/>
    <w:rsid w:val="006D2BEA"/>
    <w:rsid w:val="006E492C"/>
    <w:rsid w:val="006F209E"/>
    <w:rsid w:val="00713F3D"/>
    <w:rsid w:val="00727F94"/>
    <w:rsid w:val="00731D46"/>
    <w:rsid w:val="007337EB"/>
    <w:rsid w:val="007414AE"/>
    <w:rsid w:val="00745D18"/>
    <w:rsid w:val="00767879"/>
    <w:rsid w:val="00776530"/>
    <w:rsid w:val="00781347"/>
    <w:rsid w:val="0079005A"/>
    <w:rsid w:val="007910BA"/>
    <w:rsid w:val="00791E8E"/>
    <w:rsid w:val="0079347F"/>
    <w:rsid w:val="007A0109"/>
    <w:rsid w:val="007A1C20"/>
    <w:rsid w:val="007B2500"/>
    <w:rsid w:val="007C1369"/>
    <w:rsid w:val="007C245D"/>
    <w:rsid w:val="007D258D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4BB4"/>
    <w:rsid w:val="00835187"/>
    <w:rsid w:val="00845EC4"/>
    <w:rsid w:val="00856F48"/>
    <w:rsid w:val="00876344"/>
    <w:rsid w:val="00885415"/>
    <w:rsid w:val="008945D9"/>
    <w:rsid w:val="00896CE4"/>
    <w:rsid w:val="008B55DC"/>
    <w:rsid w:val="008D2293"/>
    <w:rsid w:val="008E17C5"/>
    <w:rsid w:val="008E1EC0"/>
    <w:rsid w:val="0090652F"/>
    <w:rsid w:val="0091580F"/>
    <w:rsid w:val="00984BA1"/>
    <w:rsid w:val="009A1362"/>
    <w:rsid w:val="009A174D"/>
    <w:rsid w:val="009A3396"/>
    <w:rsid w:val="009D3075"/>
    <w:rsid w:val="009D6D12"/>
    <w:rsid w:val="009D71C1"/>
    <w:rsid w:val="009F2CF0"/>
    <w:rsid w:val="00A00252"/>
    <w:rsid w:val="00A04690"/>
    <w:rsid w:val="00A22A6D"/>
    <w:rsid w:val="00A35867"/>
    <w:rsid w:val="00A40DD3"/>
    <w:rsid w:val="00A8311B"/>
    <w:rsid w:val="00A9086D"/>
    <w:rsid w:val="00A9243A"/>
    <w:rsid w:val="00AD66A1"/>
    <w:rsid w:val="00AF6FDE"/>
    <w:rsid w:val="00B01F08"/>
    <w:rsid w:val="00B0720A"/>
    <w:rsid w:val="00B1449D"/>
    <w:rsid w:val="00B16E8F"/>
    <w:rsid w:val="00B30401"/>
    <w:rsid w:val="00B32714"/>
    <w:rsid w:val="00B366EC"/>
    <w:rsid w:val="00B6637D"/>
    <w:rsid w:val="00B80E86"/>
    <w:rsid w:val="00B8732A"/>
    <w:rsid w:val="00BA0F74"/>
    <w:rsid w:val="00BB47AE"/>
    <w:rsid w:val="00BB76D0"/>
    <w:rsid w:val="00BC363C"/>
    <w:rsid w:val="00BE34D3"/>
    <w:rsid w:val="00BE6B76"/>
    <w:rsid w:val="00C261B2"/>
    <w:rsid w:val="00C40421"/>
    <w:rsid w:val="00C55F7D"/>
    <w:rsid w:val="00C62C24"/>
    <w:rsid w:val="00C635B6"/>
    <w:rsid w:val="00C83DA0"/>
    <w:rsid w:val="00C83E25"/>
    <w:rsid w:val="00CA56E5"/>
    <w:rsid w:val="00CB146E"/>
    <w:rsid w:val="00CB7FC3"/>
    <w:rsid w:val="00CD67B0"/>
    <w:rsid w:val="00CE005B"/>
    <w:rsid w:val="00D0361A"/>
    <w:rsid w:val="00D10CD9"/>
    <w:rsid w:val="00D22A2F"/>
    <w:rsid w:val="00D30ADD"/>
    <w:rsid w:val="00D43A0D"/>
    <w:rsid w:val="00D46867"/>
    <w:rsid w:val="00D526F3"/>
    <w:rsid w:val="00D53436"/>
    <w:rsid w:val="00D55BAB"/>
    <w:rsid w:val="00D61A43"/>
    <w:rsid w:val="00DC733E"/>
    <w:rsid w:val="00DD2ACB"/>
    <w:rsid w:val="00DF57BE"/>
    <w:rsid w:val="00E04D89"/>
    <w:rsid w:val="00E06500"/>
    <w:rsid w:val="00E5184D"/>
    <w:rsid w:val="00E57060"/>
    <w:rsid w:val="00E76BAB"/>
    <w:rsid w:val="00E87616"/>
    <w:rsid w:val="00E929F5"/>
    <w:rsid w:val="00EA5C16"/>
    <w:rsid w:val="00EB518E"/>
    <w:rsid w:val="00EC1C28"/>
    <w:rsid w:val="00EF000D"/>
    <w:rsid w:val="00EF0280"/>
    <w:rsid w:val="00F05972"/>
    <w:rsid w:val="00F1277F"/>
    <w:rsid w:val="00F170D5"/>
    <w:rsid w:val="00F32A3C"/>
    <w:rsid w:val="00F337D6"/>
    <w:rsid w:val="00F34998"/>
    <w:rsid w:val="00F467F1"/>
    <w:rsid w:val="00F545A3"/>
    <w:rsid w:val="00F55900"/>
    <w:rsid w:val="00F66F6F"/>
    <w:rsid w:val="00F75B7C"/>
    <w:rsid w:val="00F80FA9"/>
    <w:rsid w:val="00F814C5"/>
    <w:rsid w:val="00F960D5"/>
    <w:rsid w:val="00FA1B2E"/>
    <w:rsid w:val="00FB37B3"/>
    <w:rsid w:val="00FB5706"/>
    <w:rsid w:val="00FD3F33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7999E2-597B-4E64-9CAC-BF11DBC1E0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123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(nabór nr FEPM.05.16-IZ.00-002/25)</vt:lpstr>
    </vt:vector>
  </TitlesOfParts>
  <Company>UMWP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(nabór nr FEPM.05.15-IZ.00-002/25)</dc:title>
  <dc:creator>Grzywacz Maciej</dc:creator>
  <cp:keywords>skład KOP</cp:keywords>
  <cp:lastModifiedBy>Orzłowska Ewa</cp:lastModifiedBy>
  <cp:revision>27</cp:revision>
  <cp:lastPrinted>2023-07-21T06:52:00Z</cp:lastPrinted>
  <dcterms:created xsi:type="dcterms:W3CDTF">2023-09-11T06:26:00Z</dcterms:created>
  <dcterms:modified xsi:type="dcterms:W3CDTF">2025-11-26T09:21:00Z</dcterms:modified>
</cp:coreProperties>
</file>