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F15A6" w14:textId="77777777" w:rsidR="0095534C" w:rsidRDefault="0095534C" w:rsidP="00821436">
      <w:pPr>
        <w:pStyle w:val="Nagwek1"/>
        <w:spacing w:before="60" w:after="60"/>
        <w:contextualSpacing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14:paraId="560793BB" w14:textId="5C4CD688" w:rsidR="006A7FDB" w:rsidRDefault="006A7FDB" w:rsidP="00821436">
      <w:pPr>
        <w:pStyle w:val="Nagwek1"/>
        <w:spacing w:before="60" w:after="60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</w:t>
      </w:r>
      <w:r w:rsidR="00417D61" w:rsidRPr="00F249CC">
        <w:rPr>
          <w:rFonts w:asciiTheme="minorHAnsi" w:hAnsiTheme="minorHAnsi" w:cstheme="minorHAnsi"/>
          <w:sz w:val="28"/>
          <w:szCs w:val="28"/>
        </w:rPr>
        <w:t>ejestr zmian</w:t>
      </w:r>
      <w:r w:rsidR="007F188C" w:rsidRPr="00F249CC">
        <w:rPr>
          <w:rFonts w:asciiTheme="minorHAnsi" w:hAnsiTheme="minorHAnsi" w:cstheme="minorHAnsi"/>
          <w:sz w:val="28"/>
          <w:szCs w:val="28"/>
        </w:rPr>
        <w:t xml:space="preserve"> </w:t>
      </w:r>
      <w:r w:rsidR="00EC56F4" w:rsidRPr="00F249CC">
        <w:rPr>
          <w:rFonts w:asciiTheme="minorHAnsi" w:hAnsiTheme="minorHAnsi" w:cstheme="minorHAnsi"/>
          <w:sz w:val="28"/>
          <w:szCs w:val="28"/>
        </w:rPr>
        <w:br/>
      </w:r>
      <w:r w:rsidR="007F188C" w:rsidRPr="00F249CC">
        <w:rPr>
          <w:rFonts w:asciiTheme="minorHAnsi" w:hAnsiTheme="minorHAnsi" w:cstheme="minorHAnsi"/>
          <w:sz w:val="28"/>
          <w:szCs w:val="28"/>
        </w:rPr>
        <w:t xml:space="preserve">w </w:t>
      </w:r>
      <w:r w:rsidR="007D3E76" w:rsidRPr="00F249CC">
        <w:rPr>
          <w:rFonts w:asciiTheme="minorHAnsi" w:hAnsiTheme="minorHAnsi" w:cstheme="minorHAnsi"/>
          <w:sz w:val="28"/>
          <w:szCs w:val="28"/>
        </w:rPr>
        <w:t>Szczegółow</w:t>
      </w:r>
      <w:r w:rsidR="0095534C">
        <w:rPr>
          <w:rFonts w:asciiTheme="minorHAnsi" w:hAnsiTheme="minorHAnsi" w:cstheme="minorHAnsi"/>
          <w:sz w:val="28"/>
          <w:szCs w:val="28"/>
        </w:rPr>
        <w:t>ym</w:t>
      </w:r>
      <w:r w:rsidR="00440671">
        <w:rPr>
          <w:rFonts w:asciiTheme="minorHAnsi" w:hAnsiTheme="minorHAnsi" w:cstheme="minorHAnsi"/>
          <w:sz w:val="28"/>
          <w:szCs w:val="28"/>
        </w:rPr>
        <w:t xml:space="preserve"> </w:t>
      </w:r>
      <w:r w:rsidR="007D3E76" w:rsidRPr="00F249CC">
        <w:rPr>
          <w:rFonts w:asciiTheme="minorHAnsi" w:hAnsiTheme="minorHAnsi" w:cstheme="minorHAnsi"/>
          <w:sz w:val="28"/>
          <w:szCs w:val="28"/>
        </w:rPr>
        <w:t>Opi</w:t>
      </w:r>
      <w:r w:rsidR="009A0116" w:rsidRPr="00F249CC">
        <w:rPr>
          <w:rFonts w:asciiTheme="minorHAnsi" w:hAnsiTheme="minorHAnsi" w:cstheme="minorHAnsi"/>
          <w:sz w:val="28"/>
          <w:szCs w:val="28"/>
        </w:rPr>
        <w:t>s</w:t>
      </w:r>
      <w:r w:rsidR="0095534C">
        <w:rPr>
          <w:rFonts w:asciiTheme="minorHAnsi" w:hAnsiTheme="minorHAnsi" w:cstheme="minorHAnsi"/>
          <w:sz w:val="28"/>
          <w:szCs w:val="28"/>
        </w:rPr>
        <w:t>ie</w:t>
      </w:r>
      <w:r w:rsidR="00F417E4" w:rsidRPr="00F249CC">
        <w:rPr>
          <w:rFonts w:asciiTheme="minorHAnsi" w:hAnsiTheme="minorHAnsi" w:cstheme="minorHAnsi"/>
          <w:sz w:val="28"/>
          <w:szCs w:val="28"/>
        </w:rPr>
        <w:t xml:space="preserve"> </w:t>
      </w:r>
      <w:r w:rsidR="007D3E76" w:rsidRPr="00F249CC">
        <w:rPr>
          <w:rFonts w:asciiTheme="minorHAnsi" w:hAnsiTheme="minorHAnsi" w:cstheme="minorHAnsi"/>
          <w:sz w:val="28"/>
          <w:szCs w:val="28"/>
        </w:rPr>
        <w:t>Priorytetów Programu Fundusze Europejskie dla Pomorza 2021-2027</w:t>
      </w:r>
    </w:p>
    <w:p w14:paraId="3A926C29" w14:textId="77777777" w:rsidR="0095534C" w:rsidRPr="0095534C" w:rsidRDefault="0095534C" w:rsidP="0095534C"/>
    <w:tbl>
      <w:tblPr>
        <w:tblW w:w="14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76"/>
        <w:gridCol w:w="9920"/>
      </w:tblGrid>
      <w:tr w:rsidR="0095534C" w:rsidRPr="0095534C" w14:paraId="26BC25E1" w14:textId="77777777" w:rsidTr="009661A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CAE41F" w14:textId="0CEF5947" w:rsidR="00417D61" w:rsidRPr="0095534C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l.p.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9E4B28" w14:textId="587623EE" w:rsidR="00417D61" w:rsidRPr="0095534C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N</w:t>
            </w:r>
            <w:r w:rsidR="00BB7249" w:rsidRPr="0095534C">
              <w:rPr>
                <w:rFonts w:asciiTheme="minorHAnsi" w:hAnsiTheme="minorHAnsi" w:cstheme="minorHAnsi"/>
                <w:b/>
                <w:szCs w:val="22"/>
              </w:rPr>
              <w:t xml:space="preserve">umer i nazwa Załącznika, numer i/lub tytuł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rozdziału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B62BD3" w14:textId="1C463AC8" w:rsidR="00417D61" w:rsidRPr="0095534C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Zakres zmian</w:t>
            </w:r>
          </w:p>
        </w:tc>
      </w:tr>
      <w:tr w:rsidR="0095534C" w:rsidRPr="0095534C" w14:paraId="48997F6F" w14:textId="77777777" w:rsidTr="009661A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F1A3E" w14:textId="4D4351F3" w:rsidR="00527AE5" w:rsidRPr="0095534C" w:rsidRDefault="00527AE5" w:rsidP="00527AE5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ABAB6C" w14:textId="77777777" w:rsidR="00527AE5" w:rsidRPr="0095534C" w:rsidRDefault="00527AE5" w:rsidP="00527AE5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167EB2B0" w14:textId="2F3FEC97" w:rsidR="00527AE5" w:rsidRPr="0095534C" w:rsidRDefault="00527AE5" w:rsidP="00527AE5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Działaniu</w:t>
            </w:r>
            <w:r w:rsidR="00CB25CA" w:rsidRPr="0095534C">
              <w:rPr>
                <w:rFonts w:asciiTheme="minorHAnsi" w:hAnsiTheme="minorHAnsi" w:cstheme="minorHAnsi"/>
                <w:szCs w:val="22"/>
              </w:rPr>
              <w:t xml:space="preserve"> 2.5.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B25CA" w:rsidRPr="0095534C">
              <w:rPr>
                <w:rFonts w:asciiTheme="minorHAnsi" w:hAnsiTheme="minorHAnsi" w:cstheme="minorHAnsi"/>
                <w:szCs w:val="22"/>
              </w:rPr>
              <w:t xml:space="preserve">Efektywność energetyczna – wsparcie </w:t>
            </w:r>
            <w:proofErr w:type="spellStart"/>
            <w:r w:rsidR="00CB25CA" w:rsidRPr="0095534C"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CEA6" w14:textId="5CD0D7B5" w:rsidR="00527AE5" w:rsidRPr="0095534C" w:rsidRDefault="001B7004" w:rsidP="001B7004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„Forma wsparcia”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 dodano „pożyczkę” jako możliwą formę wsparcia dla przedmiotowego Działania.</w:t>
            </w:r>
          </w:p>
        </w:tc>
      </w:tr>
      <w:tr w:rsidR="0095534C" w:rsidRPr="0095534C" w14:paraId="522919CA" w14:textId="77777777" w:rsidTr="009661A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44B1" w14:textId="3D8BACC3" w:rsidR="00440671" w:rsidRPr="0095534C" w:rsidRDefault="00CB25CA" w:rsidP="00CB25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344B" w14:textId="77777777" w:rsidR="00CB25CA" w:rsidRPr="0095534C" w:rsidRDefault="00CB25CA" w:rsidP="00CB25C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6762AFF" w14:textId="4CB1B0D4" w:rsidR="00440671" w:rsidRPr="0095534C" w:rsidRDefault="00CB25CA" w:rsidP="00CB25CA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Działaniu 2.10. Przystosowanie do zmian klimatu – ZIT na terenie obszaru metropolitalnego</w:t>
            </w:r>
            <w:r w:rsidR="002732AC" w:rsidRPr="0095534C">
              <w:rPr>
                <w:rFonts w:asciiTheme="minorHAnsi" w:hAnsiTheme="minorHAnsi" w:cstheme="minorHAnsi"/>
                <w:szCs w:val="22"/>
              </w:rPr>
              <w:t xml:space="preserve"> oraz w Działaniu 2.11. Przystosowanie do zmian klimatu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334F" w14:textId="0C48A44D" w:rsidR="00440671" w:rsidRPr="0095534C" w:rsidRDefault="001B7004" w:rsidP="001B700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pozycji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projektu” 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dokonano modyfikacji treści punktu nr 2. poprzez podział na podpunkty a. </w:t>
            </w:r>
            <w:r w:rsidR="002732AC" w:rsidRPr="0095534C">
              <w:rPr>
                <w:rFonts w:asciiTheme="minorHAnsi" w:hAnsiTheme="minorHAnsi" w:cstheme="minorHAnsi"/>
                <w:szCs w:val="22"/>
              </w:rPr>
              <w:t>oraz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 b. wraz z rozszerzeniem podpunktu b. o dwa </w:t>
            </w:r>
            <w:proofErr w:type="spellStart"/>
            <w:r w:rsidRPr="0095534C">
              <w:rPr>
                <w:rFonts w:asciiTheme="minorHAnsi" w:hAnsiTheme="minorHAnsi" w:cstheme="minorHAnsi"/>
                <w:szCs w:val="22"/>
              </w:rPr>
              <w:t>tirety</w:t>
            </w:r>
            <w:proofErr w:type="spellEnd"/>
            <w:r w:rsidRPr="0095534C">
              <w:rPr>
                <w:rFonts w:asciiTheme="minorHAnsi" w:hAnsiTheme="minorHAnsi" w:cstheme="minorHAnsi"/>
                <w:szCs w:val="22"/>
              </w:rPr>
              <w:t>,</w:t>
            </w:r>
            <w:r w:rsidR="002732AC" w:rsidRPr="0095534C">
              <w:rPr>
                <w:rFonts w:asciiTheme="minorHAnsi" w:hAnsiTheme="minorHAnsi" w:cstheme="minorHAnsi"/>
                <w:szCs w:val="22"/>
              </w:rPr>
              <w:t xml:space="preserve"> dostosowując zapis do wytycznych </w:t>
            </w:r>
            <w:r w:rsidRPr="0095534C">
              <w:rPr>
                <w:rFonts w:asciiTheme="minorHAnsi" w:hAnsiTheme="minorHAnsi" w:cstheme="minorHAnsi"/>
                <w:szCs w:val="22"/>
              </w:rPr>
              <w:t>dokumentu „Linia demarkacyjna. Podział interwencji i zasad wdrażania programów krajowych i regionalnych w perspektywie finansowej na lata 2021-2027”.</w:t>
            </w:r>
          </w:p>
        </w:tc>
      </w:tr>
      <w:tr w:rsidR="0095534C" w:rsidRPr="0095534C" w14:paraId="62BA498F" w14:textId="77777777" w:rsidTr="00821436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1D56" w14:textId="52B71D4C" w:rsidR="00440671" w:rsidRPr="0095534C" w:rsidRDefault="002732AC" w:rsidP="00CB25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3</w:t>
            </w:r>
            <w:r w:rsidR="00CB25CA" w:rsidRPr="0095534C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FF8C" w14:textId="77777777" w:rsidR="00CB25CA" w:rsidRPr="0095534C" w:rsidRDefault="00CB25CA" w:rsidP="00CB25C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522725C" w14:textId="0D0DD418" w:rsidR="00440671" w:rsidRPr="0095534C" w:rsidRDefault="00CB25CA" w:rsidP="00CB25CA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Działaniu 2.16. Różnorodność biologiczna i krajobrazu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3905" w14:textId="64CFFC70" w:rsidR="00440671" w:rsidRPr="0095534C" w:rsidRDefault="00FA46C2" w:rsidP="00ED7383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pozycji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 xml:space="preserve">„Ukierunkowaniu terytorialnym” </w:t>
            </w:r>
            <w:r w:rsidRPr="0095534C">
              <w:rPr>
                <w:rFonts w:asciiTheme="minorHAnsi" w:hAnsiTheme="minorHAnsi" w:cstheme="minorHAnsi"/>
                <w:szCs w:val="22"/>
              </w:rPr>
              <w:t>dokonano modyfikacji treści poprzez usunięcie zapisu: „</w:t>
            </w:r>
            <w:r w:rsidR="00ED7383" w:rsidRPr="0095534C">
              <w:rPr>
                <w:rFonts w:asciiTheme="minorHAnsi" w:hAnsiTheme="minorHAnsi" w:cstheme="minorHAnsi"/>
                <w:szCs w:val="22"/>
              </w:rPr>
              <w:t>miast i miejscowości na terenie wskazanym”. Treść pozycji „Ukierunkowanie terytorialne” otrzymała po zmianie następujące brzmienie: „Działanie realizowane będzie na obszarach gmin wskazanych w Strategii ZIT dla Miejskich Obszarów Funkcjonalnych Bytowa, Chojnic-Człuchowa, Kościerzyny, Kwidzyna, Lęborka, Malborka-Sztumu, Słupska-Ustki, Starogardu Gdańskiego.”.</w:t>
            </w:r>
          </w:p>
        </w:tc>
      </w:tr>
      <w:tr w:rsidR="0095534C" w:rsidRPr="0095534C" w14:paraId="3D548A7E" w14:textId="77777777" w:rsidTr="00821436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E8C3" w14:textId="4FECC9AD" w:rsidR="00440671" w:rsidRPr="0095534C" w:rsidRDefault="002732AC" w:rsidP="00CB25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4</w:t>
            </w:r>
            <w:r w:rsidR="00CB25CA" w:rsidRPr="0095534C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7437" w14:textId="77777777" w:rsidR="00CB25CA" w:rsidRPr="0095534C" w:rsidRDefault="00CB25CA" w:rsidP="00CB25C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8A060E5" w14:textId="3C4FA8C5" w:rsidR="00440671" w:rsidRPr="0095534C" w:rsidRDefault="00CB25CA" w:rsidP="00CB25CA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lastRenderedPageBreak/>
              <w:t xml:space="preserve">w Działaniu 5.10. Kształcenie ustawiczne – wsparcie </w:t>
            </w:r>
            <w:proofErr w:type="spellStart"/>
            <w:r w:rsidRPr="0095534C"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CB42" w14:textId="64826E99" w:rsidR="00440671" w:rsidRPr="0095534C" w:rsidRDefault="009632EE" w:rsidP="009632EE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lastRenderedPageBreak/>
              <w:t xml:space="preserve">W treści pozycji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UE w projekcie” 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oraz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 xml:space="preserve">„Maksymalny % poziom dofinansowania całkowitego wydatków kwalifikowalnych na poziomie projektu (środki UE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+ współfinansowanie ze środków krajowych przyznane beneficjentowi przez właściwą instytucję)” </w:t>
            </w:r>
            <w:r w:rsidRPr="0095534C">
              <w:rPr>
                <w:rFonts w:asciiTheme="minorHAnsi" w:hAnsiTheme="minorHAnsi" w:cstheme="minorHAnsi"/>
                <w:szCs w:val="22"/>
              </w:rPr>
              <w:t>podwyższono maksymalny procentowy poziom dofinansowania z 85% do 95%.</w:t>
            </w:r>
          </w:p>
          <w:p w14:paraId="3BB22C26" w14:textId="08B46CFF" w:rsidR="009632EE" w:rsidRPr="0095534C" w:rsidRDefault="009632EE" w:rsidP="009632EE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„Forma wsparcia”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 dodano „dotacje w ramach operacji instrumentu finansowego” jako możliwą formę wsparcia dla przedmiotowego Działania.</w:t>
            </w:r>
          </w:p>
        </w:tc>
      </w:tr>
      <w:tr w:rsidR="0095534C" w:rsidRPr="0095534C" w14:paraId="1F8F2147" w14:textId="77777777" w:rsidTr="00821436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522" w14:textId="7E8B7CC8" w:rsidR="00CB25CA" w:rsidRPr="0095534C" w:rsidRDefault="006A7FDB" w:rsidP="00CB25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lastRenderedPageBreak/>
              <w:t>5</w:t>
            </w:r>
            <w:r w:rsidR="00CB25CA" w:rsidRPr="0095534C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D5F4" w14:textId="77777777" w:rsidR="00CB25CA" w:rsidRPr="0095534C" w:rsidRDefault="00CB25CA" w:rsidP="00CB25C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6BA0D853" w14:textId="45B897C0" w:rsidR="00CB25CA" w:rsidRPr="0095534C" w:rsidRDefault="00CB25CA" w:rsidP="00CB25CA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Działaniu 5.17. Usługi społeczne i zdrowotne</w:t>
            </w:r>
            <w:r w:rsidR="00866160"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486DF8" w:rsidRPr="0095534C">
              <w:rPr>
                <w:rFonts w:asciiTheme="minorHAnsi" w:hAnsiTheme="minorHAnsi" w:cstheme="minorHAnsi"/>
                <w:szCs w:val="22"/>
              </w:rPr>
              <w:t xml:space="preserve">w Działaniu </w:t>
            </w:r>
            <w:r w:rsidR="00866160" w:rsidRPr="0095534C">
              <w:rPr>
                <w:rFonts w:asciiTheme="minorHAnsi" w:hAnsiTheme="minorHAnsi" w:cstheme="minorHAnsi"/>
                <w:szCs w:val="22"/>
              </w:rPr>
              <w:t xml:space="preserve">5.18. Usługi społeczne i zdrowotne – ZIT na terenie obszaru metropolitalnego, </w:t>
            </w:r>
            <w:r w:rsidR="00486DF8" w:rsidRPr="0095534C">
              <w:rPr>
                <w:rFonts w:asciiTheme="minorHAnsi" w:hAnsiTheme="minorHAnsi" w:cstheme="minorHAnsi"/>
                <w:szCs w:val="22"/>
              </w:rPr>
              <w:t xml:space="preserve">w Działaniu </w:t>
            </w:r>
            <w:r w:rsidR="00866160" w:rsidRPr="0095534C">
              <w:rPr>
                <w:rFonts w:asciiTheme="minorHAnsi" w:hAnsiTheme="minorHAnsi" w:cstheme="minorHAnsi"/>
                <w:szCs w:val="22"/>
              </w:rPr>
              <w:t xml:space="preserve">5.19. Usługi społeczne i zdrowotne – programy rewitalizacji oraz </w:t>
            </w:r>
            <w:r w:rsidR="00486DF8" w:rsidRPr="0095534C">
              <w:rPr>
                <w:rFonts w:asciiTheme="minorHAnsi" w:hAnsiTheme="minorHAnsi" w:cstheme="minorHAnsi"/>
                <w:szCs w:val="22"/>
              </w:rPr>
              <w:t xml:space="preserve">w Działaniu </w:t>
            </w:r>
            <w:r w:rsidR="00866160" w:rsidRPr="0095534C">
              <w:rPr>
                <w:rFonts w:asciiTheme="minorHAnsi" w:hAnsiTheme="minorHAnsi" w:cstheme="minorHAnsi"/>
                <w:szCs w:val="22"/>
              </w:rPr>
              <w:t>5.20. Usługi społeczne i zdrowotne – RLKS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C100" w14:textId="1F046A9D" w:rsidR="00CB25CA" w:rsidRPr="0095534C" w:rsidRDefault="001551FE" w:rsidP="00866160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związku z podjętą przez Zarząd Województwa Pomorskiego uchwałą nr 1431/143/25 z dnia 2 grudnia 2025 r., przyjmującą „Regionalny Planu Rozwoju i </w:t>
            </w:r>
            <w:proofErr w:type="spellStart"/>
            <w:r w:rsidRPr="0095534C">
              <w:rPr>
                <w:rFonts w:asciiTheme="minorHAnsi" w:hAnsiTheme="minorHAnsi" w:cstheme="minorHAnsi"/>
                <w:szCs w:val="22"/>
              </w:rPr>
              <w:t>Deinstytucjonalizacji</w:t>
            </w:r>
            <w:proofErr w:type="spellEnd"/>
            <w:r w:rsidRPr="0095534C">
              <w:rPr>
                <w:rFonts w:asciiTheme="minorHAnsi" w:hAnsiTheme="minorHAnsi" w:cstheme="minorHAnsi"/>
                <w:szCs w:val="22"/>
              </w:rPr>
              <w:t xml:space="preserve"> Usług Społecznych i Zdrowotnych w Województwie Pomorskim na lata 2026-2028”, w</w:t>
            </w:r>
            <w:r w:rsidR="006A2C68" w:rsidRPr="0095534C">
              <w:rPr>
                <w:rFonts w:asciiTheme="minorHAnsi" w:hAnsiTheme="minorHAnsi" w:cstheme="minorHAnsi"/>
                <w:szCs w:val="22"/>
              </w:rPr>
              <w:t xml:space="preserve"> pozycji </w:t>
            </w:r>
            <w:r w:rsidR="006A2C68" w:rsidRPr="0095534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="006A2C68" w:rsidRPr="0095534C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="006A2C68" w:rsidRPr="0095534C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projektu” </w:t>
            </w:r>
            <w:r w:rsidR="006A2C68" w:rsidRPr="0095534C">
              <w:rPr>
                <w:rFonts w:asciiTheme="minorHAnsi" w:hAnsiTheme="minorHAnsi" w:cstheme="minorHAnsi"/>
                <w:szCs w:val="22"/>
              </w:rPr>
              <w:t xml:space="preserve">dokonano modyfikacji treści punktu nr 1. </w:t>
            </w:r>
            <w:r w:rsidR="000E064B" w:rsidRPr="0095534C">
              <w:rPr>
                <w:rFonts w:asciiTheme="minorHAnsi" w:hAnsiTheme="minorHAnsi" w:cstheme="minorHAnsi"/>
                <w:szCs w:val="22"/>
              </w:rPr>
              <w:t>(w Działaniu 5.20.</w:t>
            </w:r>
            <w:r w:rsidR="00C37553" w:rsidRPr="0095534C">
              <w:rPr>
                <w:rFonts w:asciiTheme="minorHAnsi" w:hAnsiTheme="minorHAnsi" w:cstheme="minorHAnsi"/>
                <w:szCs w:val="22"/>
              </w:rPr>
              <w:t xml:space="preserve"> punktu nr 4.) </w:t>
            </w:r>
            <w:r w:rsidR="006A2C68" w:rsidRPr="0095534C">
              <w:rPr>
                <w:rFonts w:asciiTheme="minorHAnsi" w:hAnsiTheme="minorHAnsi" w:cstheme="minorHAnsi"/>
                <w:szCs w:val="22"/>
              </w:rPr>
              <w:t>poprzez usunięcie „na lata 2023-2025” i dodaniu słowa „aktualnym”.</w:t>
            </w:r>
          </w:p>
          <w:p w14:paraId="6814795C" w14:textId="77777777" w:rsidR="006A2C68" w:rsidRPr="0095534C" w:rsidRDefault="006A2C68" w:rsidP="00866160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Treść pozycji „Ukierunkowanie terytorialne” otrzymała po zmianie następujące brzmienie: </w:t>
            </w:r>
          </w:p>
          <w:p w14:paraId="1497D33A" w14:textId="00F6133B" w:rsidR="001551FE" w:rsidRPr="0095534C" w:rsidRDefault="006A2C68" w:rsidP="00866160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„1. </w:t>
            </w:r>
            <w:r w:rsidR="00C37553" w:rsidRPr="0095534C">
              <w:rPr>
                <w:rFonts w:asciiTheme="minorHAnsi" w:hAnsiTheme="minorHAnsi" w:cstheme="minorHAnsi"/>
                <w:szCs w:val="22"/>
              </w:rPr>
              <w:t xml:space="preserve">(w Działaniu 5.20. punktu nr 4.) 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Realizowane będą wyłącznie projekty zgodne z ideą </w:t>
            </w:r>
            <w:proofErr w:type="spellStart"/>
            <w:r w:rsidRPr="0095534C">
              <w:rPr>
                <w:rFonts w:asciiTheme="minorHAnsi" w:hAnsiTheme="minorHAnsi" w:cstheme="minorHAnsi"/>
                <w:szCs w:val="22"/>
              </w:rPr>
              <w:t>deinstytucjonalizacji</w:t>
            </w:r>
            <w:proofErr w:type="spellEnd"/>
            <w:r w:rsidRPr="0095534C">
              <w:rPr>
                <w:rFonts w:asciiTheme="minorHAnsi" w:hAnsiTheme="minorHAnsi" w:cstheme="minorHAnsi"/>
                <w:szCs w:val="22"/>
              </w:rPr>
              <w:t xml:space="preserve"> usług społecznych i zdrowotnych, zgodne z aktualnym Regionalnym Planem Rozwoju i </w:t>
            </w:r>
            <w:proofErr w:type="spellStart"/>
            <w:r w:rsidRPr="0095534C">
              <w:rPr>
                <w:rFonts w:asciiTheme="minorHAnsi" w:hAnsiTheme="minorHAnsi" w:cstheme="minorHAnsi"/>
                <w:szCs w:val="22"/>
              </w:rPr>
              <w:t>Deinstytucjonalizacji</w:t>
            </w:r>
            <w:proofErr w:type="spellEnd"/>
            <w:r w:rsidRPr="0095534C">
              <w:rPr>
                <w:rFonts w:asciiTheme="minorHAnsi" w:hAnsiTheme="minorHAnsi" w:cstheme="minorHAnsi"/>
                <w:szCs w:val="22"/>
              </w:rPr>
              <w:t xml:space="preserve"> Usług Społecznych i Zdrowotnych w Województwie Pomorskim.</w:t>
            </w:r>
          </w:p>
        </w:tc>
      </w:tr>
      <w:tr w:rsidR="0095534C" w:rsidRPr="0095534C" w14:paraId="2C47D647" w14:textId="77777777" w:rsidTr="00821436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4564" w14:textId="33798B61" w:rsidR="003E3ADA" w:rsidRPr="0095534C" w:rsidRDefault="006A7FDB" w:rsidP="00CB25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6</w:t>
            </w:r>
            <w:r w:rsidR="003E3ADA" w:rsidRPr="0095534C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5731" w14:textId="77777777" w:rsidR="003E3ADA" w:rsidRPr="0095534C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4D1F0C55" w14:textId="1E7BE001" w:rsidR="003E3ADA" w:rsidRPr="0095534C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Działaniu 6.2. Infrastruktura edukacji włączającej i zawodowej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EE7B" w14:textId="05AAEB3E" w:rsidR="001947AF" w:rsidRPr="0095534C" w:rsidRDefault="001551FE" w:rsidP="001947AF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pozycji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projektu” </w:t>
            </w:r>
            <w:r w:rsidRPr="0095534C">
              <w:rPr>
                <w:rFonts w:asciiTheme="minorHAnsi" w:hAnsiTheme="minorHAnsi" w:cstheme="minorHAnsi"/>
                <w:szCs w:val="22"/>
              </w:rPr>
              <w:t>dokonano</w:t>
            </w:r>
            <w:r w:rsidR="001947AF" w:rsidRPr="0095534C">
              <w:rPr>
                <w:rFonts w:asciiTheme="minorHAnsi" w:hAnsiTheme="minorHAnsi" w:cstheme="minorHAnsi"/>
                <w:szCs w:val="22"/>
              </w:rPr>
              <w:t xml:space="preserve"> zmiany polegającej na modyfikacji i przeniesieniu treści ostatniego akapitu do punktu nr 1. </w:t>
            </w:r>
          </w:p>
          <w:p w14:paraId="4B7E87F1" w14:textId="77777777" w:rsidR="001947AF" w:rsidRPr="0095534C" w:rsidRDefault="001947AF" w:rsidP="001947AF">
            <w:pPr>
              <w:pStyle w:val="Akapitzlist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Treść pozycji punktu nr 1. „Najważniejszych warunkach realizacji projektu” otrzymała następujące brzmienie: „1. Realizowane będą wyłącznie projekty zdefiniowane w ramach koordynowanego przez Samorząd Województwa Pomorskiego przedsięwzięcia strategicznego wskazanego w Regionalnym Programie Strategicznym (RPS) w zakresie edukacji i kapitału społecznego pn. „Pomorskie wsparcie edukacji włączającej”.”</w:t>
            </w:r>
          </w:p>
          <w:p w14:paraId="3B28EE39" w14:textId="7406FF56" w:rsidR="001551FE" w:rsidRPr="0095534C" w:rsidRDefault="001551FE" w:rsidP="001947AF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treści pozycji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 xml:space="preserve"> „Sposób wyboru projektów” </w:t>
            </w:r>
            <w:r w:rsidR="001947AF" w:rsidRPr="0095534C">
              <w:rPr>
                <w:rFonts w:asciiTheme="minorHAnsi" w:hAnsiTheme="minorHAnsi" w:cstheme="minorHAnsi"/>
                <w:szCs w:val="22"/>
              </w:rPr>
              <w:t>dodano „niekonkurencyjny” sposób wyboru.</w:t>
            </w:r>
          </w:p>
        </w:tc>
      </w:tr>
      <w:tr w:rsidR="0095534C" w:rsidRPr="0095534C" w14:paraId="7DAC1A7A" w14:textId="77777777" w:rsidTr="00821436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83E1" w14:textId="5D35684B" w:rsidR="003E3ADA" w:rsidRPr="0095534C" w:rsidRDefault="006A7FDB" w:rsidP="00CB25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7</w:t>
            </w:r>
            <w:r w:rsidR="003E3ADA" w:rsidRPr="0095534C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D9DF" w14:textId="77777777" w:rsidR="003E3ADA" w:rsidRPr="0095534C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3A0E2222" w14:textId="1ADC7A2B" w:rsidR="003E3ADA" w:rsidRPr="0095534C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Działaniu 6.3. Infrastruktura społeczna</w:t>
            </w:r>
            <w:r w:rsidR="00486DF8" w:rsidRPr="0095534C">
              <w:rPr>
                <w:rFonts w:asciiTheme="minorHAnsi" w:hAnsiTheme="minorHAnsi" w:cstheme="minorHAnsi"/>
                <w:szCs w:val="22"/>
              </w:rPr>
              <w:t xml:space="preserve">, w Działaniu 6.4. Infrastruktura społeczna – ZIT na </w:t>
            </w:r>
            <w:r w:rsidR="00486DF8" w:rsidRPr="0095534C">
              <w:rPr>
                <w:rFonts w:asciiTheme="minorHAnsi" w:hAnsiTheme="minorHAnsi" w:cstheme="minorHAnsi"/>
                <w:szCs w:val="22"/>
              </w:rPr>
              <w:lastRenderedPageBreak/>
              <w:t>terenie obszaru metropolitalnego, w Działaniu 6.5. Infrastruktura społeczna – programy rewitalizacji oraz w Działaniu 6.6. Infrastruktura społeczna – RLKS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B0E6" w14:textId="5A672590" w:rsidR="00486DF8" w:rsidRPr="0095534C" w:rsidRDefault="00486DF8" w:rsidP="00486DF8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lastRenderedPageBreak/>
              <w:t xml:space="preserve">W związku z podjętą przez Zarząd Województwa Pomorskiego uchwałą nr 1431/143/25 z dnia 2 grudnia 2025 r., przyjmującą „Regionalny Planu Rozwoju i </w:t>
            </w:r>
            <w:proofErr w:type="spellStart"/>
            <w:r w:rsidRPr="0095534C">
              <w:rPr>
                <w:rFonts w:asciiTheme="minorHAnsi" w:hAnsiTheme="minorHAnsi" w:cstheme="minorHAnsi"/>
                <w:szCs w:val="22"/>
              </w:rPr>
              <w:t>Deinstytucjonalizacji</w:t>
            </w:r>
            <w:proofErr w:type="spellEnd"/>
            <w:r w:rsidRPr="0095534C">
              <w:rPr>
                <w:rFonts w:asciiTheme="minorHAnsi" w:hAnsiTheme="minorHAnsi" w:cstheme="minorHAnsi"/>
                <w:szCs w:val="22"/>
              </w:rPr>
              <w:t xml:space="preserve"> Usług Społecznych i Zdrowotnych w Województwie Pomorskim na lata 2026-2028”, w pozycji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projektu” 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dokonano modyfikacji zapisów we wszystkich Działaniach (Dz. 6.3. punkt nr 1. </w:t>
            </w:r>
            <w:proofErr w:type="spellStart"/>
            <w:r w:rsidRPr="0095534C">
              <w:rPr>
                <w:rFonts w:asciiTheme="minorHAnsi" w:hAnsiTheme="minorHAnsi" w:cstheme="minorHAnsi"/>
                <w:szCs w:val="22"/>
              </w:rPr>
              <w:t>ppk</w:t>
            </w:r>
            <w:r w:rsidR="00E024EB" w:rsidRPr="0095534C">
              <w:rPr>
                <w:rFonts w:asciiTheme="minorHAnsi" w:hAnsiTheme="minorHAnsi" w:cstheme="minorHAnsi"/>
                <w:szCs w:val="22"/>
              </w:rPr>
              <w:t>t</w:t>
            </w:r>
            <w:proofErr w:type="spellEnd"/>
            <w:r w:rsidR="00E024EB" w:rsidRPr="0095534C">
              <w:rPr>
                <w:rFonts w:asciiTheme="minorHAnsi" w:hAnsiTheme="minorHAnsi" w:cstheme="minorHAnsi"/>
                <w:szCs w:val="22"/>
              </w:rPr>
              <w:t xml:space="preserve"> f., Dz. </w:t>
            </w:r>
            <w:r w:rsidR="00E024EB" w:rsidRPr="0095534C">
              <w:rPr>
                <w:rFonts w:asciiTheme="minorHAnsi" w:hAnsiTheme="minorHAnsi" w:cstheme="minorHAnsi"/>
                <w:szCs w:val="22"/>
              </w:rPr>
              <w:lastRenderedPageBreak/>
              <w:t xml:space="preserve">6.4. i 6.5. punkt nr 2. </w:t>
            </w:r>
            <w:proofErr w:type="spellStart"/>
            <w:r w:rsidR="00E024EB" w:rsidRPr="0095534C">
              <w:rPr>
                <w:rFonts w:asciiTheme="minorHAnsi" w:hAnsiTheme="minorHAnsi" w:cstheme="minorHAnsi"/>
                <w:szCs w:val="22"/>
              </w:rPr>
              <w:t>ppkt</w:t>
            </w:r>
            <w:proofErr w:type="spellEnd"/>
            <w:r w:rsidR="00E024EB" w:rsidRPr="0095534C">
              <w:rPr>
                <w:rFonts w:asciiTheme="minorHAnsi" w:hAnsiTheme="minorHAnsi" w:cstheme="minorHAnsi"/>
                <w:szCs w:val="22"/>
              </w:rPr>
              <w:t xml:space="preserve"> e., Dz. 6.6. punkt nr 3. </w:t>
            </w:r>
            <w:proofErr w:type="spellStart"/>
            <w:r w:rsidR="00E024EB" w:rsidRPr="0095534C">
              <w:rPr>
                <w:rFonts w:asciiTheme="minorHAnsi" w:hAnsiTheme="minorHAnsi" w:cstheme="minorHAnsi"/>
                <w:szCs w:val="22"/>
              </w:rPr>
              <w:t>ppkt</w:t>
            </w:r>
            <w:proofErr w:type="spellEnd"/>
            <w:r w:rsidR="00E024EB" w:rsidRPr="0095534C">
              <w:rPr>
                <w:rFonts w:asciiTheme="minorHAnsi" w:hAnsiTheme="minorHAnsi" w:cstheme="minorHAnsi"/>
                <w:szCs w:val="22"/>
              </w:rPr>
              <w:t xml:space="preserve"> e.)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 poprzez usunięcie „na lata 2023-2025” i dodaniu słowa „aktualn</w:t>
            </w:r>
            <w:r w:rsidR="00E024EB" w:rsidRPr="0095534C">
              <w:rPr>
                <w:rFonts w:asciiTheme="minorHAnsi" w:hAnsiTheme="minorHAnsi" w:cstheme="minorHAnsi"/>
                <w:szCs w:val="22"/>
              </w:rPr>
              <w:t>ego</w:t>
            </w:r>
            <w:r w:rsidRPr="0095534C">
              <w:rPr>
                <w:rFonts w:asciiTheme="minorHAnsi" w:hAnsiTheme="minorHAnsi" w:cstheme="minorHAnsi"/>
                <w:szCs w:val="22"/>
              </w:rPr>
              <w:t>”.</w:t>
            </w:r>
          </w:p>
          <w:p w14:paraId="560B3CBF" w14:textId="4B081C12" w:rsidR="00486DF8" w:rsidRPr="0095534C" w:rsidRDefault="00486DF8" w:rsidP="00486DF8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Treść pozycji „</w:t>
            </w:r>
            <w:r w:rsidR="00E024EB" w:rsidRPr="0095534C">
              <w:rPr>
                <w:rFonts w:asciiTheme="minorHAnsi" w:hAnsiTheme="minorHAnsi" w:cstheme="minorHAnsi"/>
                <w:szCs w:val="22"/>
              </w:rPr>
              <w:t>Najważniejszych warunków realizacji projektu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” otrzymała po zmianie następujące brzmienie: </w:t>
            </w:r>
          </w:p>
          <w:p w14:paraId="4B40528F" w14:textId="786FEE81" w:rsidR="003E3ADA" w:rsidRPr="0095534C" w:rsidRDefault="00486DF8" w:rsidP="00486DF8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„</w:t>
            </w:r>
            <w:r w:rsidR="00E024EB" w:rsidRPr="0095534C">
              <w:rPr>
                <w:rFonts w:asciiTheme="minorHAnsi" w:hAnsiTheme="minorHAnsi" w:cstheme="minorHAnsi"/>
                <w:szCs w:val="22"/>
              </w:rPr>
              <w:t xml:space="preserve">- aktualnego Regionalnego Planu Rozwoju i </w:t>
            </w:r>
            <w:proofErr w:type="spellStart"/>
            <w:r w:rsidR="00E024EB" w:rsidRPr="0095534C">
              <w:rPr>
                <w:rFonts w:asciiTheme="minorHAnsi" w:hAnsiTheme="minorHAnsi" w:cstheme="minorHAnsi"/>
                <w:szCs w:val="22"/>
              </w:rPr>
              <w:t>Deinstytucjonalizacji</w:t>
            </w:r>
            <w:proofErr w:type="spellEnd"/>
            <w:r w:rsidR="00E024EB" w:rsidRPr="0095534C">
              <w:rPr>
                <w:rFonts w:asciiTheme="minorHAnsi" w:hAnsiTheme="minorHAnsi" w:cstheme="minorHAnsi"/>
                <w:szCs w:val="22"/>
              </w:rPr>
              <w:t xml:space="preserve"> Usług Społecznych i Zdrowotnych w Województwie Pomorskim</w:t>
            </w:r>
            <w:r w:rsidRPr="0095534C">
              <w:rPr>
                <w:rFonts w:asciiTheme="minorHAnsi" w:hAnsiTheme="minorHAnsi" w:cstheme="minorHAnsi"/>
                <w:szCs w:val="22"/>
              </w:rPr>
              <w:t>.</w:t>
            </w:r>
            <w:r w:rsidR="00E024EB" w:rsidRPr="0095534C">
              <w:rPr>
                <w:rFonts w:asciiTheme="minorHAnsi" w:hAnsiTheme="minorHAnsi" w:cstheme="minorHAnsi"/>
                <w:szCs w:val="22"/>
              </w:rPr>
              <w:t>”.</w:t>
            </w:r>
          </w:p>
        </w:tc>
      </w:tr>
      <w:tr w:rsidR="0095534C" w:rsidRPr="0095534C" w14:paraId="4B9606C7" w14:textId="77777777" w:rsidTr="00821436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B7D2" w14:textId="3D1627F7" w:rsidR="003E3ADA" w:rsidRPr="0095534C" w:rsidRDefault="006A7FDB" w:rsidP="00CB25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lastRenderedPageBreak/>
              <w:t>8</w:t>
            </w:r>
            <w:r w:rsidR="003E3ADA" w:rsidRPr="0095534C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D8F0" w14:textId="77777777" w:rsidR="003E3ADA" w:rsidRPr="0095534C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0C9DC38A" w14:textId="45C4E135" w:rsidR="003E3ADA" w:rsidRPr="0095534C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w Działaniu 6.8. Infrastruktura zdrowia – ZIT na terenie obszaru metropolitalnego</w:t>
            </w:r>
            <w:r w:rsidR="000A7160" w:rsidRPr="0095534C">
              <w:rPr>
                <w:rFonts w:asciiTheme="minorHAnsi" w:hAnsiTheme="minorHAnsi" w:cstheme="minorHAnsi"/>
                <w:szCs w:val="22"/>
              </w:rPr>
              <w:t xml:space="preserve"> oraz w Działaniu 6.9. Infrastruktura zdrowia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4D37" w14:textId="353993AF" w:rsidR="003E3ADA" w:rsidRPr="0095534C" w:rsidRDefault="000A7160" w:rsidP="000A7160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związku z </w:t>
            </w:r>
            <w:r w:rsidR="00BF7F64" w:rsidRPr="0095534C">
              <w:rPr>
                <w:rFonts w:asciiTheme="minorHAnsi" w:hAnsiTheme="minorHAnsi" w:cstheme="minorHAnsi"/>
                <w:szCs w:val="22"/>
              </w:rPr>
              <w:t xml:space="preserve">podjętą </w:t>
            </w:r>
            <w:r w:rsidR="007B0FD6" w:rsidRPr="0095534C">
              <w:rPr>
                <w:rFonts w:asciiTheme="minorHAnsi" w:hAnsiTheme="minorHAnsi" w:cstheme="minorHAnsi"/>
                <w:szCs w:val="22"/>
              </w:rPr>
              <w:t>przez Komitet Sterujący do spraw koordynacji wsparcia w sektorze zdrowia u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chwałą nr 130/2025/XIII z dnia 19 grudnia 2025 r. w sprawie przyjęcia Planu działań w sektorze zdrowia na rok 2025 w zakresie programu Fundusze Europejskie dla Pomorza dokonano </w:t>
            </w:r>
            <w:r w:rsidR="00BF7F64" w:rsidRPr="0095534C">
              <w:rPr>
                <w:rFonts w:asciiTheme="minorHAnsi" w:hAnsiTheme="minorHAnsi" w:cstheme="minorHAnsi"/>
                <w:szCs w:val="22"/>
              </w:rPr>
              <w:t>modyfikacji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F7F64" w:rsidRPr="0095534C">
              <w:rPr>
                <w:rFonts w:asciiTheme="minorHAnsi" w:hAnsiTheme="minorHAnsi" w:cstheme="minorHAnsi"/>
                <w:szCs w:val="22"/>
              </w:rPr>
              <w:t xml:space="preserve">treści </w:t>
            </w:r>
            <w:r w:rsidR="00BF7F64" w:rsidRPr="0095534C">
              <w:rPr>
                <w:rFonts w:asciiTheme="minorHAnsi" w:hAnsiTheme="minorHAnsi" w:cstheme="minorHAnsi"/>
                <w:b/>
                <w:szCs w:val="22"/>
              </w:rPr>
              <w:t>„Opis</w:t>
            </w:r>
            <w:r w:rsidR="007B0FD6" w:rsidRPr="0095534C">
              <w:rPr>
                <w:rFonts w:asciiTheme="minorHAnsi" w:hAnsiTheme="minorHAnsi" w:cstheme="minorHAnsi"/>
                <w:b/>
                <w:szCs w:val="22"/>
              </w:rPr>
              <w:t>ów</w:t>
            </w:r>
            <w:r w:rsidR="00BF7F64" w:rsidRPr="0095534C">
              <w:rPr>
                <w:rFonts w:asciiTheme="minorHAnsi" w:hAnsiTheme="minorHAnsi" w:cstheme="minorHAnsi"/>
                <w:b/>
                <w:szCs w:val="22"/>
              </w:rPr>
              <w:t xml:space="preserve"> działania”</w:t>
            </w:r>
            <w:r w:rsidR="00BF7F64" w:rsidRPr="0095534C">
              <w:rPr>
                <w:rFonts w:asciiTheme="minorHAnsi" w:hAnsiTheme="minorHAnsi" w:cstheme="minorHAnsi"/>
                <w:szCs w:val="22"/>
              </w:rPr>
              <w:t xml:space="preserve"> w ramach obu Działań poprzez dostosowanie </w:t>
            </w:r>
            <w:r w:rsidR="007B0FD6" w:rsidRPr="0095534C">
              <w:rPr>
                <w:rFonts w:asciiTheme="minorHAnsi" w:hAnsiTheme="minorHAnsi" w:cstheme="minorHAnsi"/>
                <w:szCs w:val="22"/>
              </w:rPr>
              <w:t xml:space="preserve">jej do zapisów „Planu działań w sektorze zdrowia na rok 2025” </w:t>
            </w:r>
            <w:r w:rsidR="00BF7F64" w:rsidRPr="0095534C">
              <w:rPr>
                <w:rFonts w:asciiTheme="minorHAnsi" w:hAnsiTheme="minorHAnsi" w:cstheme="minorHAnsi"/>
                <w:szCs w:val="22"/>
              </w:rPr>
              <w:t xml:space="preserve">oraz biorąc pod uwagę limit znaków w polu </w:t>
            </w:r>
            <w:r w:rsidR="00BF7F64" w:rsidRPr="0095534C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="00BF7F64" w:rsidRPr="0095534C">
              <w:rPr>
                <w:rFonts w:asciiTheme="minorHAnsi" w:hAnsiTheme="minorHAnsi" w:cstheme="minorHAnsi"/>
                <w:szCs w:val="22"/>
              </w:rPr>
              <w:t xml:space="preserve"> w aplikacji </w:t>
            </w:r>
            <w:proofErr w:type="spellStart"/>
            <w:r w:rsidR="00BF7F64" w:rsidRPr="0095534C">
              <w:rPr>
                <w:rFonts w:asciiTheme="minorHAnsi" w:hAnsiTheme="minorHAnsi" w:cstheme="minorHAnsi"/>
                <w:szCs w:val="22"/>
              </w:rPr>
              <w:t>eSzOP</w:t>
            </w:r>
            <w:proofErr w:type="spellEnd"/>
            <w:r w:rsidR="00BF7F64" w:rsidRPr="0095534C">
              <w:rPr>
                <w:rFonts w:asciiTheme="minorHAnsi" w:hAnsiTheme="minorHAnsi" w:cstheme="minorHAnsi"/>
                <w:szCs w:val="22"/>
              </w:rPr>
              <w:t xml:space="preserve"> w CST2021. </w:t>
            </w:r>
          </w:p>
        </w:tc>
      </w:tr>
      <w:tr w:rsidR="0095534C" w:rsidRPr="0095534C" w14:paraId="19EA3AF0" w14:textId="77777777" w:rsidTr="00821436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305D4" w14:textId="4A329DC2" w:rsidR="003E3ADA" w:rsidRPr="0095534C" w:rsidRDefault="006A7FDB" w:rsidP="003E3AD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>9.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6758FF" w14:textId="77777777" w:rsidR="003E3ADA" w:rsidRPr="0095534C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Rozdział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II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Załączniki</w:t>
            </w:r>
          </w:p>
          <w:p w14:paraId="7ECDFC55" w14:textId="77777777" w:rsidR="003E3ADA" w:rsidRPr="0095534C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 xml:space="preserve">Indykatywna tabela finansowa </w:t>
            </w:r>
            <w:r w:rsidRPr="0095534C">
              <w:rPr>
                <w:rFonts w:asciiTheme="minorHAnsi" w:hAnsiTheme="minorHAnsi" w:cstheme="minorHAnsi"/>
                <w:szCs w:val="22"/>
              </w:rPr>
              <w:t>i</w:t>
            </w:r>
          </w:p>
          <w:p w14:paraId="087390AD" w14:textId="3F5656F1" w:rsidR="003E3ADA" w:rsidRPr="0095534C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Indykatywna tabela finansowa w podziale na cele polityki, cele szczegółowe i zakres interwencji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81FD96" w14:textId="5B44F3B5" w:rsidR="003E3ADA" w:rsidRPr="0095534C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95534C">
              <w:rPr>
                <w:rFonts w:asciiTheme="minorHAnsi" w:hAnsiTheme="minorHAnsi" w:cstheme="minorHAnsi"/>
                <w:szCs w:val="22"/>
              </w:rPr>
              <w:t xml:space="preserve">W związku </w:t>
            </w:r>
            <w:r w:rsidR="003618BB" w:rsidRPr="0095534C">
              <w:rPr>
                <w:rFonts w:asciiTheme="minorHAnsi" w:hAnsiTheme="minorHAnsi" w:cstheme="minorHAnsi"/>
                <w:szCs w:val="22"/>
              </w:rPr>
              <w:t>ze zmianą poziomu dofinansowania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 w Działa</w:t>
            </w:r>
            <w:r w:rsidR="006A7FDB" w:rsidRPr="0095534C">
              <w:rPr>
                <w:rFonts w:asciiTheme="minorHAnsi" w:hAnsiTheme="minorHAnsi" w:cstheme="minorHAnsi"/>
                <w:szCs w:val="22"/>
              </w:rPr>
              <w:t>ni</w:t>
            </w:r>
            <w:r w:rsidR="003618BB" w:rsidRPr="0095534C">
              <w:rPr>
                <w:rFonts w:asciiTheme="minorHAnsi" w:hAnsiTheme="minorHAnsi" w:cstheme="minorHAnsi"/>
                <w:szCs w:val="22"/>
              </w:rPr>
              <w:t>u</w:t>
            </w:r>
            <w:r w:rsidR="006A7FDB" w:rsidRPr="0095534C">
              <w:rPr>
                <w:rFonts w:asciiTheme="minorHAnsi" w:hAnsiTheme="minorHAnsi" w:cstheme="minorHAnsi"/>
                <w:szCs w:val="22"/>
              </w:rPr>
              <w:t xml:space="preserve"> 5.10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="006A7FDB" w:rsidRPr="0095534C">
              <w:rPr>
                <w:rFonts w:asciiTheme="minorHAnsi" w:hAnsiTheme="minorHAnsi" w:cstheme="minorHAnsi"/>
                <w:szCs w:val="22"/>
              </w:rPr>
              <w:t xml:space="preserve">Kształcenie ustawiczne – wsparcie </w:t>
            </w:r>
            <w:proofErr w:type="spellStart"/>
            <w:r w:rsidR="006A7FDB" w:rsidRPr="0095534C"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  <w:r w:rsidR="006A7FDB" w:rsidRPr="0095534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aktualizacji uległa także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Indykatywna tabela finansowa/Indykatywna tabela finansowa w podziale na cele polityki, cele szczegółowe i zakres interwencji</w:t>
            </w:r>
            <w:r w:rsidRPr="0095534C">
              <w:rPr>
                <w:rFonts w:asciiTheme="minorHAnsi" w:hAnsiTheme="minorHAnsi" w:cstheme="minorHAnsi"/>
                <w:szCs w:val="22"/>
              </w:rPr>
              <w:t xml:space="preserve"> SZOP FEP 2021-2027 (stanowiących jeden plik Excel, z dwoma aktywnymi arkuszami).</w:t>
            </w:r>
          </w:p>
        </w:tc>
      </w:tr>
    </w:tbl>
    <w:p w14:paraId="0447CCE2" w14:textId="317B2A31" w:rsidR="007F188C" w:rsidRPr="0095534C" w:rsidRDefault="007F188C" w:rsidP="00F249CC">
      <w:pPr>
        <w:spacing w:before="60" w:after="60"/>
        <w:contextualSpacing/>
        <w:rPr>
          <w:rFonts w:asciiTheme="minorHAnsi" w:hAnsiTheme="minorHAnsi" w:cstheme="minorHAnsi"/>
          <w:szCs w:val="22"/>
        </w:rPr>
      </w:pPr>
    </w:p>
    <w:sectPr w:rsidR="007F188C" w:rsidRPr="0095534C" w:rsidSect="0015574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843" w:right="1814" w:bottom="1418" w:left="1418" w:header="34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C011C" w14:textId="77777777" w:rsidR="00051814" w:rsidRDefault="00051814">
      <w:r>
        <w:separator/>
      </w:r>
    </w:p>
  </w:endnote>
  <w:endnote w:type="continuationSeparator" w:id="0">
    <w:p w14:paraId="528BC3E2" w14:textId="77777777" w:rsidR="00051814" w:rsidRDefault="0005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62500" w14:textId="12BB1A4E" w:rsidR="00051814" w:rsidRPr="00124D4A" w:rsidRDefault="00051814" w:rsidP="00124D4A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2EECE001" wp14:editId="6C1BA0E3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000" cy="536400"/>
              <wp:effectExtent l="0" t="0" r="3175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536400"/>
                        <a:chOff x="0" y="0"/>
                        <a:chExt cx="7559675" cy="535305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21EC" w14:textId="77777777" w:rsidR="00051814" w:rsidRPr="0061767F" w:rsidRDefault="00051814" w:rsidP="00155745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ECE001" id="Grupa 7" o:spid="_x0000_s1026" style="position:absolute;margin-left:0;margin-top:0;width:595.3pt;height:42.25pt;z-index:251671040;mso-position-horizontal:center;mso-width-relative:margin;mso-height-relative:margin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14:paraId="249521EC" w14:textId="77777777" w:rsidR="00051814" w:rsidRPr="0061767F" w:rsidRDefault="00051814" w:rsidP="00155745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style="position:absolute;visibility:visible;mso-wrap-style:square" from="1905,0" to="736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" strokecolor="black [3213]" strokeweight=".25pt"/>
            </v:group>
          </w:pict>
        </mc:Fallback>
      </mc:AlternateContent>
    </w:r>
    <w:r w:rsidRPr="00184DD0">
      <w:rPr>
        <w:noProof/>
        <w:color w:val="FF0000"/>
      </w:rPr>
      <w:drawing>
        <wp:anchor distT="0" distB="0" distL="114300" distR="114300" simplePos="0" relativeHeight="251658752" behindDoc="0" locked="0" layoutInCell="0" allowOverlap="1" wp14:anchorId="12E9B4F8" wp14:editId="2AD0560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6910" cy="190500"/>
          <wp:effectExtent l="0" t="0" r="2540" b="0"/>
          <wp:wrapNone/>
          <wp:docPr id="32" name="Obraz 3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91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28613"/>
      <w:docPartObj>
        <w:docPartGallery w:val="Page Numbers (Bottom of Page)"/>
        <w:docPartUnique/>
      </w:docPartObj>
    </w:sdtPr>
    <w:sdtEndPr/>
    <w:sdtContent>
      <w:p w14:paraId="401B46DF" w14:textId="5339292D" w:rsidR="00051814" w:rsidRDefault="00051814">
        <w:pPr>
          <w:pStyle w:val="Stopka"/>
          <w:jc w:val="right"/>
        </w:pPr>
        <w:r w:rsidRPr="001D2006"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162EC7A9" wp14:editId="4E5B9F7D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280035</wp:posOffset>
                  </wp:positionV>
                  <wp:extent cx="7174800" cy="0"/>
                  <wp:effectExtent l="0" t="0" r="0" b="0"/>
                  <wp:wrapNone/>
                  <wp:docPr id="6" name="Łącznik prosty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174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17ABA2D" id="Łącznik prosty 6" o:spid="_x0000_s1026" style="position:absolute;z-index:25166489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2.05pt" to="564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" strokecolor="black [3213]" strokeweight=".25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E30DB5" w14:textId="75F25F42" w:rsidR="00051814" w:rsidRPr="00B01F08" w:rsidRDefault="00051814" w:rsidP="00B01F08">
    <w:pPr>
      <w:pStyle w:val="Stopka"/>
    </w:pPr>
    <w:r w:rsidRPr="001D2006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3CEC240A" wp14:editId="2C026BE2">
              <wp:simplePos x="0" y="0"/>
              <wp:positionH relativeFrom="column">
                <wp:align>center</wp:align>
              </wp:positionH>
              <wp:positionV relativeFrom="paragraph">
                <wp:posOffset>304800</wp:posOffset>
              </wp:positionV>
              <wp:extent cx="7560000" cy="522605"/>
              <wp:effectExtent l="0" t="0" r="317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D2F1D" w14:textId="77777777" w:rsidR="00051814" w:rsidRPr="0061767F" w:rsidRDefault="00051814" w:rsidP="001D2006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C24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alt="Fundusze Europejskie dla Pomorza 2021-2027" style="position:absolute;margin-left:0;margin-top:24pt;width:595.3pt;height:41.15pt;z-index:25166387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8SwIAAFwEAAAOAAAAZHJzL2Uyb0RvYy54bWysVNtuGyEQfa/Uf0C8J3uRHScrr6M0iatK&#10;aWsp7QdgYL00wFDA3k2+vgN2HLd9q7oPiGGY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" stroked="f">
              <v:textbox style="mso-fit-shape-to-text:t">
                <w:txbxContent>
                  <w:p w14:paraId="60BD2F1D" w14:textId="77777777" w:rsidR="00051814" w:rsidRPr="0061767F" w:rsidRDefault="00051814" w:rsidP="001D2006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C2E7" w14:textId="77777777" w:rsidR="00051814" w:rsidRDefault="00051814">
      <w:r>
        <w:separator/>
      </w:r>
    </w:p>
  </w:footnote>
  <w:footnote w:type="continuationSeparator" w:id="0">
    <w:p w14:paraId="50CE47A7" w14:textId="77777777" w:rsidR="00051814" w:rsidRDefault="0005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37A4D" w14:textId="3D69DD84" w:rsidR="00051814" w:rsidRDefault="0005181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2163D990" wp14:editId="5DC258B5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8272800" cy="770400"/>
              <wp:effectExtent l="0" t="0" r="13970" b="10795"/>
              <wp:wrapNone/>
              <wp:docPr id="1" name="Grupa 10" descr="Zestawienie znaków: logo Funduszy Europejskich, barwy RP, flaga Unii Europejskiej, logo Urzędu Marszałkowskiego Województwa Pomorskiego">
                <a:extLst xmlns:a="http://schemas.openxmlformats.org/drawingml/2006/main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4" name="Łącznik prosty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Obraz 5" descr="Ciąg czterech logotypów w kolejności od lewej: 1. Fundusze Europejskie dla Pomorza, 2. Rzeczpospolita Polska, 3. Dofinansowane przez Unię Europejską, 4. Urząd Marszałkowski Województwa Pomorskiego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6C71DF" id="Grupa 10" o:spid="_x0000_s1026" alt="Zestawienie znaków: logo Funduszy Europejskich, barwy RP, flaga Unii Europejskiej, logo Urzędu Marszałkowskiego Województwa Pomorskiego" style="position:absolute;margin-left:0;margin-top:16.95pt;width:651.4pt;height:60.65pt;z-index:251668992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">
              <o:lock v:ext="edit" aspectratio="t"/>
              <v:line id="Łącznik prosty 4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BFC46" w14:textId="1CEBB820" w:rsidR="00051814" w:rsidRPr="00E41D70" w:rsidRDefault="00051814" w:rsidP="00E41D7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1A036E7B" wp14:editId="50AFE951">
              <wp:simplePos x="0" y="0"/>
              <wp:positionH relativeFrom="column">
                <wp:align>center</wp:align>
              </wp:positionH>
              <wp:positionV relativeFrom="page">
                <wp:posOffset>213360</wp:posOffset>
              </wp:positionV>
              <wp:extent cx="8272800" cy="770400"/>
              <wp:effectExtent l="0" t="0" r="13970" b="10795"/>
              <wp:wrapNone/>
              <wp:docPr id="11" name="Grupa 10" descr="Zestawienie znaków: logo Funduszy Europejskich, barwy RP, flaga Unii Europejskiej, logo Urzędu Marszałkowskiego Województwa Pomorskiego">
                <a:extLst xmlns:a="http://schemas.openxmlformats.org/drawingml/2006/main">
                  <a:ext uri="{FF2B5EF4-FFF2-40B4-BE49-F238E27FC236}">
                    <a16:creationId xmlns:a16="http://schemas.microsoft.com/office/drawing/2014/main" id="{451A86C0-D9BE-4E04-A43A-BE4E44C3A8A5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2" name="Łącznik prosty 2">
                        <a:extLst>
                          <a:ext uri="{FF2B5EF4-FFF2-40B4-BE49-F238E27FC236}">
                            <a16:creationId xmlns:a16="http://schemas.microsoft.com/office/drawing/2014/main" id="{DD2CA8AE-DC9D-4A7D-B0C7-CB389EC9FE1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Obraz 3" descr="Ciąg czterech logotypów w kolejności od lewej: 1. Fundusze Europejskie dla Pomorza, 2. Rzeczpospolita Polska, 3. Dofinansowane przez Unię Europejską, 4. Urząd Marszałkowski Województwa Pomorskiego">
                          <a:extLst>
                            <a:ext uri="{FF2B5EF4-FFF2-40B4-BE49-F238E27FC236}">
                              <a16:creationId xmlns:a16="http://schemas.microsoft.com/office/drawing/2014/main" id="{C911AC0E-A342-401F-990B-C573FE6B91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9CD6CA" id="Grupa 10" o:spid="_x0000_s1026" alt="Zestawienie znaków: logo Funduszy Europejskich, barwy RP, flaga Unii Europejskiej, logo Urzędu Marszałkowskiego Województwa Pomorskiego" style="position:absolute;margin-left:0;margin-top:16.8pt;width:651.4pt;height:60.65pt;z-index:251666944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">
              <o:lock v:ext="edit" aspectratio="t"/>
              <v:line id="Łącznik prosty 2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6AA8"/>
    <w:multiLevelType w:val="hybridMultilevel"/>
    <w:tmpl w:val="7128A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5143"/>
    <w:multiLevelType w:val="hybridMultilevel"/>
    <w:tmpl w:val="9E6E535C"/>
    <w:lvl w:ilvl="0" w:tplc="AF9C64F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039F"/>
    <w:multiLevelType w:val="hybridMultilevel"/>
    <w:tmpl w:val="61C06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1C2D"/>
    <w:multiLevelType w:val="hybridMultilevel"/>
    <w:tmpl w:val="B2BC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B48C0"/>
    <w:multiLevelType w:val="hybridMultilevel"/>
    <w:tmpl w:val="21A64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1772D"/>
    <w:multiLevelType w:val="hybridMultilevel"/>
    <w:tmpl w:val="E07CA9D0"/>
    <w:lvl w:ilvl="0" w:tplc="AF9C64F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C1A82"/>
    <w:multiLevelType w:val="hybridMultilevel"/>
    <w:tmpl w:val="13AADE88"/>
    <w:lvl w:ilvl="0" w:tplc="B4E8A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70566"/>
    <w:multiLevelType w:val="multilevel"/>
    <w:tmpl w:val="6F20C17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3CDE5025"/>
    <w:multiLevelType w:val="hybridMultilevel"/>
    <w:tmpl w:val="DED87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A7956"/>
    <w:multiLevelType w:val="hybridMultilevel"/>
    <w:tmpl w:val="FFD6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46716"/>
    <w:multiLevelType w:val="hybridMultilevel"/>
    <w:tmpl w:val="17C2A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A4FD1"/>
    <w:multiLevelType w:val="hybridMultilevel"/>
    <w:tmpl w:val="E83619CC"/>
    <w:lvl w:ilvl="0" w:tplc="30E8AE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A4E36"/>
    <w:multiLevelType w:val="hybridMultilevel"/>
    <w:tmpl w:val="D84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C4FF9"/>
    <w:multiLevelType w:val="hybridMultilevel"/>
    <w:tmpl w:val="8C668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53662"/>
    <w:multiLevelType w:val="hybridMultilevel"/>
    <w:tmpl w:val="B9B4E54C"/>
    <w:lvl w:ilvl="0" w:tplc="2E4436E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020DC"/>
    <w:multiLevelType w:val="hybridMultilevel"/>
    <w:tmpl w:val="9956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323AC"/>
    <w:multiLevelType w:val="hybridMultilevel"/>
    <w:tmpl w:val="90DE3460"/>
    <w:lvl w:ilvl="0" w:tplc="9BCC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E5A88"/>
    <w:multiLevelType w:val="hybridMultilevel"/>
    <w:tmpl w:val="C1B4B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C03ED"/>
    <w:multiLevelType w:val="hybridMultilevel"/>
    <w:tmpl w:val="98E05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169B"/>
    <w:multiLevelType w:val="hybridMultilevel"/>
    <w:tmpl w:val="7128A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9717B"/>
    <w:multiLevelType w:val="hybridMultilevel"/>
    <w:tmpl w:val="B9406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E26C3"/>
    <w:multiLevelType w:val="hybridMultilevel"/>
    <w:tmpl w:val="DF52D7A6"/>
    <w:lvl w:ilvl="0" w:tplc="AFA04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8"/>
  </w:num>
  <w:num w:numId="5">
    <w:abstractNumId w:val="6"/>
  </w:num>
  <w:num w:numId="6">
    <w:abstractNumId w:val="16"/>
  </w:num>
  <w:num w:numId="7">
    <w:abstractNumId w:val="15"/>
  </w:num>
  <w:num w:numId="8">
    <w:abstractNumId w:val="4"/>
  </w:num>
  <w:num w:numId="9">
    <w:abstractNumId w:val="9"/>
  </w:num>
  <w:num w:numId="10">
    <w:abstractNumId w:val="14"/>
  </w:num>
  <w:num w:numId="11">
    <w:abstractNumId w:val="5"/>
  </w:num>
  <w:num w:numId="12">
    <w:abstractNumId w:val="2"/>
  </w:num>
  <w:num w:numId="13">
    <w:abstractNumId w:val="0"/>
  </w:num>
  <w:num w:numId="14">
    <w:abstractNumId w:val="17"/>
  </w:num>
  <w:num w:numId="15">
    <w:abstractNumId w:val="19"/>
  </w:num>
  <w:num w:numId="16">
    <w:abstractNumId w:val="10"/>
  </w:num>
  <w:num w:numId="17">
    <w:abstractNumId w:val="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8"/>
  </w:num>
  <w:num w:numId="2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2945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D58229D-10DB-4812-BFB8-763658A78C2F}"/>
  </w:docVars>
  <w:rsids>
    <w:rsidRoot w:val="000C14D1"/>
    <w:rsid w:val="00001726"/>
    <w:rsid w:val="00003A3D"/>
    <w:rsid w:val="00004262"/>
    <w:rsid w:val="0000563E"/>
    <w:rsid w:val="00011E1B"/>
    <w:rsid w:val="000164C5"/>
    <w:rsid w:val="000228D2"/>
    <w:rsid w:val="000236EF"/>
    <w:rsid w:val="000249A1"/>
    <w:rsid w:val="0002679A"/>
    <w:rsid w:val="000302B7"/>
    <w:rsid w:val="00035073"/>
    <w:rsid w:val="000358D8"/>
    <w:rsid w:val="00036AB9"/>
    <w:rsid w:val="0003761D"/>
    <w:rsid w:val="000443FE"/>
    <w:rsid w:val="00051814"/>
    <w:rsid w:val="000521F5"/>
    <w:rsid w:val="00053228"/>
    <w:rsid w:val="00053A07"/>
    <w:rsid w:val="00055893"/>
    <w:rsid w:val="00056413"/>
    <w:rsid w:val="00061F20"/>
    <w:rsid w:val="00063654"/>
    <w:rsid w:val="00063FE3"/>
    <w:rsid w:val="000661D2"/>
    <w:rsid w:val="00072FC8"/>
    <w:rsid w:val="00076438"/>
    <w:rsid w:val="0007793A"/>
    <w:rsid w:val="00080D83"/>
    <w:rsid w:val="0008104B"/>
    <w:rsid w:val="00084497"/>
    <w:rsid w:val="00086A38"/>
    <w:rsid w:val="000A28E9"/>
    <w:rsid w:val="000A315A"/>
    <w:rsid w:val="000A7160"/>
    <w:rsid w:val="000B4306"/>
    <w:rsid w:val="000B7157"/>
    <w:rsid w:val="000C14D1"/>
    <w:rsid w:val="000C1D38"/>
    <w:rsid w:val="000D1E42"/>
    <w:rsid w:val="000D283E"/>
    <w:rsid w:val="000D5187"/>
    <w:rsid w:val="000D5395"/>
    <w:rsid w:val="000E064B"/>
    <w:rsid w:val="000E363B"/>
    <w:rsid w:val="000E47E3"/>
    <w:rsid w:val="000E57EE"/>
    <w:rsid w:val="000E5AAE"/>
    <w:rsid w:val="000E64F2"/>
    <w:rsid w:val="000F55B3"/>
    <w:rsid w:val="00100DBB"/>
    <w:rsid w:val="00101DF9"/>
    <w:rsid w:val="00103FF5"/>
    <w:rsid w:val="00105D71"/>
    <w:rsid w:val="00107C99"/>
    <w:rsid w:val="00114035"/>
    <w:rsid w:val="001152C2"/>
    <w:rsid w:val="00115A73"/>
    <w:rsid w:val="00115AE0"/>
    <w:rsid w:val="00121597"/>
    <w:rsid w:val="00124D4A"/>
    <w:rsid w:val="00130B23"/>
    <w:rsid w:val="001349D1"/>
    <w:rsid w:val="001367C3"/>
    <w:rsid w:val="00137C1C"/>
    <w:rsid w:val="00142E6A"/>
    <w:rsid w:val="001453B1"/>
    <w:rsid w:val="001505D4"/>
    <w:rsid w:val="00154FF9"/>
    <w:rsid w:val="001551FE"/>
    <w:rsid w:val="00155745"/>
    <w:rsid w:val="00156370"/>
    <w:rsid w:val="0015780E"/>
    <w:rsid w:val="0016370B"/>
    <w:rsid w:val="00166148"/>
    <w:rsid w:val="00167EE4"/>
    <w:rsid w:val="00172B92"/>
    <w:rsid w:val="00183DF3"/>
    <w:rsid w:val="00184DD0"/>
    <w:rsid w:val="00191A94"/>
    <w:rsid w:val="001942E3"/>
    <w:rsid w:val="001947AF"/>
    <w:rsid w:val="00194B2F"/>
    <w:rsid w:val="0019578F"/>
    <w:rsid w:val="001958DE"/>
    <w:rsid w:val="00196900"/>
    <w:rsid w:val="001A072B"/>
    <w:rsid w:val="001A1566"/>
    <w:rsid w:val="001A21AD"/>
    <w:rsid w:val="001A3940"/>
    <w:rsid w:val="001B210F"/>
    <w:rsid w:val="001B32D5"/>
    <w:rsid w:val="001B514C"/>
    <w:rsid w:val="001B7004"/>
    <w:rsid w:val="001C0008"/>
    <w:rsid w:val="001C3678"/>
    <w:rsid w:val="001C4B63"/>
    <w:rsid w:val="001C4DAF"/>
    <w:rsid w:val="001D2006"/>
    <w:rsid w:val="001D2074"/>
    <w:rsid w:val="001D5959"/>
    <w:rsid w:val="001D7B1F"/>
    <w:rsid w:val="001D7F5E"/>
    <w:rsid w:val="001E1FA3"/>
    <w:rsid w:val="001E235A"/>
    <w:rsid w:val="001E33E4"/>
    <w:rsid w:val="001F3109"/>
    <w:rsid w:val="001F3DDB"/>
    <w:rsid w:val="00203378"/>
    <w:rsid w:val="00212F38"/>
    <w:rsid w:val="00220BF0"/>
    <w:rsid w:val="00221C67"/>
    <w:rsid w:val="00221E87"/>
    <w:rsid w:val="00223F98"/>
    <w:rsid w:val="00233DED"/>
    <w:rsid w:val="0023719A"/>
    <w:rsid w:val="00241C1F"/>
    <w:rsid w:val="002425AE"/>
    <w:rsid w:val="00243818"/>
    <w:rsid w:val="00243B2A"/>
    <w:rsid w:val="00247EF9"/>
    <w:rsid w:val="00253E18"/>
    <w:rsid w:val="002616B3"/>
    <w:rsid w:val="00262E59"/>
    <w:rsid w:val="00265430"/>
    <w:rsid w:val="00267A7E"/>
    <w:rsid w:val="002732AC"/>
    <w:rsid w:val="0027476C"/>
    <w:rsid w:val="00275B1A"/>
    <w:rsid w:val="00275C1E"/>
    <w:rsid w:val="00277876"/>
    <w:rsid w:val="00277F8C"/>
    <w:rsid w:val="0028040A"/>
    <w:rsid w:val="002815B7"/>
    <w:rsid w:val="00282A24"/>
    <w:rsid w:val="002862B9"/>
    <w:rsid w:val="00286FAB"/>
    <w:rsid w:val="00287E4B"/>
    <w:rsid w:val="00291DF1"/>
    <w:rsid w:val="0029439B"/>
    <w:rsid w:val="0029514A"/>
    <w:rsid w:val="002A0410"/>
    <w:rsid w:val="002A1358"/>
    <w:rsid w:val="002A3D1C"/>
    <w:rsid w:val="002A4DE3"/>
    <w:rsid w:val="002A5818"/>
    <w:rsid w:val="002A683B"/>
    <w:rsid w:val="002B1449"/>
    <w:rsid w:val="002B3731"/>
    <w:rsid w:val="002C120B"/>
    <w:rsid w:val="002C2367"/>
    <w:rsid w:val="002C2EB5"/>
    <w:rsid w:val="002C3E0D"/>
    <w:rsid w:val="002C59F8"/>
    <w:rsid w:val="002C6347"/>
    <w:rsid w:val="002C6D87"/>
    <w:rsid w:val="002D1BDE"/>
    <w:rsid w:val="002D489E"/>
    <w:rsid w:val="002E63B6"/>
    <w:rsid w:val="002F1609"/>
    <w:rsid w:val="002F7099"/>
    <w:rsid w:val="003009AA"/>
    <w:rsid w:val="00306BE4"/>
    <w:rsid w:val="00310162"/>
    <w:rsid w:val="003102D7"/>
    <w:rsid w:val="003114EC"/>
    <w:rsid w:val="0031174F"/>
    <w:rsid w:val="00312960"/>
    <w:rsid w:val="00316D48"/>
    <w:rsid w:val="00320AAC"/>
    <w:rsid w:val="00322313"/>
    <w:rsid w:val="00324128"/>
    <w:rsid w:val="00324D46"/>
    <w:rsid w:val="00325198"/>
    <w:rsid w:val="00334005"/>
    <w:rsid w:val="00334E76"/>
    <w:rsid w:val="00336321"/>
    <w:rsid w:val="00341A53"/>
    <w:rsid w:val="00341D44"/>
    <w:rsid w:val="00343620"/>
    <w:rsid w:val="00344206"/>
    <w:rsid w:val="00344E5F"/>
    <w:rsid w:val="0034746C"/>
    <w:rsid w:val="003479D2"/>
    <w:rsid w:val="00352A05"/>
    <w:rsid w:val="0035482A"/>
    <w:rsid w:val="00355A14"/>
    <w:rsid w:val="00357A13"/>
    <w:rsid w:val="003618BB"/>
    <w:rsid w:val="003619F2"/>
    <w:rsid w:val="003626A9"/>
    <w:rsid w:val="0036526F"/>
    <w:rsid w:val="00365820"/>
    <w:rsid w:val="003663EB"/>
    <w:rsid w:val="00374C09"/>
    <w:rsid w:val="003845C3"/>
    <w:rsid w:val="00386664"/>
    <w:rsid w:val="003912F6"/>
    <w:rsid w:val="00392F3B"/>
    <w:rsid w:val="003937D9"/>
    <w:rsid w:val="00396873"/>
    <w:rsid w:val="003A7729"/>
    <w:rsid w:val="003B429A"/>
    <w:rsid w:val="003B6F45"/>
    <w:rsid w:val="003C554F"/>
    <w:rsid w:val="003C7282"/>
    <w:rsid w:val="003D0639"/>
    <w:rsid w:val="003D1D2D"/>
    <w:rsid w:val="003E3ADA"/>
    <w:rsid w:val="003E3C2A"/>
    <w:rsid w:val="003E4D9E"/>
    <w:rsid w:val="003E5590"/>
    <w:rsid w:val="003F14F4"/>
    <w:rsid w:val="003F1926"/>
    <w:rsid w:val="003F32C3"/>
    <w:rsid w:val="003F7B22"/>
    <w:rsid w:val="0040149C"/>
    <w:rsid w:val="00406640"/>
    <w:rsid w:val="00406A2A"/>
    <w:rsid w:val="00410665"/>
    <w:rsid w:val="00414478"/>
    <w:rsid w:val="00415BE4"/>
    <w:rsid w:val="00417D61"/>
    <w:rsid w:val="004248DC"/>
    <w:rsid w:val="00433E6B"/>
    <w:rsid w:val="004345EE"/>
    <w:rsid w:val="0043667C"/>
    <w:rsid w:val="00440671"/>
    <w:rsid w:val="00442846"/>
    <w:rsid w:val="004470C7"/>
    <w:rsid w:val="00451802"/>
    <w:rsid w:val="0045202D"/>
    <w:rsid w:val="0045287A"/>
    <w:rsid w:val="00456038"/>
    <w:rsid w:val="0045737F"/>
    <w:rsid w:val="00461ACB"/>
    <w:rsid w:val="00462862"/>
    <w:rsid w:val="0046367A"/>
    <w:rsid w:val="004673E4"/>
    <w:rsid w:val="00471C9E"/>
    <w:rsid w:val="00473556"/>
    <w:rsid w:val="00476D10"/>
    <w:rsid w:val="0047768D"/>
    <w:rsid w:val="00481988"/>
    <w:rsid w:val="0048326C"/>
    <w:rsid w:val="00483292"/>
    <w:rsid w:val="004861BD"/>
    <w:rsid w:val="0048677D"/>
    <w:rsid w:val="00486DF8"/>
    <w:rsid w:val="00491D88"/>
    <w:rsid w:val="00492BD3"/>
    <w:rsid w:val="00492D7B"/>
    <w:rsid w:val="00494D08"/>
    <w:rsid w:val="004965FF"/>
    <w:rsid w:val="00496F89"/>
    <w:rsid w:val="004A4A12"/>
    <w:rsid w:val="004A59D2"/>
    <w:rsid w:val="004A7B82"/>
    <w:rsid w:val="004B15E7"/>
    <w:rsid w:val="004B70BD"/>
    <w:rsid w:val="004C01E9"/>
    <w:rsid w:val="004C4B61"/>
    <w:rsid w:val="004D1563"/>
    <w:rsid w:val="004D25B6"/>
    <w:rsid w:val="004D32E8"/>
    <w:rsid w:val="004D36AA"/>
    <w:rsid w:val="004E50D7"/>
    <w:rsid w:val="004F5F6E"/>
    <w:rsid w:val="004F6213"/>
    <w:rsid w:val="00503E2E"/>
    <w:rsid w:val="005060BE"/>
    <w:rsid w:val="00514DD0"/>
    <w:rsid w:val="0051664A"/>
    <w:rsid w:val="005172FA"/>
    <w:rsid w:val="0052111D"/>
    <w:rsid w:val="0052268C"/>
    <w:rsid w:val="00527AE5"/>
    <w:rsid w:val="00535497"/>
    <w:rsid w:val="00535EA7"/>
    <w:rsid w:val="005378DF"/>
    <w:rsid w:val="00537F26"/>
    <w:rsid w:val="005412BF"/>
    <w:rsid w:val="00544A96"/>
    <w:rsid w:val="005501DB"/>
    <w:rsid w:val="00551E58"/>
    <w:rsid w:val="005573BE"/>
    <w:rsid w:val="00563A64"/>
    <w:rsid w:val="005669A4"/>
    <w:rsid w:val="00574756"/>
    <w:rsid w:val="005760A9"/>
    <w:rsid w:val="00584185"/>
    <w:rsid w:val="00594464"/>
    <w:rsid w:val="0059636C"/>
    <w:rsid w:val="005B273D"/>
    <w:rsid w:val="005C0912"/>
    <w:rsid w:val="005C1455"/>
    <w:rsid w:val="005C4827"/>
    <w:rsid w:val="005C648A"/>
    <w:rsid w:val="005C706C"/>
    <w:rsid w:val="005D0FE4"/>
    <w:rsid w:val="005E0408"/>
    <w:rsid w:val="005E66AB"/>
    <w:rsid w:val="005F3527"/>
    <w:rsid w:val="00600DEA"/>
    <w:rsid w:val="00600F8A"/>
    <w:rsid w:val="00605721"/>
    <w:rsid w:val="00606796"/>
    <w:rsid w:val="00613089"/>
    <w:rsid w:val="00614EF2"/>
    <w:rsid w:val="006152BA"/>
    <w:rsid w:val="006212E1"/>
    <w:rsid w:val="00622781"/>
    <w:rsid w:val="00633E4C"/>
    <w:rsid w:val="00640BFF"/>
    <w:rsid w:val="006445EB"/>
    <w:rsid w:val="006463C4"/>
    <w:rsid w:val="00651D98"/>
    <w:rsid w:val="00660D94"/>
    <w:rsid w:val="00661C7F"/>
    <w:rsid w:val="00665FB0"/>
    <w:rsid w:val="00670074"/>
    <w:rsid w:val="0067233D"/>
    <w:rsid w:val="0067683C"/>
    <w:rsid w:val="00681D1D"/>
    <w:rsid w:val="006838AF"/>
    <w:rsid w:val="006930FF"/>
    <w:rsid w:val="0069311D"/>
    <w:rsid w:val="0069621B"/>
    <w:rsid w:val="006962A6"/>
    <w:rsid w:val="00696AF7"/>
    <w:rsid w:val="00696D6D"/>
    <w:rsid w:val="006A0FA0"/>
    <w:rsid w:val="006A2ABD"/>
    <w:rsid w:val="006A2C68"/>
    <w:rsid w:val="006A5279"/>
    <w:rsid w:val="006A52FC"/>
    <w:rsid w:val="006A54BA"/>
    <w:rsid w:val="006A7FDB"/>
    <w:rsid w:val="006B234A"/>
    <w:rsid w:val="006B3785"/>
    <w:rsid w:val="006B67CE"/>
    <w:rsid w:val="006C0A5A"/>
    <w:rsid w:val="006C2E9C"/>
    <w:rsid w:val="006C3260"/>
    <w:rsid w:val="006D2944"/>
    <w:rsid w:val="006D68AF"/>
    <w:rsid w:val="006E283C"/>
    <w:rsid w:val="006E4C91"/>
    <w:rsid w:val="006F209E"/>
    <w:rsid w:val="006F3932"/>
    <w:rsid w:val="006F5561"/>
    <w:rsid w:val="006F602D"/>
    <w:rsid w:val="006F635D"/>
    <w:rsid w:val="006F7A01"/>
    <w:rsid w:val="00703FC3"/>
    <w:rsid w:val="0070554B"/>
    <w:rsid w:val="00706CFA"/>
    <w:rsid w:val="007145E4"/>
    <w:rsid w:val="00715665"/>
    <w:rsid w:val="0072267F"/>
    <w:rsid w:val="007245A1"/>
    <w:rsid w:val="00727F94"/>
    <w:rsid w:val="007306DE"/>
    <w:rsid w:val="007337EB"/>
    <w:rsid w:val="00734286"/>
    <w:rsid w:val="00736583"/>
    <w:rsid w:val="0074003A"/>
    <w:rsid w:val="00742960"/>
    <w:rsid w:val="00742EDB"/>
    <w:rsid w:val="00745D18"/>
    <w:rsid w:val="00754A73"/>
    <w:rsid w:val="00756430"/>
    <w:rsid w:val="0075644B"/>
    <w:rsid w:val="00776530"/>
    <w:rsid w:val="00777579"/>
    <w:rsid w:val="007816EC"/>
    <w:rsid w:val="0078242A"/>
    <w:rsid w:val="00791E8E"/>
    <w:rsid w:val="00793CE7"/>
    <w:rsid w:val="00796120"/>
    <w:rsid w:val="007A0109"/>
    <w:rsid w:val="007A63FC"/>
    <w:rsid w:val="007A7688"/>
    <w:rsid w:val="007B0FD6"/>
    <w:rsid w:val="007B1DFB"/>
    <w:rsid w:val="007B2500"/>
    <w:rsid w:val="007B7E93"/>
    <w:rsid w:val="007C0B8C"/>
    <w:rsid w:val="007D0485"/>
    <w:rsid w:val="007D132F"/>
    <w:rsid w:val="007D38FA"/>
    <w:rsid w:val="007D3E76"/>
    <w:rsid w:val="007D5ABD"/>
    <w:rsid w:val="007D5CFF"/>
    <w:rsid w:val="007D61D6"/>
    <w:rsid w:val="007D79B2"/>
    <w:rsid w:val="007E1B19"/>
    <w:rsid w:val="007E1DA7"/>
    <w:rsid w:val="007E5181"/>
    <w:rsid w:val="007E5856"/>
    <w:rsid w:val="007E67E1"/>
    <w:rsid w:val="007E7B25"/>
    <w:rsid w:val="007F188C"/>
    <w:rsid w:val="007F199F"/>
    <w:rsid w:val="007F1FF6"/>
    <w:rsid w:val="007F3623"/>
    <w:rsid w:val="007F4AAA"/>
    <w:rsid w:val="007F5F34"/>
    <w:rsid w:val="007F775B"/>
    <w:rsid w:val="0080159C"/>
    <w:rsid w:val="00801FE7"/>
    <w:rsid w:val="008034D8"/>
    <w:rsid w:val="0080413A"/>
    <w:rsid w:val="008120C8"/>
    <w:rsid w:val="008121DB"/>
    <w:rsid w:val="008131C9"/>
    <w:rsid w:val="008167D0"/>
    <w:rsid w:val="00821436"/>
    <w:rsid w:val="00824196"/>
    <w:rsid w:val="008248FC"/>
    <w:rsid w:val="00826B71"/>
    <w:rsid w:val="00827311"/>
    <w:rsid w:val="00827C5A"/>
    <w:rsid w:val="008311BC"/>
    <w:rsid w:val="0083197C"/>
    <w:rsid w:val="00834BB4"/>
    <w:rsid w:val="00835187"/>
    <w:rsid w:val="008409D0"/>
    <w:rsid w:val="00840E0A"/>
    <w:rsid w:val="008428D0"/>
    <w:rsid w:val="00844205"/>
    <w:rsid w:val="0085541E"/>
    <w:rsid w:val="0085618F"/>
    <w:rsid w:val="00862268"/>
    <w:rsid w:val="00866160"/>
    <w:rsid w:val="00866C08"/>
    <w:rsid w:val="00866CAD"/>
    <w:rsid w:val="008754A1"/>
    <w:rsid w:val="00876FFE"/>
    <w:rsid w:val="00877BA9"/>
    <w:rsid w:val="00880CCC"/>
    <w:rsid w:val="008864D8"/>
    <w:rsid w:val="00891F66"/>
    <w:rsid w:val="00893BF2"/>
    <w:rsid w:val="008945D9"/>
    <w:rsid w:val="008A2CD0"/>
    <w:rsid w:val="008A3DEF"/>
    <w:rsid w:val="008A4FC2"/>
    <w:rsid w:val="008A62B2"/>
    <w:rsid w:val="008A709B"/>
    <w:rsid w:val="008A7E77"/>
    <w:rsid w:val="008B16B6"/>
    <w:rsid w:val="008B62C3"/>
    <w:rsid w:val="008C01E2"/>
    <w:rsid w:val="008C07DD"/>
    <w:rsid w:val="008C4A49"/>
    <w:rsid w:val="008C6D17"/>
    <w:rsid w:val="008D3DE2"/>
    <w:rsid w:val="008D5708"/>
    <w:rsid w:val="008E1AE9"/>
    <w:rsid w:val="008E1E25"/>
    <w:rsid w:val="008E29A9"/>
    <w:rsid w:val="008E5D31"/>
    <w:rsid w:val="008F2EE5"/>
    <w:rsid w:val="008F4A48"/>
    <w:rsid w:val="00902BB0"/>
    <w:rsid w:val="0090725E"/>
    <w:rsid w:val="00914F98"/>
    <w:rsid w:val="00923D16"/>
    <w:rsid w:val="00924A71"/>
    <w:rsid w:val="00931C89"/>
    <w:rsid w:val="00932051"/>
    <w:rsid w:val="009330C2"/>
    <w:rsid w:val="00933579"/>
    <w:rsid w:val="00937643"/>
    <w:rsid w:val="00950339"/>
    <w:rsid w:val="00953B22"/>
    <w:rsid w:val="0095534C"/>
    <w:rsid w:val="00960E53"/>
    <w:rsid w:val="00962D3D"/>
    <w:rsid w:val="009632EE"/>
    <w:rsid w:val="0096408D"/>
    <w:rsid w:val="00965796"/>
    <w:rsid w:val="009661A0"/>
    <w:rsid w:val="00973B50"/>
    <w:rsid w:val="00982E25"/>
    <w:rsid w:val="00984AEF"/>
    <w:rsid w:val="00985C88"/>
    <w:rsid w:val="00986A78"/>
    <w:rsid w:val="009A0116"/>
    <w:rsid w:val="009A3C24"/>
    <w:rsid w:val="009A74E0"/>
    <w:rsid w:val="009A78BD"/>
    <w:rsid w:val="009C0BEF"/>
    <w:rsid w:val="009C132F"/>
    <w:rsid w:val="009C4949"/>
    <w:rsid w:val="009D3FAF"/>
    <w:rsid w:val="009D650C"/>
    <w:rsid w:val="009D71C1"/>
    <w:rsid w:val="009E2B5C"/>
    <w:rsid w:val="009E3782"/>
    <w:rsid w:val="009F04A8"/>
    <w:rsid w:val="009F2A26"/>
    <w:rsid w:val="009F2CF0"/>
    <w:rsid w:val="009F7063"/>
    <w:rsid w:val="00A01D01"/>
    <w:rsid w:val="00A03246"/>
    <w:rsid w:val="00A04690"/>
    <w:rsid w:val="00A14343"/>
    <w:rsid w:val="00A30170"/>
    <w:rsid w:val="00A32AAC"/>
    <w:rsid w:val="00A34E72"/>
    <w:rsid w:val="00A40C96"/>
    <w:rsid w:val="00A40DD3"/>
    <w:rsid w:val="00A43BB6"/>
    <w:rsid w:val="00A47AB0"/>
    <w:rsid w:val="00A5136E"/>
    <w:rsid w:val="00A53720"/>
    <w:rsid w:val="00A53C82"/>
    <w:rsid w:val="00A55F89"/>
    <w:rsid w:val="00A648D0"/>
    <w:rsid w:val="00A6703B"/>
    <w:rsid w:val="00A71509"/>
    <w:rsid w:val="00A71AD0"/>
    <w:rsid w:val="00A724AB"/>
    <w:rsid w:val="00A74CF8"/>
    <w:rsid w:val="00A8311B"/>
    <w:rsid w:val="00A841F9"/>
    <w:rsid w:val="00A86C00"/>
    <w:rsid w:val="00A94E06"/>
    <w:rsid w:val="00A966BD"/>
    <w:rsid w:val="00AA18FD"/>
    <w:rsid w:val="00AA6A00"/>
    <w:rsid w:val="00AB1CF4"/>
    <w:rsid w:val="00AB64D7"/>
    <w:rsid w:val="00AC0D05"/>
    <w:rsid w:val="00AC27DB"/>
    <w:rsid w:val="00AC6AE1"/>
    <w:rsid w:val="00AC73D8"/>
    <w:rsid w:val="00AC7F54"/>
    <w:rsid w:val="00AD30DB"/>
    <w:rsid w:val="00AD4503"/>
    <w:rsid w:val="00AD68A0"/>
    <w:rsid w:val="00AE053A"/>
    <w:rsid w:val="00B01F08"/>
    <w:rsid w:val="00B0468E"/>
    <w:rsid w:val="00B07178"/>
    <w:rsid w:val="00B07361"/>
    <w:rsid w:val="00B13723"/>
    <w:rsid w:val="00B1685D"/>
    <w:rsid w:val="00B16E8F"/>
    <w:rsid w:val="00B171FA"/>
    <w:rsid w:val="00B20EFA"/>
    <w:rsid w:val="00B27CBD"/>
    <w:rsid w:val="00B30401"/>
    <w:rsid w:val="00B3172D"/>
    <w:rsid w:val="00B3187A"/>
    <w:rsid w:val="00B351AC"/>
    <w:rsid w:val="00B429A0"/>
    <w:rsid w:val="00B43DE7"/>
    <w:rsid w:val="00B44562"/>
    <w:rsid w:val="00B51DBF"/>
    <w:rsid w:val="00B57CA7"/>
    <w:rsid w:val="00B602D0"/>
    <w:rsid w:val="00B63F10"/>
    <w:rsid w:val="00B6637D"/>
    <w:rsid w:val="00B7153E"/>
    <w:rsid w:val="00B72FA0"/>
    <w:rsid w:val="00B83572"/>
    <w:rsid w:val="00B84591"/>
    <w:rsid w:val="00B85820"/>
    <w:rsid w:val="00B87162"/>
    <w:rsid w:val="00BB5F8B"/>
    <w:rsid w:val="00BB6701"/>
    <w:rsid w:val="00BB7249"/>
    <w:rsid w:val="00BB76D0"/>
    <w:rsid w:val="00BC2B50"/>
    <w:rsid w:val="00BC363C"/>
    <w:rsid w:val="00BD28F6"/>
    <w:rsid w:val="00BD604A"/>
    <w:rsid w:val="00BE2EE7"/>
    <w:rsid w:val="00BE3F87"/>
    <w:rsid w:val="00BE6B75"/>
    <w:rsid w:val="00BF1AF5"/>
    <w:rsid w:val="00BF632E"/>
    <w:rsid w:val="00BF6E8E"/>
    <w:rsid w:val="00BF7F64"/>
    <w:rsid w:val="00C051D8"/>
    <w:rsid w:val="00C06049"/>
    <w:rsid w:val="00C07098"/>
    <w:rsid w:val="00C11DFE"/>
    <w:rsid w:val="00C12720"/>
    <w:rsid w:val="00C12A72"/>
    <w:rsid w:val="00C143C8"/>
    <w:rsid w:val="00C179E5"/>
    <w:rsid w:val="00C26966"/>
    <w:rsid w:val="00C2703C"/>
    <w:rsid w:val="00C318FD"/>
    <w:rsid w:val="00C350DB"/>
    <w:rsid w:val="00C36B64"/>
    <w:rsid w:val="00C37553"/>
    <w:rsid w:val="00C37966"/>
    <w:rsid w:val="00C540CE"/>
    <w:rsid w:val="00C55EF3"/>
    <w:rsid w:val="00C62C24"/>
    <w:rsid w:val="00C635B6"/>
    <w:rsid w:val="00C655B5"/>
    <w:rsid w:val="00C7035E"/>
    <w:rsid w:val="00C82404"/>
    <w:rsid w:val="00C84518"/>
    <w:rsid w:val="00C86A50"/>
    <w:rsid w:val="00C87286"/>
    <w:rsid w:val="00C922C2"/>
    <w:rsid w:val="00CA3B99"/>
    <w:rsid w:val="00CB25CA"/>
    <w:rsid w:val="00CB2CCD"/>
    <w:rsid w:val="00CB5100"/>
    <w:rsid w:val="00CC2082"/>
    <w:rsid w:val="00CC263D"/>
    <w:rsid w:val="00CC2D69"/>
    <w:rsid w:val="00CC6C93"/>
    <w:rsid w:val="00CD1D29"/>
    <w:rsid w:val="00CE005B"/>
    <w:rsid w:val="00CE7094"/>
    <w:rsid w:val="00CE745B"/>
    <w:rsid w:val="00CF1A4A"/>
    <w:rsid w:val="00CF3DE0"/>
    <w:rsid w:val="00CF42C1"/>
    <w:rsid w:val="00D0361A"/>
    <w:rsid w:val="00D0460A"/>
    <w:rsid w:val="00D06C3C"/>
    <w:rsid w:val="00D112DD"/>
    <w:rsid w:val="00D13AF5"/>
    <w:rsid w:val="00D1562C"/>
    <w:rsid w:val="00D15680"/>
    <w:rsid w:val="00D22EF7"/>
    <w:rsid w:val="00D2582A"/>
    <w:rsid w:val="00D30ADD"/>
    <w:rsid w:val="00D311A3"/>
    <w:rsid w:val="00D41D0E"/>
    <w:rsid w:val="00D43A0D"/>
    <w:rsid w:val="00D46867"/>
    <w:rsid w:val="00D526F3"/>
    <w:rsid w:val="00D52F72"/>
    <w:rsid w:val="00D70F97"/>
    <w:rsid w:val="00D73B6F"/>
    <w:rsid w:val="00D74A03"/>
    <w:rsid w:val="00D818A3"/>
    <w:rsid w:val="00D81E7B"/>
    <w:rsid w:val="00D874BF"/>
    <w:rsid w:val="00D914E9"/>
    <w:rsid w:val="00D961C3"/>
    <w:rsid w:val="00DA26DC"/>
    <w:rsid w:val="00DA2A7E"/>
    <w:rsid w:val="00DA5060"/>
    <w:rsid w:val="00DA65F1"/>
    <w:rsid w:val="00DB3BEB"/>
    <w:rsid w:val="00DB3C1B"/>
    <w:rsid w:val="00DB49FB"/>
    <w:rsid w:val="00DB700A"/>
    <w:rsid w:val="00DC4F95"/>
    <w:rsid w:val="00DC5649"/>
    <w:rsid w:val="00DC56E3"/>
    <w:rsid w:val="00DC733E"/>
    <w:rsid w:val="00DD4F81"/>
    <w:rsid w:val="00DE030A"/>
    <w:rsid w:val="00DE1084"/>
    <w:rsid w:val="00DE39AF"/>
    <w:rsid w:val="00DF1041"/>
    <w:rsid w:val="00DF1FA8"/>
    <w:rsid w:val="00DF2F61"/>
    <w:rsid w:val="00DF57BE"/>
    <w:rsid w:val="00E023E4"/>
    <w:rsid w:val="00E024EB"/>
    <w:rsid w:val="00E06500"/>
    <w:rsid w:val="00E12A25"/>
    <w:rsid w:val="00E145C3"/>
    <w:rsid w:val="00E202CA"/>
    <w:rsid w:val="00E20AE4"/>
    <w:rsid w:val="00E23DD3"/>
    <w:rsid w:val="00E300BC"/>
    <w:rsid w:val="00E334C7"/>
    <w:rsid w:val="00E36776"/>
    <w:rsid w:val="00E3721E"/>
    <w:rsid w:val="00E41D70"/>
    <w:rsid w:val="00E51E83"/>
    <w:rsid w:val="00E57060"/>
    <w:rsid w:val="00E60B27"/>
    <w:rsid w:val="00E70778"/>
    <w:rsid w:val="00E708F9"/>
    <w:rsid w:val="00E71533"/>
    <w:rsid w:val="00E74111"/>
    <w:rsid w:val="00E74E84"/>
    <w:rsid w:val="00E75DE3"/>
    <w:rsid w:val="00E771C7"/>
    <w:rsid w:val="00E83E65"/>
    <w:rsid w:val="00E87616"/>
    <w:rsid w:val="00E90909"/>
    <w:rsid w:val="00E92047"/>
    <w:rsid w:val="00E92DC1"/>
    <w:rsid w:val="00E93195"/>
    <w:rsid w:val="00E93249"/>
    <w:rsid w:val="00E9767E"/>
    <w:rsid w:val="00EA11A7"/>
    <w:rsid w:val="00EA1934"/>
    <w:rsid w:val="00EA5C16"/>
    <w:rsid w:val="00EB2F59"/>
    <w:rsid w:val="00EB4C71"/>
    <w:rsid w:val="00EB7729"/>
    <w:rsid w:val="00EC141E"/>
    <w:rsid w:val="00EC56F4"/>
    <w:rsid w:val="00ED0C52"/>
    <w:rsid w:val="00ED0CB7"/>
    <w:rsid w:val="00ED2670"/>
    <w:rsid w:val="00ED7383"/>
    <w:rsid w:val="00EE32E1"/>
    <w:rsid w:val="00EF000D"/>
    <w:rsid w:val="00F01C00"/>
    <w:rsid w:val="00F111BA"/>
    <w:rsid w:val="00F21859"/>
    <w:rsid w:val="00F249CC"/>
    <w:rsid w:val="00F24A93"/>
    <w:rsid w:val="00F24D3F"/>
    <w:rsid w:val="00F25930"/>
    <w:rsid w:val="00F33EC1"/>
    <w:rsid w:val="00F33F77"/>
    <w:rsid w:val="00F417E4"/>
    <w:rsid w:val="00F441A1"/>
    <w:rsid w:val="00F46DF7"/>
    <w:rsid w:val="00F46E1C"/>
    <w:rsid w:val="00F545A3"/>
    <w:rsid w:val="00F622F2"/>
    <w:rsid w:val="00F627AE"/>
    <w:rsid w:val="00F65339"/>
    <w:rsid w:val="00F662FD"/>
    <w:rsid w:val="00F707C0"/>
    <w:rsid w:val="00F833E0"/>
    <w:rsid w:val="00F86A89"/>
    <w:rsid w:val="00F93CEF"/>
    <w:rsid w:val="00F97034"/>
    <w:rsid w:val="00FA46C2"/>
    <w:rsid w:val="00FB0392"/>
    <w:rsid w:val="00FB0F57"/>
    <w:rsid w:val="00FB2436"/>
    <w:rsid w:val="00FB5706"/>
    <w:rsid w:val="00FB69DE"/>
    <w:rsid w:val="00FC1985"/>
    <w:rsid w:val="00FC2F67"/>
    <w:rsid w:val="00FC38D2"/>
    <w:rsid w:val="00FC61EE"/>
    <w:rsid w:val="00FF21FC"/>
    <w:rsid w:val="00FF4656"/>
    <w:rsid w:val="00FF4A30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3B41BE"/>
  <w15:docId w15:val="{89903FC1-4F25-4C3A-9801-B7DE4CE7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86DF8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2B3731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11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17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17D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3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31"/>
    <w:rPr>
      <w:rFonts w:ascii="Calibri" w:eastAsiaTheme="majorEastAsia" w:hAnsi="Calibri" w:cstheme="majorBidi"/>
      <w:b/>
      <w:sz w:val="24"/>
      <w:szCs w:val="32"/>
    </w:rPr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88C"/>
    <w:rPr>
      <w:rFonts w:ascii="Calibri" w:hAnsi="Calibri"/>
      <w:sz w:val="22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0C14D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0C14D1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0C14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5B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184D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84D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7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003A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7D3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38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38F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D3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D38FA"/>
    <w:rPr>
      <w:rFonts w:ascii="Arial" w:hAnsi="Arial"/>
      <w:b/>
      <w:bCs/>
    </w:rPr>
  </w:style>
  <w:style w:type="paragraph" w:customStyle="1" w:styleId="msonormal0">
    <w:name w:val="msonormal"/>
    <w:basedOn w:val="Normalny"/>
    <w:rsid w:val="007F188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7F188C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7">
    <w:name w:val="xl67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8">
    <w:name w:val="xl68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9">
    <w:name w:val="xl69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semiHidden/>
    <w:rsid w:val="00417D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417D6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376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customStyle="1" w:styleId="Default">
    <w:name w:val="Default"/>
    <w:rsid w:val="007D3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5541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412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D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EA11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229D-10DB-4812-BFB8-763658A78C2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71B0755-3BD7-48D5-B966-6FACA1CC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listownik-mono-Pomorskie-FE-UMWP-UE-EFSI-RPO2014-2020-2015.dot</Template>
  <TotalTime>2564</TotalTime>
  <Pages>3</Pages>
  <Words>860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.../.../... ZWP z dn. ... r.</vt:lpstr>
    </vt:vector>
  </TitlesOfParts>
  <Company>UMWP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.../.../... ZWP z dn. ... r.</dc:title>
  <dc:subject>Kryteria wyboru projektów - 4.1., 4.2., 5.1., 5.2. FEP 2021-2027 - zmiana nr 1</dc:subject>
  <dc:creator>Mróz Agata</dc:creator>
  <cp:keywords>uchwała ZWP; FEP; kryteria wyboru projektów</cp:keywords>
  <dc:description/>
  <cp:lastModifiedBy>Krzyżanowska Dorota</cp:lastModifiedBy>
  <cp:revision>174</cp:revision>
  <cp:lastPrinted>2024-07-03T12:32:00Z</cp:lastPrinted>
  <dcterms:created xsi:type="dcterms:W3CDTF">2023-03-14T09:45:00Z</dcterms:created>
  <dcterms:modified xsi:type="dcterms:W3CDTF">2026-01-15T10:46:00Z</dcterms:modified>
</cp:coreProperties>
</file>