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15A6" w14:textId="77777777" w:rsidR="0095534C" w:rsidRDefault="0095534C" w:rsidP="004F28D4">
      <w:pPr>
        <w:pStyle w:val="Nagwek1"/>
        <w:spacing w:before="60" w:after="60"/>
        <w:contextualSpacing/>
        <w:jc w:val="left"/>
        <w:rPr>
          <w:rFonts w:asciiTheme="minorHAnsi" w:hAnsiTheme="minorHAnsi" w:cstheme="minorHAnsi"/>
          <w:sz w:val="28"/>
          <w:szCs w:val="28"/>
        </w:rPr>
      </w:pPr>
    </w:p>
    <w:p w14:paraId="560793BB" w14:textId="6887D664" w:rsidR="006A7FDB" w:rsidRDefault="006A7FDB" w:rsidP="00821436">
      <w:pPr>
        <w:pStyle w:val="Nagwek1"/>
        <w:spacing w:before="60" w:after="60"/>
        <w:contextualSpacing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</w:t>
      </w:r>
      <w:r w:rsidR="00417D61" w:rsidRPr="00F249CC">
        <w:rPr>
          <w:rFonts w:asciiTheme="minorHAnsi" w:hAnsiTheme="minorHAnsi" w:cstheme="minorHAnsi"/>
          <w:sz w:val="28"/>
          <w:szCs w:val="28"/>
        </w:rPr>
        <w:t>ejestr zmian</w:t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EC56F4" w:rsidRPr="00F249CC">
        <w:rPr>
          <w:rFonts w:asciiTheme="minorHAnsi" w:hAnsiTheme="minorHAnsi" w:cstheme="minorHAnsi"/>
          <w:sz w:val="28"/>
          <w:szCs w:val="28"/>
        </w:rPr>
        <w:br/>
      </w:r>
      <w:r w:rsidR="007F188C" w:rsidRPr="00F249CC">
        <w:rPr>
          <w:rFonts w:asciiTheme="minorHAnsi" w:hAnsiTheme="minorHAnsi" w:cstheme="minorHAnsi"/>
          <w:sz w:val="28"/>
          <w:szCs w:val="28"/>
        </w:rPr>
        <w:t xml:space="preserve">w </w:t>
      </w:r>
      <w:r w:rsidR="007D3E76" w:rsidRPr="00F249CC">
        <w:rPr>
          <w:rFonts w:asciiTheme="minorHAnsi" w:hAnsiTheme="minorHAnsi" w:cstheme="minorHAnsi"/>
          <w:sz w:val="28"/>
          <w:szCs w:val="28"/>
        </w:rPr>
        <w:t>Szczegółow</w:t>
      </w:r>
      <w:r w:rsidR="001F112D">
        <w:rPr>
          <w:rFonts w:asciiTheme="minorHAnsi" w:hAnsiTheme="minorHAnsi" w:cstheme="minorHAnsi"/>
          <w:sz w:val="28"/>
          <w:szCs w:val="28"/>
        </w:rPr>
        <w:t>ym</w:t>
      </w:r>
      <w:r w:rsidR="00440671">
        <w:rPr>
          <w:rFonts w:asciiTheme="minorHAnsi" w:hAnsiTheme="minorHAnsi" w:cstheme="minorHAnsi"/>
          <w:sz w:val="28"/>
          <w:szCs w:val="28"/>
        </w:rPr>
        <w:t xml:space="preserve"> </w:t>
      </w:r>
      <w:r w:rsidR="007D3E76" w:rsidRPr="00F249CC">
        <w:rPr>
          <w:rFonts w:asciiTheme="minorHAnsi" w:hAnsiTheme="minorHAnsi" w:cstheme="minorHAnsi"/>
          <w:sz w:val="28"/>
          <w:szCs w:val="28"/>
        </w:rPr>
        <w:t>Opi</w:t>
      </w:r>
      <w:r w:rsidR="009A0116" w:rsidRPr="00F249CC">
        <w:rPr>
          <w:rFonts w:asciiTheme="minorHAnsi" w:hAnsiTheme="minorHAnsi" w:cstheme="minorHAnsi"/>
          <w:sz w:val="28"/>
          <w:szCs w:val="28"/>
        </w:rPr>
        <w:t>s</w:t>
      </w:r>
      <w:r w:rsidR="001F112D">
        <w:rPr>
          <w:rFonts w:asciiTheme="minorHAnsi" w:hAnsiTheme="minorHAnsi" w:cstheme="minorHAnsi"/>
          <w:sz w:val="28"/>
          <w:szCs w:val="28"/>
        </w:rPr>
        <w:t>ie</w:t>
      </w:r>
      <w:r w:rsidR="00F417E4" w:rsidRPr="00F249CC">
        <w:rPr>
          <w:rFonts w:asciiTheme="minorHAnsi" w:hAnsiTheme="minorHAnsi" w:cstheme="minorHAnsi"/>
          <w:sz w:val="28"/>
          <w:szCs w:val="28"/>
        </w:rPr>
        <w:t xml:space="preserve"> </w:t>
      </w:r>
      <w:r w:rsidR="007D3E76" w:rsidRPr="00F249CC">
        <w:rPr>
          <w:rFonts w:asciiTheme="minorHAnsi" w:hAnsiTheme="minorHAnsi" w:cstheme="minorHAnsi"/>
          <w:sz w:val="28"/>
          <w:szCs w:val="28"/>
        </w:rPr>
        <w:t>Priorytetów Programu Fundusze Europejskie dla Pomorza 2021-2027</w:t>
      </w:r>
    </w:p>
    <w:p w14:paraId="3A926C29" w14:textId="77777777" w:rsidR="0095534C" w:rsidRPr="0095534C" w:rsidRDefault="0095534C" w:rsidP="0095534C"/>
    <w:tbl>
      <w:tblPr>
        <w:tblW w:w="14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676"/>
        <w:gridCol w:w="9920"/>
      </w:tblGrid>
      <w:tr w:rsidR="0095534C" w:rsidRPr="0095534C" w14:paraId="26BC25E1" w14:textId="77777777" w:rsidTr="009661A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ECAE41F" w14:textId="0CEF5947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l.p.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9E4B28" w14:textId="587623EE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N</w:t>
            </w:r>
            <w:r w:rsidR="00BB7249" w:rsidRPr="0095534C">
              <w:rPr>
                <w:rFonts w:asciiTheme="minorHAnsi" w:hAnsiTheme="minorHAnsi" w:cstheme="minorHAnsi"/>
                <w:b/>
                <w:szCs w:val="22"/>
              </w:rPr>
              <w:t xml:space="preserve">umer i nazwa Załącznika, numer i/lub tytuł </w:t>
            </w:r>
            <w:r w:rsidRPr="0095534C">
              <w:rPr>
                <w:rFonts w:asciiTheme="minorHAnsi" w:hAnsiTheme="minorHAnsi" w:cstheme="minorHAnsi"/>
                <w:b/>
                <w:szCs w:val="22"/>
              </w:rPr>
              <w:t>rozdziału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BB62BD3" w14:textId="1C463AC8" w:rsidR="00417D61" w:rsidRPr="0095534C" w:rsidRDefault="00417D61" w:rsidP="00F249CC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95534C">
              <w:rPr>
                <w:rFonts w:asciiTheme="minorHAnsi" w:hAnsiTheme="minorHAnsi" w:cstheme="minorHAnsi"/>
                <w:b/>
                <w:szCs w:val="22"/>
              </w:rPr>
              <w:t>Zakres zmian</w:t>
            </w:r>
          </w:p>
        </w:tc>
      </w:tr>
      <w:tr w:rsidR="004F28D4" w:rsidRPr="004F28D4" w14:paraId="48997F6F" w14:textId="77777777" w:rsidTr="009661A0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5F1A3E" w14:textId="4D4351F3" w:rsidR="00527AE5" w:rsidRPr="004F28D4" w:rsidRDefault="00527AE5" w:rsidP="00527AE5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ABAB6C" w14:textId="77777777" w:rsidR="00527AE5" w:rsidRPr="004F28D4" w:rsidRDefault="00527AE5" w:rsidP="00527AE5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4F28D4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167EB2B0" w14:textId="667717B3" w:rsidR="00527AE5" w:rsidRPr="004F28D4" w:rsidRDefault="00527AE5" w:rsidP="00527AE5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w Działaniu</w:t>
            </w:r>
            <w:r w:rsidR="00CB25CA" w:rsidRPr="004F28D4">
              <w:rPr>
                <w:rFonts w:asciiTheme="minorHAnsi" w:hAnsiTheme="minorHAnsi" w:cstheme="minorHAnsi"/>
                <w:szCs w:val="22"/>
              </w:rPr>
              <w:t xml:space="preserve"> 2.</w:t>
            </w:r>
            <w:r w:rsidR="00021434" w:rsidRPr="004F28D4">
              <w:rPr>
                <w:rFonts w:asciiTheme="minorHAnsi" w:hAnsiTheme="minorHAnsi" w:cstheme="minorHAnsi"/>
                <w:szCs w:val="22"/>
              </w:rPr>
              <w:t>1</w:t>
            </w:r>
            <w:r w:rsidR="00CB25CA" w:rsidRPr="004F28D4">
              <w:rPr>
                <w:rFonts w:asciiTheme="minorHAnsi" w:hAnsiTheme="minorHAnsi" w:cstheme="minorHAnsi"/>
                <w:szCs w:val="22"/>
              </w:rPr>
              <w:t>5.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021434" w:rsidRPr="004F28D4">
              <w:rPr>
                <w:rFonts w:asciiTheme="minorHAnsi" w:hAnsiTheme="minorHAnsi" w:cstheme="minorHAnsi"/>
                <w:szCs w:val="22"/>
              </w:rPr>
              <w:t>Różnorodność biologiczna i krajobrazu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70E82" w14:textId="5E2B4300" w:rsidR="00021434" w:rsidRPr="004F28D4" w:rsidRDefault="002E1AFF" w:rsidP="002E1AF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 xml:space="preserve">„Zakres interwencji” </w:t>
            </w:r>
            <w:r w:rsidRPr="004F28D4">
              <w:rPr>
                <w:rFonts w:asciiTheme="minorHAnsi" w:hAnsiTheme="minorHAnsi" w:cstheme="minorHAnsi"/>
                <w:szCs w:val="22"/>
              </w:rPr>
              <w:t>usunięto kategorię interwencji nr 065 – Odprowadzanie i oczyszczanie ścieków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.</w:t>
            </w:r>
          </w:p>
          <w:p w14:paraId="38566D6B" w14:textId="6C285D0A" w:rsidR="002E1AFF" w:rsidRPr="004F28D4" w:rsidRDefault="002E1AFF" w:rsidP="002E1AF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„Typach projektów”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dokonano modyfikacji treści punktu 2, pierwszy </w:t>
            </w:r>
            <w:proofErr w:type="spellStart"/>
            <w:r w:rsidRPr="004F28D4">
              <w:rPr>
                <w:rFonts w:asciiTheme="minorHAnsi" w:hAnsiTheme="minorHAnsi" w:cstheme="minorHAnsi"/>
                <w:szCs w:val="22"/>
              </w:rPr>
              <w:t>tiret</w:t>
            </w:r>
            <w:proofErr w:type="spellEnd"/>
            <w:r w:rsidRPr="004F28D4">
              <w:rPr>
                <w:rFonts w:asciiTheme="minorHAnsi" w:hAnsiTheme="minorHAnsi" w:cstheme="minorHAnsi"/>
                <w:szCs w:val="22"/>
              </w:rPr>
              <w:t xml:space="preserve"> poprzez dodanie zapisu: „wraz z otuliną”. Treść pozycji otrzymała po zmianie następujące brzmienie: „- parków krajobrazowych wraz z otuliną, rezerwatów przyrody pokrywających się z obszarami parków krajobrazowych (na zasadach komplementarności z programem krajowym), Natura 2000 (w tym na obszarach pokrywających się z obszarami parków krajobrazowych) oraz obszarach chronionego krajobrazu–wg danych z centralnego rejestru form ochrony przyrody </w:t>
            </w:r>
            <w:hyperlink r:id="rId9" w:history="1">
              <w:r w:rsidRPr="004F28D4">
                <w:rPr>
                  <w:rStyle w:val="Hipercze"/>
                  <w:rFonts w:asciiTheme="minorHAnsi" w:hAnsiTheme="minorHAnsi" w:cstheme="minorHAnsi"/>
                  <w:color w:val="auto"/>
                  <w:szCs w:val="22"/>
                </w:rPr>
                <w:t>https://crfop.gdos.gov.pl/CRFOP/</w:t>
              </w:r>
            </w:hyperlink>
            <w:r w:rsidRPr="004F28D4">
              <w:rPr>
                <w:rFonts w:asciiTheme="minorHAnsi" w:hAnsiTheme="minorHAnsi" w:cstheme="minorHAnsi"/>
                <w:szCs w:val="22"/>
              </w:rPr>
              <w:t>;”.</w:t>
            </w:r>
          </w:p>
          <w:p w14:paraId="7E1228CD" w14:textId="015EFC6C" w:rsidR="002E1AFF" w:rsidRPr="004F28D4" w:rsidRDefault="002E1AFF" w:rsidP="002E1AF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„Typach projektów”</w:t>
            </w:r>
            <w:r w:rsidR="009C7164" w:rsidRPr="004F28D4">
              <w:rPr>
                <w:rFonts w:asciiTheme="minorHAnsi" w:hAnsiTheme="minorHAnsi" w:cstheme="minorHAnsi"/>
                <w:szCs w:val="22"/>
              </w:rPr>
              <w:t xml:space="preserve">, w pierwszej części dotyczącej działań </w:t>
            </w:r>
            <w:r w:rsidR="009C7164" w:rsidRPr="004F28D4">
              <w:t xml:space="preserve">uzupełniających (s. 107) 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dokonano modyfikacji treści poprzez </w:t>
            </w:r>
            <w:r w:rsidR="009C7164" w:rsidRPr="004F28D4">
              <w:rPr>
                <w:rFonts w:asciiTheme="minorHAnsi" w:hAnsiTheme="minorHAnsi" w:cstheme="minorHAnsi"/>
                <w:szCs w:val="22"/>
              </w:rPr>
              <w:t>usunięcie ostatniego akapitu: „</w:t>
            </w:r>
            <w:r w:rsidR="009C7164" w:rsidRPr="004F28D4">
              <w:t>Ponadto, jako element projektu dot. działań a)-c) możliwa będzie budowa lub rozbudowa systemów odprowadzania i oczyszczania ścieków poza obszarami aglomeracji wyznaczonymi w KPOŚK-tylko w uzasadnionych przypadkach, np. na podstawie planów/projektów rekultywacji jeziora.</w:t>
            </w:r>
            <w:r w:rsidR="009C7164" w:rsidRPr="004F28D4">
              <w:rPr>
                <w:rFonts w:asciiTheme="minorHAnsi" w:hAnsiTheme="minorHAnsi" w:cstheme="minorHAnsi"/>
                <w:szCs w:val="22"/>
              </w:rPr>
              <w:t>”</w:t>
            </w:r>
          </w:p>
          <w:p w14:paraId="7495DC03" w14:textId="078D279F" w:rsidR="009C7164" w:rsidRPr="004F28D4" w:rsidRDefault="009C7164" w:rsidP="002E1AF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 xml:space="preserve">„Najważniejszych warunkach realizacji projektów” 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dodano punkt 1. w następującym brzmieniu: „1. Realizowane będą zarówno projekty zdefiniowane w ramach koordynowanego przez Samorząd Województwa Pomorskiego przedsięwzięcia strategicznego wskazanego w Regionalnym Programie Strategicznym (RPS) w zakresie bezpieczeństwa środowiskowego i energetycznego pn. „Realizacja zapisów planów ochrony przyjętych dla parków </w:t>
            </w:r>
            <w:r w:rsidRPr="004F28D4">
              <w:rPr>
                <w:rFonts w:asciiTheme="minorHAnsi" w:hAnsiTheme="minorHAnsi" w:cstheme="minorHAnsi"/>
                <w:szCs w:val="22"/>
              </w:rPr>
              <w:lastRenderedPageBreak/>
              <w:t>krajobrazowych należących do Pomorskiego Zespołu Parków Krajobrazowych”, a także pojedyncze projekty indywidualnych uprawnionych wnioskodawców.”</w:t>
            </w:r>
          </w:p>
          <w:p w14:paraId="3C811927" w14:textId="1AA9DA15" w:rsidR="009C7164" w:rsidRPr="004F28D4" w:rsidRDefault="00D038B4" w:rsidP="002E1AF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Ponadto, w</w:t>
            </w:r>
            <w:r w:rsidR="009C7164" w:rsidRPr="004F28D4">
              <w:rPr>
                <w:rFonts w:asciiTheme="minorHAnsi" w:hAnsiTheme="minorHAnsi" w:cstheme="minorHAnsi"/>
                <w:szCs w:val="22"/>
              </w:rPr>
              <w:t xml:space="preserve"> pozycji </w:t>
            </w:r>
            <w:r w:rsidR="009C7164"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="009C7164" w:rsidRPr="004F28D4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="009C7164" w:rsidRPr="004F28D4">
              <w:rPr>
                <w:rFonts w:asciiTheme="minorHAnsi" w:hAnsiTheme="minorHAnsi" w:cstheme="minorHAnsi"/>
                <w:b/>
                <w:bCs/>
                <w:szCs w:val="22"/>
              </w:rPr>
              <w:t xml:space="preserve">„Najważniejszych warunkach realizacji projektów” </w:t>
            </w:r>
            <w:r w:rsidRPr="004F28D4">
              <w:rPr>
                <w:rFonts w:asciiTheme="minorHAnsi" w:hAnsiTheme="minorHAnsi" w:cstheme="minorHAnsi"/>
                <w:szCs w:val="22"/>
              </w:rPr>
              <w:t>usunięto</w:t>
            </w:r>
            <w:r w:rsidR="009C7164" w:rsidRPr="004F28D4">
              <w:rPr>
                <w:rFonts w:asciiTheme="minorHAnsi" w:hAnsiTheme="minorHAnsi" w:cstheme="minorHAnsi"/>
                <w:szCs w:val="22"/>
              </w:rPr>
              <w:t xml:space="preserve"> punkt </w:t>
            </w:r>
            <w:r w:rsidRPr="004F28D4">
              <w:rPr>
                <w:rFonts w:asciiTheme="minorHAnsi" w:hAnsiTheme="minorHAnsi" w:cstheme="minorHAnsi"/>
                <w:szCs w:val="22"/>
              </w:rPr>
              <w:t>5</w:t>
            </w:r>
            <w:r w:rsidR="009C7164" w:rsidRPr="004F28D4">
              <w:rPr>
                <w:rFonts w:asciiTheme="minorHAnsi" w:hAnsiTheme="minorHAnsi" w:cstheme="minorHAnsi"/>
                <w:szCs w:val="22"/>
              </w:rPr>
              <w:t>.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(„</w:t>
            </w:r>
            <w:r w:rsidRPr="004F28D4">
              <w:t>5. W ramach 3 typu projektu, dla zadań a)-c), w uzasadnionych przypadkach dopuszcza się budowę, rozbudowę systemów odprowadzania i oczyszczania ścieków poza obszarami aglomeracji wyznaczonymi w KPOŚK. Suma dofinansowania wszystkich projektów dla tego zakresu wsparcia w Dz. 2.15.-2.16. nie może przekroczyć kwoty kategorii interwencji 065 wskazanej w FEP 2021–2027 (tj. 1 mln EUR).</w:t>
            </w:r>
            <w:r w:rsidRPr="004F28D4">
              <w:rPr>
                <w:rFonts w:asciiTheme="minorHAnsi" w:hAnsiTheme="minorHAnsi" w:cstheme="minorHAnsi"/>
                <w:szCs w:val="22"/>
              </w:rPr>
              <w:t>”) oraz punkt 7. („</w:t>
            </w:r>
            <w:r w:rsidRPr="004F28D4">
              <w:t>7. Dla typów projektów 1-3 podatek VAT i koszty pośrednie w projekcie są niekwalifikowalne.”).</w:t>
            </w:r>
          </w:p>
          <w:p w14:paraId="34CF4041" w14:textId="2E98690B" w:rsidR="00370DE0" w:rsidRPr="004F28D4" w:rsidRDefault="00370DE0" w:rsidP="002E1AFF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„Ukierunkowaniu terytorialnym”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dokonano modyfikacji treści, która otrzymała następujące brzm</w:t>
            </w:r>
            <w:r w:rsidR="005629A1" w:rsidRPr="004F28D4">
              <w:rPr>
                <w:rFonts w:asciiTheme="minorHAnsi" w:hAnsiTheme="minorHAnsi" w:cstheme="minorHAnsi"/>
                <w:szCs w:val="22"/>
              </w:rPr>
              <w:t xml:space="preserve">ienie:  </w:t>
            </w:r>
          </w:p>
          <w:p w14:paraId="3FF7F9D0" w14:textId="348DAFF2" w:rsidR="005629A1" w:rsidRPr="004F28D4" w:rsidRDefault="005629A1" w:rsidP="005629A1">
            <w:pPr>
              <w:pStyle w:val="Akapitzlist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„Ukierunkowanie terytorialne dla projektów realizowanych w ramach:</w:t>
            </w:r>
          </w:p>
          <w:p w14:paraId="27378365" w14:textId="77777777" w:rsidR="005629A1" w:rsidRPr="004F28D4" w:rsidRDefault="005629A1" w:rsidP="005629A1">
            <w:pPr>
              <w:pStyle w:val="Akapitzlist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- przedsięwzięcia strategicznego - obszar całego województwa.,</w:t>
            </w:r>
          </w:p>
          <w:p w14:paraId="05D6F5CF" w14:textId="17B88393" w:rsidR="005629A1" w:rsidRPr="004F28D4" w:rsidRDefault="005629A1" w:rsidP="005629A1">
            <w:pPr>
              <w:pStyle w:val="Akapitzlist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- procedury konkurencyjnej – obszar całego województwa, z wyłączeniem obszarów uprawnionych do wsparcia w ramach Dz. 2.16.”</w:t>
            </w:r>
          </w:p>
          <w:p w14:paraId="5F3984BC" w14:textId="5C164047" w:rsidR="005629A1" w:rsidRPr="004F28D4" w:rsidRDefault="005629A1" w:rsidP="005629A1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„Pomoc publiczna – unijna podstawa prawna”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oraz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„Pomoc publiczna – krajowa podstawa prawna</w:t>
            </w:r>
            <w:r w:rsidRPr="004F28D4">
              <w:rPr>
                <w:rFonts w:asciiTheme="minorHAnsi" w:hAnsiTheme="minorHAnsi" w:cstheme="minorHAnsi"/>
                <w:szCs w:val="22"/>
              </w:rPr>
              <w:t>”</w:t>
            </w:r>
            <w:r w:rsidR="00A11807" w:rsidRPr="004F28D4">
              <w:rPr>
                <w:rFonts w:asciiTheme="minorHAnsi" w:hAnsiTheme="minorHAnsi" w:cstheme="minorHAnsi"/>
                <w:szCs w:val="22"/>
              </w:rPr>
              <w:t xml:space="preserve"> usunięto wszystkie akty prawne (Decyzje, Rozporządzenia Komisji oraz </w:t>
            </w:r>
            <w:proofErr w:type="spellStart"/>
            <w:r w:rsidR="00A11807" w:rsidRPr="004F28D4">
              <w:rPr>
                <w:rFonts w:asciiTheme="minorHAnsi" w:hAnsiTheme="minorHAnsi" w:cstheme="minorHAnsi"/>
                <w:szCs w:val="22"/>
              </w:rPr>
              <w:t>MFiPR</w:t>
            </w:r>
            <w:proofErr w:type="spellEnd"/>
            <w:r w:rsidR="00A11807" w:rsidRPr="004F28D4">
              <w:rPr>
                <w:rFonts w:asciiTheme="minorHAnsi" w:hAnsiTheme="minorHAnsi" w:cstheme="minorHAnsi"/>
                <w:szCs w:val="22"/>
              </w:rPr>
              <w:t>), pozostawiając informację o braku pomocy w ramach Działania 2.15.</w:t>
            </w:r>
          </w:p>
          <w:p w14:paraId="13B6FABD" w14:textId="7CD8B180" w:rsidR="00BE514D" w:rsidRPr="004F28D4" w:rsidRDefault="00BE514D" w:rsidP="005629A1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 xml:space="preserve">„Uproszczone metody rozliczania” </w:t>
            </w:r>
            <w:r w:rsidRPr="004F28D4">
              <w:rPr>
                <w:rFonts w:asciiTheme="minorHAnsi" w:hAnsiTheme="minorHAnsi" w:cstheme="minorHAnsi"/>
                <w:szCs w:val="22"/>
              </w:rPr>
              <w:t>usunięto metodę: „</w:t>
            </w:r>
            <w:r w:rsidRPr="004F28D4">
              <w:t>do 20 % stawka ryczałtowa na koszty personelu (podstawa wyliczania: koszty bezpośrednie inne niż koszty personelu) [art. 55(1) CPR], do 40% stawka ryczałtowa na koszty projektu inne niż koszty personelu (podstawa wyliczania: koszty bezpośrednie personelu) [art. 56 CPR]”.</w:t>
            </w:r>
          </w:p>
          <w:p w14:paraId="1599CEA6" w14:textId="4310C70B" w:rsidR="00527AE5" w:rsidRPr="004F28D4" w:rsidRDefault="00542EE3" w:rsidP="001B7004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 xml:space="preserve">„Sposób wyboru projektów” 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dodano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„Niekonkurencyjny”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sposób wyboru.</w:t>
            </w:r>
          </w:p>
        </w:tc>
      </w:tr>
      <w:tr w:rsidR="004F28D4" w:rsidRPr="004F28D4" w14:paraId="62BA498F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1D56" w14:textId="6664ACC1" w:rsidR="00440671" w:rsidRPr="004F28D4" w:rsidRDefault="00021434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lastRenderedPageBreak/>
              <w:t>2</w:t>
            </w:r>
            <w:r w:rsidR="00CB25CA" w:rsidRPr="004F28D4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AFF8C" w14:textId="77777777" w:rsidR="00CB25CA" w:rsidRPr="004F28D4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4F28D4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522725C" w14:textId="0D0DD418" w:rsidR="00440671" w:rsidRPr="004F28D4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lastRenderedPageBreak/>
              <w:t>w Działaniu 2.16. Różnorodność biologiczna i krajobrazu – ZIT poza terenem obszaru metropolitalnego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C1018" w14:textId="77777777" w:rsidR="00440671" w:rsidRPr="004F28D4" w:rsidRDefault="000717F0" w:rsidP="00AE7C7A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lastRenderedPageBreak/>
              <w:t xml:space="preserve">W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 xml:space="preserve">„Najważniejszych warunkach realizacji projektów” </w:t>
            </w:r>
            <w:r w:rsidRPr="004F28D4">
              <w:rPr>
                <w:rFonts w:asciiTheme="minorHAnsi" w:hAnsiTheme="minorHAnsi" w:cstheme="minorHAnsi"/>
                <w:szCs w:val="22"/>
              </w:rPr>
              <w:t>usunięto punkt 6. („</w:t>
            </w:r>
            <w:r w:rsidRPr="004F28D4">
              <w:t>6. Dla wszystkich typów projektów podatek VAT i koszty pośrednie są niekwalifikowalne.”).</w:t>
            </w:r>
          </w:p>
          <w:p w14:paraId="508F32A0" w14:textId="03DAE8A9" w:rsidR="00AE7C7A" w:rsidRPr="004F28D4" w:rsidRDefault="00AE7C7A" w:rsidP="00AE7C7A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lastRenderedPageBreak/>
              <w:t xml:space="preserve">W treści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„Pomoc publiczna – unijna podstawa prawna”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oraz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„Pomoc publiczna – krajowa podstawa prawna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” usunięto wszystkie akty prawne (Decyzje, Rozporządzenia Komisji oraz </w:t>
            </w:r>
            <w:proofErr w:type="spellStart"/>
            <w:r w:rsidRPr="004F28D4">
              <w:rPr>
                <w:rFonts w:asciiTheme="minorHAnsi" w:hAnsiTheme="minorHAnsi" w:cstheme="minorHAnsi"/>
                <w:szCs w:val="22"/>
              </w:rPr>
              <w:t>MFiPR</w:t>
            </w:r>
            <w:proofErr w:type="spellEnd"/>
            <w:r w:rsidRPr="004F28D4">
              <w:rPr>
                <w:rFonts w:asciiTheme="minorHAnsi" w:hAnsiTheme="minorHAnsi" w:cstheme="minorHAnsi"/>
                <w:szCs w:val="22"/>
              </w:rPr>
              <w:t>), pozostawiając informację o braku pomocy w ramach Działania 2.16.</w:t>
            </w:r>
          </w:p>
          <w:p w14:paraId="458A3905" w14:textId="06A7706E" w:rsidR="00AE7C7A" w:rsidRPr="004F28D4" w:rsidRDefault="00AE7C7A" w:rsidP="000D1D2F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 xml:space="preserve">„Uproszczone metody rozliczania” </w:t>
            </w:r>
            <w:r w:rsidRPr="004F28D4">
              <w:rPr>
                <w:rFonts w:asciiTheme="minorHAnsi" w:hAnsiTheme="minorHAnsi" w:cstheme="minorHAnsi"/>
                <w:szCs w:val="22"/>
              </w:rPr>
              <w:t>usunięto metodę: „</w:t>
            </w:r>
            <w:r w:rsidRPr="004F28D4">
              <w:t>do 20 % stawka ryczałtowa na koszty personelu (podstawa wyliczania: koszty bezpośrednie inne niż koszty personelu) [art. 55(1) CPR], do 40% stawka ryczałtowa na koszty projektu inne niż koszty personelu (podstawa wyliczania: koszty bezpośrednie personelu) [art. 56 CPR]”.</w:t>
            </w:r>
          </w:p>
        </w:tc>
      </w:tr>
      <w:tr w:rsidR="004F28D4" w:rsidRPr="004F28D4" w14:paraId="3D548A7E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E8C3" w14:textId="493E3CB3" w:rsidR="00440671" w:rsidRPr="004F28D4" w:rsidRDefault="00021434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lastRenderedPageBreak/>
              <w:t>3</w:t>
            </w:r>
            <w:r w:rsidR="00CB25CA" w:rsidRPr="004F28D4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2F4D7" w14:textId="77777777" w:rsidR="00021434" w:rsidRPr="004F28D4" w:rsidRDefault="00021434" w:rsidP="00021434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4F28D4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78A060E5" w14:textId="2A3EB765" w:rsidR="00440671" w:rsidRPr="004F28D4" w:rsidRDefault="00021434" w:rsidP="00021434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w Działaniu 2.17. Różnorodność biologiczna i krajobrazu – 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22C26" w14:textId="1694213D" w:rsidR="000D1D2F" w:rsidRPr="004F28D4" w:rsidRDefault="0078705C" w:rsidP="000D1D2F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treści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„Pomoc publiczna – unijna podstawa prawna”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oraz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„Pomoc publiczna – krajowa podstawa prawna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” usunięto wszystkie akty prawne (Decyzje, Rozporządzenia Komisji oraz </w:t>
            </w:r>
            <w:proofErr w:type="spellStart"/>
            <w:r w:rsidRPr="004F28D4">
              <w:rPr>
                <w:rFonts w:asciiTheme="minorHAnsi" w:hAnsiTheme="minorHAnsi" w:cstheme="minorHAnsi"/>
                <w:szCs w:val="22"/>
              </w:rPr>
              <w:t>MFiPR</w:t>
            </w:r>
            <w:proofErr w:type="spellEnd"/>
            <w:r w:rsidRPr="004F28D4">
              <w:rPr>
                <w:rFonts w:asciiTheme="minorHAnsi" w:hAnsiTheme="minorHAnsi" w:cstheme="minorHAnsi"/>
                <w:szCs w:val="22"/>
              </w:rPr>
              <w:t>), pozostawiając informację o braku pomocy w ramach Działania 2.17.</w:t>
            </w:r>
          </w:p>
        </w:tc>
      </w:tr>
      <w:tr w:rsidR="004F28D4" w:rsidRPr="004F28D4" w14:paraId="1F8F2147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9A522" w14:textId="5418A8A2" w:rsidR="00CB25CA" w:rsidRPr="004F28D4" w:rsidRDefault="00021434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4</w:t>
            </w:r>
            <w:r w:rsidR="00CB25CA" w:rsidRPr="004F28D4">
              <w:rPr>
                <w:rFonts w:asciiTheme="minorHAnsi" w:hAnsiTheme="minorHAnsi" w:cstheme="minorHAnsi"/>
                <w:szCs w:val="22"/>
              </w:rPr>
              <w:t xml:space="preserve">. 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CD5F4" w14:textId="77777777" w:rsidR="00CB25CA" w:rsidRPr="004F28D4" w:rsidRDefault="00CB25CA" w:rsidP="00CB25C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4F28D4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6BA0D853" w14:textId="430E79DA" w:rsidR="00CB25CA" w:rsidRPr="004F28D4" w:rsidRDefault="00486DF8" w:rsidP="00CB25C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Działaniu </w:t>
            </w:r>
            <w:r w:rsidR="00866160" w:rsidRPr="004F28D4">
              <w:rPr>
                <w:rFonts w:asciiTheme="minorHAnsi" w:hAnsiTheme="minorHAnsi" w:cstheme="minorHAnsi"/>
                <w:szCs w:val="22"/>
              </w:rPr>
              <w:t>5.20. Usługi społeczne i zdrowotne – RLKS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D33A" w14:textId="07D3A47A" w:rsidR="001551FE" w:rsidRPr="004F28D4" w:rsidRDefault="005B0BB1" w:rsidP="005B0BB1">
            <w:pPr>
              <w:pStyle w:val="Akapitzlist"/>
              <w:numPr>
                <w:ilvl w:val="0"/>
                <w:numId w:val="26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 xml:space="preserve">„Najważniejszych warunkach realizacji projektów” </w:t>
            </w:r>
            <w:r w:rsidRPr="004F28D4">
              <w:rPr>
                <w:rFonts w:asciiTheme="minorHAnsi" w:hAnsiTheme="minorHAnsi" w:cstheme="minorHAnsi"/>
                <w:szCs w:val="22"/>
              </w:rPr>
              <w:t>zmodyfikowano zapis punktu 10., który otrzymał następujące brzmienie: „10. W przypadku realizacji projektów w formule projektów grantowych, koszty pośrednie mogą dotyczyć wyłącznie kosztów, o których mowa w art. 34 ust.1 lit c) Rozporządzenia Parlamentu Europejskiego i Rady (UE) 2021/1060, które są niezbędne dla realizacji celów projektu.” oraz usunięto ostatni akapit w brzmieniu: „W pozostałych przypadkach koszty pośrednie są niekwalifikowalne.”.</w:t>
            </w:r>
          </w:p>
        </w:tc>
      </w:tr>
      <w:tr w:rsidR="004F28D4" w:rsidRPr="004F28D4" w14:paraId="2C47D647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C4564" w14:textId="0CFBC928" w:rsidR="003E3ADA" w:rsidRPr="004F28D4" w:rsidRDefault="00021434" w:rsidP="00CB25C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5</w:t>
            </w:r>
            <w:r w:rsidR="003E3ADA" w:rsidRPr="004F28D4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5731" w14:textId="77777777" w:rsidR="003E3ADA" w:rsidRPr="004F28D4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Rozdziale </w:t>
            </w:r>
            <w:r w:rsidRPr="004F28D4">
              <w:rPr>
                <w:rFonts w:asciiTheme="minorHAnsi" w:hAnsiTheme="minorHAnsi" w:cstheme="minorHAnsi"/>
                <w:b/>
                <w:szCs w:val="22"/>
              </w:rPr>
              <w:t>I Informacje na temat Priorytetów i Działań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</w:t>
            </w:r>
          </w:p>
          <w:p w14:paraId="4D1F0C55" w14:textId="1E7BE001" w:rsidR="003E3ADA" w:rsidRPr="004F28D4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w Działaniu 6.2. Infrastruktura edukacji włączającej i zawodowej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EC991" w14:textId="77777777" w:rsidR="001551FE" w:rsidRPr="004F28D4" w:rsidRDefault="006768CA" w:rsidP="006768CA">
            <w:pPr>
              <w:pStyle w:val="Akapitzlist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Pr="004F28D4">
              <w:rPr>
                <w:rFonts w:asciiTheme="minorHAnsi" w:hAnsiTheme="minorHAnsi" w:cstheme="minorHAnsi"/>
                <w:szCs w:val="22"/>
              </w:rPr>
              <w:t>, w pierwszym akapicie – litera „A” dokonano modyfikacji treści, która otrzymała następujące brzmienie: „A. Projekty dotyczące infrastruktury edukacji włączającej poprzez wsparcie poradni psychologiczno-pedagogicznych:”.</w:t>
            </w:r>
          </w:p>
          <w:p w14:paraId="14DBEF91" w14:textId="77777777" w:rsidR="006768CA" w:rsidRPr="004F28D4" w:rsidRDefault="006768CA" w:rsidP="006768CA">
            <w:pPr>
              <w:pStyle w:val="Akapitzlist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, w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„Typach projektów”</w:t>
            </w:r>
            <w:r w:rsidRPr="004F28D4">
              <w:rPr>
                <w:rFonts w:asciiTheme="minorHAnsi" w:hAnsiTheme="minorHAnsi" w:cstheme="minorHAnsi"/>
                <w:szCs w:val="22"/>
              </w:rPr>
              <w:t>, w punkcie 2. dokonano modyfikacji treści, która otrzymała następujące brzmienie: „2. Przebudowa, roboty budowlane, remont oraz w uzasadnionych przypadkach rozbudowa obiektów lub pomieszczeń poradni  –</w:t>
            </w:r>
            <w:r w:rsidR="00CD4F7F" w:rsidRPr="004F28D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F28D4">
              <w:rPr>
                <w:rFonts w:asciiTheme="minorHAnsi" w:hAnsiTheme="minorHAnsi" w:cstheme="minorHAnsi"/>
                <w:szCs w:val="22"/>
              </w:rPr>
              <w:t>w powiązaniu z pierwszym typem projektu.”</w:t>
            </w:r>
          </w:p>
          <w:p w14:paraId="2BD62C16" w14:textId="77777777" w:rsidR="00CD4F7F" w:rsidRPr="004F28D4" w:rsidRDefault="00CD4F7F" w:rsidP="006768CA">
            <w:pPr>
              <w:pStyle w:val="Akapitzlist"/>
              <w:numPr>
                <w:ilvl w:val="0"/>
                <w:numId w:val="27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pozycji </w:t>
            </w:r>
            <w:r w:rsidRPr="004F28D4">
              <w:rPr>
                <w:rFonts w:asciiTheme="minorHAnsi" w:hAnsiTheme="minorHAnsi" w:cstheme="minorHAnsi"/>
                <w:b/>
                <w:bCs/>
                <w:szCs w:val="22"/>
              </w:rPr>
              <w:t>„Opis działania”</w:t>
            </w:r>
            <w:r w:rsidRPr="004F28D4">
              <w:rPr>
                <w:rFonts w:asciiTheme="minorHAnsi" w:hAnsiTheme="minorHAnsi" w:cstheme="minorHAnsi"/>
                <w:szCs w:val="22"/>
              </w:rPr>
              <w:t>, dodano „działania uzupełniające” w brzmieniu jak niżej:</w:t>
            </w:r>
          </w:p>
          <w:p w14:paraId="113FAFBD" w14:textId="77777777" w:rsidR="00CD4F7F" w:rsidRPr="004F28D4" w:rsidRDefault="00CD4F7F" w:rsidP="00CD4F7F">
            <w:pPr>
              <w:pStyle w:val="Akapitzlist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„Uzupełniająco możliwe będą również:</w:t>
            </w:r>
          </w:p>
          <w:p w14:paraId="6A5D829B" w14:textId="20686B4C" w:rsidR="00CD4F7F" w:rsidRPr="004F28D4" w:rsidRDefault="00CD4F7F" w:rsidP="00CD4F7F">
            <w:pPr>
              <w:pStyle w:val="Akapitzlist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lastRenderedPageBreak/>
              <w:t>działania służące zmniejszeniu energochłonności infrastruktury i przyczyniające się do zmniejszenia kosztów jej utrzymania i osiągnięcia neutralności klimatycznej;</w:t>
            </w:r>
          </w:p>
          <w:p w14:paraId="6EA77BC0" w14:textId="77777777" w:rsidR="00CD4F7F" w:rsidRPr="004F28D4" w:rsidRDefault="00CD4F7F" w:rsidP="00CD4F7F">
            <w:pPr>
              <w:pStyle w:val="Akapitzlist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działania sprzyjające adaptacji do zmian klimatu poprzez zastosowanie błękitno-zielonej infrastruktury, np. zielone dachy, zielone ściany itp.;</w:t>
            </w:r>
          </w:p>
          <w:p w14:paraId="3B28EE39" w14:textId="1D450A9F" w:rsidR="00CD4F7F" w:rsidRPr="004F28D4" w:rsidRDefault="00CD4F7F" w:rsidP="00CD4F7F">
            <w:pPr>
              <w:pStyle w:val="Akapitzlist"/>
              <w:numPr>
                <w:ilvl w:val="0"/>
                <w:numId w:val="28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>zagospodarowanie otoczenia obiektów, w szczególności modyfikacja przestrzeni wspierająca rozwój psychoruchowy i poznawczy uczniów.</w:t>
            </w:r>
            <w:r w:rsidR="00B94F58" w:rsidRPr="004F28D4">
              <w:rPr>
                <w:rFonts w:asciiTheme="minorHAnsi" w:hAnsiTheme="minorHAnsi" w:cstheme="minorHAnsi"/>
                <w:szCs w:val="22"/>
              </w:rPr>
              <w:t>”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</w:tr>
      <w:tr w:rsidR="0095534C" w:rsidRPr="004F28D4" w14:paraId="19EA3AF0" w14:textId="77777777" w:rsidTr="00821436">
        <w:trPr>
          <w:trHeight w:val="288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05D4" w14:textId="46E310A9" w:rsidR="003E3ADA" w:rsidRPr="004F28D4" w:rsidRDefault="00021434" w:rsidP="003E3ADA">
            <w:pPr>
              <w:spacing w:before="60" w:after="60"/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lastRenderedPageBreak/>
              <w:t>6</w:t>
            </w:r>
            <w:r w:rsidR="006A7FDB" w:rsidRPr="004F28D4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6758FF" w14:textId="77777777" w:rsidR="003E3ADA" w:rsidRPr="004F28D4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Rozdział </w:t>
            </w:r>
            <w:r w:rsidRPr="004F28D4">
              <w:rPr>
                <w:rFonts w:asciiTheme="minorHAnsi" w:hAnsiTheme="minorHAnsi" w:cstheme="minorHAnsi"/>
                <w:b/>
                <w:szCs w:val="22"/>
              </w:rPr>
              <w:t>II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F28D4">
              <w:rPr>
                <w:rFonts w:asciiTheme="minorHAnsi" w:hAnsiTheme="minorHAnsi" w:cstheme="minorHAnsi"/>
                <w:b/>
                <w:szCs w:val="22"/>
              </w:rPr>
              <w:t>Załączniki</w:t>
            </w:r>
          </w:p>
          <w:p w14:paraId="7ECDFC55" w14:textId="77777777" w:rsidR="003E3ADA" w:rsidRPr="004F28D4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</w:rPr>
            </w:pPr>
            <w:r w:rsidRPr="004F28D4">
              <w:rPr>
                <w:rFonts w:asciiTheme="minorHAnsi" w:hAnsiTheme="minorHAnsi" w:cstheme="minorHAnsi"/>
                <w:b/>
                <w:szCs w:val="22"/>
              </w:rPr>
              <w:t xml:space="preserve">Indykatywna tabela finansowa </w:t>
            </w:r>
            <w:r w:rsidRPr="004F28D4">
              <w:rPr>
                <w:rFonts w:asciiTheme="minorHAnsi" w:hAnsiTheme="minorHAnsi" w:cstheme="minorHAnsi"/>
                <w:szCs w:val="22"/>
              </w:rPr>
              <w:t>i</w:t>
            </w:r>
          </w:p>
          <w:p w14:paraId="087390AD" w14:textId="3F5656F1" w:rsidR="003E3ADA" w:rsidRPr="004F28D4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szCs w:val="22"/>
                <w:highlight w:val="yellow"/>
              </w:rPr>
            </w:pPr>
            <w:r w:rsidRPr="004F28D4">
              <w:rPr>
                <w:rFonts w:asciiTheme="minorHAnsi" w:hAnsiTheme="minorHAnsi" w:cstheme="minorHAnsi"/>
                <w:b/>
                <w:szCs w:val="22"/>
              </w:rPr>
              <w:t>Indykatywna tabela finansowa w podziale na cele polityki, cele szczegółowe i zakres interwencji</w:t>
            </w:r>
          </w:p>
        </w:tc>
        <w:tc>
          <w:tcPr>
            <w:tcW w:w="9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81FD96" w14:textId="70A3D095" w:rsidR="003E3ADA" w:rsidRPr="004F28D4" w:rsidRDefault="003E3ADA" w:rsidP="003E3ADA">
            <w:pPr>
              <w:spacing w:before="60" w:after="60"/>
              <w:contextualSpacing/>
              <w:rPr>
                <w:rFonts w:asciiTheme="minorHAnsi" w:hAnsiTheme="minorHAnsi" w:cstheme="minorHAnsi"/>
                <w:b/>
                <w:szCs w:val="22"/>
                <w:highlight w:val="yellow"/>
              </w:rPr>
            </w:pPr>
            <w:r w:rsidRPr="004F28D4">
              <w:rPr>
                <w:rFonts w:asciiTheme="minorHAnsi" w:hAnsiTheme="minorHAnsi" w:cstheme="minorHAnsi"/>
                <w:szCs w:val="22"/>
              </w:rPr>
              <w:t xml:space="preserve">W związku </w:t>
            </w:r>
            <w:r w:rsidR="003618BB" w:rsidRPr="004F28D4">
              <w:rPr>
                <w:rFonts w:asciiTheme="minorHAnsi" w:hAnsiTheme="minorHAnsi" w:cstheme="minorHAnsi"/>
                <w:szCs w:val="22"/>
              </w:rPr>
              <w:t>z</w:t>
            </w:r>
            <w:r w:rsidR="00B94F58" w:rsidRPr="004F28D4">
              <w:rPr>
                <w:rFonts w:asciiTheme="minorHAnsi" w:hAnsiTheme="minorHAnsi" w:cstheme="minorHAnsi"/>
                <w:szCs w:val="22"/>
              </w:rPr>
              <w:t xml:space="preserve"> usunięciem z Działania 2.15. Różnorodność biologiczna i krajobrazu</w:t>
            </w:r>
            <w:r w:rsidR="009F51C8" w:rsidRPr="004F28D4">
              <w:rPr>
                <w:rFonts w:asciiTheme="minorHAnsi" w:hAnsiTheme="minorHAnsi" w:cstheme="minorHAnsi"/>
                <w:szCs w:val="22"/>
              </w:rPr>
              <w:t>,</w:t>
            </w:r>
            <w:r w:rsidR="00B94F58" w:rsidRPr="004F28D4">
              <w:rPr>
                <w:rFonts w:asciiTheme="minorHAnsi" w:hAnsiTheme="minorHAnsi" w:cstheme="minorHAnsi"/>
                <w:szCs w:val="22"/>
              </w:rPr>
              <w:t xml:space="preserve"> kategorii interwencji nr 065 – Odprowadzanie i oczyszczanie ścieków</w:t>
            </w:r>
            <w:r w:rsidR="009F51C8" w:rsidRPr="004F28D4">
              <w:rPr>
                <w:rFonts w:asciiTheme="minorHAnsi" w:hAnsiTheme="minorHAnsi" w:cstheme="minorHAnsi"/>
                <w:szCs w:val="22"/>
              </w:rPr>
              <w:t>,</w:t>
            </w:r>
            <w:r w:rsidR="00B94F58" w:rsidRPr="004F28D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aktualizacji uległa </w:t>
            </w:r>
            <w:r w:rsidR="009F51C8" w:rsidRPr="004F28D4">
              <w:rPr>
                <w:rFonts w:asciiTheme="minorHAnsi" w:hAnsiTheme="minorHAnsi" w:cstheme="minorHAnsi"/>
                <w:szCs w:val="22"/>
              </w:rPr>
              <w:t xml:space="preserve">również </w:t>
            </w:r>
            <w:r w:rsidRPr="004F28D4">
              <w:rPr>
                <w:rFonts w:asciiTheme="minorHAnsi" w:hAnsiTheme="minorHAnsi" w:cstheme="minorHAnsi"/>
                <w:b/>
                <w:szCs w:val="22"/>
              </w:rPr>
              <w:t>Indykatywna tabela finansowa w podziale na cele polityki, cele szczegółowe i zakres interwencji</w:t>
            </w:r>
            <w:r w:rsidRPr="004F28D4">
              <w:rPr>
                <w:rFonts w:asciiTheme="minorHAnsi" w:hAnsiTheme="minorHAnsi" w:cstheme="minorHAnsi"/>
                <w:szCs w:val="22"/>
              </w:rPr>
              <w:t xml:space="preserve"> SZOP FEP 2021-2027</w:t>
            </w:r>
            <w:r w:rsidR="009F51C8" w:rsidRPr="004F28D4">
              <w:rPr>
                <w:rFonts w:asciiTheme="minorHAnsi" w:hAnsiTheme="minorHAnsi" w:cstheme="minorHAnsi"/>
                <w:szCs w:val="22"/>
              </w:rPr>
              <w:t xml:space="preserve"> w zakresie Działań 2.15., 2.16. oraz 2.17.</w:t>
            </w:r>
          </w:p>
        </w:tc>
      </w:tr>
    </w:tbl>
    <w:p w14:paraId="0447CCE2" w14:textId="317B2A31" w:rsidR="007F188C" w:rsidRPr="004F28D4" w:rsidRDefault="007F188C" w:rsidP="00F249CC">
      <w:pPr>
        <w:spacing w:before="60" w:after="60"/>
        <w:contextualSpacing/>
        <w:rPr>
          <w:rFonts w:asciiTheme="minorHAnsi" w:hAnsiTheme="minorHAnsi" w:cstheme="minorHAnsi"/>
          <w:szCs w:val="22"/>
        </w:rPr>
      </w:pPr>
    </w:p>
    <w:sectPr w:rsidR="007F188C" w:rsidRPr="004F28D4" w:rsidSect="0015574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843" w:right="1814" w:bottom="1418" w:left="1418" w:header="340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CD4D" w14:textId="77777777" w:rsidR="003F4642" w:rsidRDefault="003F4642">
      <w:r>
        <w:separator/>
      </w:r>
    </w:p>
  </w:endnote>
  <w:endnote w:type="continuationSeparator" w:id="0">
    <w:p w14:paraId="79C03D26" w14:textId="77777777" w:rsidR="003F4642" w:rsidRDefault="003F4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2500" w14:textId="12BB1A4E" w:rsidR="00051814" w:rsidRPr="00124D4A" w:rsidRDefault="00051814" w:rsidP="00124D4A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0" locked="0" layoutInCell="1" allowOverlap="1" wp14:anchorId="2EECE001" wp14:editId="6C1BA0E3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000" cy="536400"/>
              <wp:effectExtent l="0" t="0" r="317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536400"/>
                        <a:chOff x="0" y="0"/>
                        <a:chExt cx="7559675" cy="535305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521EC" w14:textId="77777777" w:rsidR="00051814" w:rsidRPr="0061767F" w:rsidRDefault="00051814" w:rsidP="00155745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ECE001" id="Grupa 7" o:spid="_x0000_s1026" style="position:absolute;margin-left:0;margin-top:0;width:595.3pt;height:42.25pt;z-index:251671040;mso-position-horizontal:center;mso-width-relative:margin;mso-height-relative:margin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249521EC" w14:textId="77777777" w:rsidR="00051814" w:rsidRPr="0061767F" w:rsidRDefault="00051814" w:rsidP="00155745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alt="&quot;&quot;" style="position:absolute;visibility:visible;mso-wrap-style:square" from="1905,0" to="736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" strokecolor="black [3213]" strokeweight=".25pt"/>
            </v:group>
          </w:pict>
        </mc:Fallback>
      </mc:AlternateContent>
    </w:r>
    <w:r w:rsidRPr="00184DD0">
      <w:rPr>
        <w:noProof/>
        <w:color w:val="FF0000"/>
      </w:rPr>
      <w:drawing>
        <wp:anchor distT="0" distB="0" distL="114300" distR="114300" simplePos="0" relativeHeight="251658752" behindDoc="0" locked="0" layoutInCell="0" allowOverlap="1" wp14:anchorId="12E9B4F8" wp14:editId="2AD05607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6910" cy="190500"/>
          <wp:effectExtent l="0" t="0" r="2540" b="0"/>
          <wp:wrapNone/>
          <wp:docPr id="32" name="Obraz 3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691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728613"/>
      <w:docPartObj>
        <w:docPartGallery w:val="Page Numbers (Bottom of Page)"/>
        <w:docPartUnique/>
      </w:docPartObj>
    </w:sdtPr>
    <w:sdtEndPr/>
    <w:sdtContent>
      <w:p w14:paraId="401B46DF" w14:textId="5339292D" w:rsidR="00051814" w:rsidRDefault="00051814">
        <w:pPr>
          <w:pStyle w:val="Stopka"/>
          <w:jc w:val="right"/>
        </w:pPr>
        <w:r w:rsidRPr="001D2006">
          <w:rPr>
            <w:noProof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162EC7A9" wp14:editId="4E5B9F7D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280035</wp:posOffset>
                  </wp:positionV>
                  <wp:extent cx="7174800" cy="0"/>
                  <wp:effectExtent l="0" t="0" r="0" b="0"/>
                  <wp:wrapNone/>
                  <wp:docPr id="6" name="Łącznik prosty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174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517ABA2D" id="Łącznik prosty 6" o:spid="_x0000_s1026" style="position:absolute;z-index:251664896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22.05pt" to="564.9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" strokecolor="black [3213]" strokeweight=".25pt"/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E30DB5" w14:textId="75F25F42" w:rsidR="00051814" w:rsidRPr="00B01F08" w:rsidRDefault="00051814" w:rsidP="00B01F08">
    <w:pPr>
      <w:pStyle w:val="Stopka"/>
    </w:pPr>
    <w:r w:rsidRPr="001D2006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CEC240A" wp14:editId="2C026BE2">
              <wp:simplePos x="0" y="0"/>
              <wp:positionH relativeFrom="column">
                <wp:align>center</wp:align>
              </wp:positionH>
              <wp:positionV relativeFrom="paragraph">
                <wp:posOffset>304800</wp:posOffset>
              </wp:positionV>
              <wp:extent cx="7560000" cy="522605"/>
              <wp:effectExtent l="0" t="0" r="317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BD2F1D" w14:textId="77777777" w:rsidR="00051814" w:rsidRPr="0061767F" w:rsidRDefault="00051814" w:rsidP="001D2006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EC240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9" type="#_x0000_t202" alt="Fundusze Europejskie dla Pomorza 2021-2027" style="position:absolute;margin-left:0;margin-top:24pt;width:595.3pt;height:41.15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" stroked="f">
              <v:textbox style="mso-fit-shape-to-text:t">
                <w:txbxContent>
                  <w:p w14:paraId="60BD2F1D" w14:textId="77777777" w:rsidR="00051814" w:rsidRPr="0061767F" w:rsidRDefault="00051814" w:rsidP="001D2006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A8E5" w14:textId="77777777" w:rsidR="003F4642" w:rsidRDefault="003F4642">
      <w:r>
        <w:separator/>
      </w:r>
    </w:p>
  </w:footnote>
  <w:footnote w:type="continuationSeparator" w:id="0">
    <w:p w14:paraId="33DB7CFB" w14:textId="77777777" w:rsidR="003F4642" w:rsidRDefault="003F4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7A4D" w14:textId="3D69DD84" w:rsidR="00051814" w:rsidRDefault="0005181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2163D990" wp14:editId="5DC258B5">
              <wp:simplePos x="0" y="0"/>
              <wp:positionH relativeFrom="column">
                <wp:align>center</wp:align>
              </wp:positionH>
              <wp:positionV relativeFrom="page">
                <wp:posOffset>215265</wp:posOffset>
              </wp:positionV>
              <wp:extent cx="8272800" cy="770400"/>
              <wp:effectExtent l="0" t="0" r="13970" b="10795"/>
              <wp:wrapNone/>
              <wp:docPr id="1" name="Grupa 10" descr="Zestawienie znaków: logo Funduszy Europejskich, barwy RP, flaga Unii Europejskiej, logo Urzędu Marszałkowskiego Województwa Pomorskie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4" name="Łącznik prosty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Obraz 5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6C71DF" id="Grupa 10" o:spid="_x0000_s1026" alt="Zestawienie znaków: logo Funduszy Europejskich, barwy RP, flaga Unii Europejskiej, logo Urzędu Marszałkowskiego Województwa Pomorskiego" style="position:absolute;margin-left:0;margin-top:16.95pt;width:651.4pt;height:60.65pt;z-index:251668992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">
              <o:lock v:ext="edit" aspectratio="t"/>
              <v:line id="Łącznik prosty 4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BFC46" w14:textId="1CEBB820" w:rsidR="00051814" w:rsidRPr="00E41D70" w:rsidRDefault="00051814" w:rsidP="00E41D7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1A036E7B" wp14:editId="50AFE951">
              <wp:simplePos x="0" y="0"/>
              <wp:positionH relativeFrom="column">
                <wp:align>center</wp:align>
              </wp:positionH>
              <wp:positionV relativeFrom="page">
                <wp:posOffset>213360</wp:posOffset>
              </wp:positionV>
              <wp:extent cx="8272800" cy="770400"/>
              <wp:effectExtent l="0" t="0" r="13970" b="10795"/>
              <wp:wrapNone/>
              <wp:docPr id="11" name="Grupa 10" descr="Zestawienie znaków: logo Funduszy Europejskich, barwy RP, flaga Unii Europejskiej, logo Urzędu Marszałkowskiego Województwa Pomorskiego">
                <a:extLst xmlns:a="http://schemas.openxmlformats.org/drawingml/2006/main">
                  <a:ext uri="{FF2B5EF4-FFF2-40B4-BE49-F238E27FC236}">
                    <a16:creationId xmlns:a16="http://schemas.microsoft.com/office/drawing/2014/main" id="{451A86C0-D9BE-4E04-A43A-BE4E44C3A8A5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8272800" cy="770400"/>
                        <a:chOff x="0" y="0"/>
                        <a:chExt cx="10299700" cy="960120"/>
                      </a:xfrm>
                    </wpg:grpSpPr>
                    <wps:wsp>
                      <wps:cNvPr id="2" name="Łącznik prosty 2">
                        <a:extLst>
                          <a:ext uri="{FF2B5EF4-FFF2-40B4-BE49-F238E27FC236}">
                            <a16:creationId xmlns:a16="http://schemas.microsoft.com/office/drawing/2014/main" id="{DD2CA8AE-DC9D-4A7D-B0C7-CB389EC9FE1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0" y="960120"/>
                          <a:ext cx="1027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" name="Obraz 3" descr="Ciąg czterech logotypów w kolejności od lewej: 1. Fundusze Europejskie dla Pomorza, 2. Rzeczpospolita Polska, 3. Dofinansowane przez Unię Europejską, 4. Urząd Marszałkowski Województwa Pomorskiego">
                          <a:extLst>
                            <a:ext uri="{FF2B5EF4-FFF2-40B4-BE49-F238E27FC236}">
                              <a16:creationId xmlns:a16="http://schemas.microsoft.com/office/drawing/2014/main" id="{C911AC0E-A342-401F-990B-C573FE6B911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9970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9CD6CA" id="Grupa 10" o:spid="_x0000_s1026" alt="Zestawienie znaków: logo Funduszy Europejskich, barwy RP, flaga Unii Europejskiej, logo Urzędu Marszałkowskiego Województwa Pomorskiego" style="position:absolute;margin-left:0;margin-top:16.8pt;width:651.4pt;height:60.65pt;z-index:251666944;mso-position-horizontal:center;mso-position-vertical-relative:page;mso-width-relative:margin;mso-height-relative:margin" coordsize="102997,9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">
              <o:lock v:ext="edit" aspectratio="t"/>
              <v:line id="Łącznik prosty 2" o:spid="_x0000_s1027" style="position:absolute;visibility:visible;mso-wrap-style:square" from="0,9601" to="102744,9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" strokecolor="black [3213]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8" type="#_x0000_t75" alt="Ciąg czterech logotypów w kolejności od lewej: 1. Fundusze Europejskie dla Pomorza, 2. Rzeczpospolita Polska, 3. Dofinansowane przez Unię Europejską, 4. Urząd Marszałkowski Województwa Pomorskiego" style="position:absolute;width:102997;height:9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">
                <v:imagedata r:id="rId2" o:title=" 1. Fundusze Europejskie dla Pomorza, 2. Rzeczpospolita Polska, 3. Dofinansowane przez Unię Europejską, 4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164F"/>
    <w:multiLevelType w:val="hybridMultilevel"/>
    <w:tmpl w:val="F8F09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AA8"/>
    <w:multiLevelType w:val="hybridMultilevel"/>
    <w:tmpl w:val="7128A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143"/>
    <w:multiLevelType w:val="hybridMultilevel"/>
    <w:tmpl w:val="9E6E535C"/>
    <w:lvl w:ilvl="0" w:tplc="AF9C64F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1356"/>
    <w:multiLevelType w:val="hybridMultilevel"/>
    <w:tmpl w:val="85709AC4"/>
    <w:lvl w:ilvl="0" w:tplc="D89A32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860B9"/>
    <w:multiLevelType w:val="hybridMultilevel"/>
    <w:tmpl w:val="A7C2702E"/>
    <w:lvl w:ilvl="0" w:tplc="D89A32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5039F"/>
    <w:multiLevelType w:val="hybridMultilevel"/>
    <w:tmpl w:val="61C06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A1A66"/>
    <w:multiLevelType w:val="hybridMultilevel"/>
    <w:tmpl w:val="1D00FBC4"/>
    <w:lvl w:ilvl="0" w:tplc="D89A327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01C2D"/>
    <w:multiLevelType w:val="hybridMultilevel"/>
    <w:tmpl w:val="B2BC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37AEF"/>
    <w:multiLevelType w:val="hybridMultilevel"/>
    <w:tmpl w:val="3A9868FE"/>
    <w:lvl w:ilvl="0" w:tplc="6B7E508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5B48C0"/>
    <w:multiLevelType w:val="hybridMultilevel"/>
    <w:tmpl w:val="21A64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1772D"/>
    <w:multiLevelType w:val="hybridMultilevel"/>
    <w:tmpl w:val="E07CA9D0"/>
    <w:lvl w:ilvl="0" w:tplc="AF9C64F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C1A82"/>
    <w:multiLevelType w:val="hybridMultilevel"/>
    <w:tmpl w:val="13AADE88"/>
    <w:lvl w:ilvl="0" w:tplc="B4E8A3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70566"/>
    <w:multiLevelType w:val="multilevel"/>
    <w:tmpl w:val="6F20C17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3" w15:restartNumberingAfterBreak="0">
    <w:nsid w:val="3CDE5025"/>
    <w:multiLevelType w:val="hybridMultilevel"/>
    <w:tmpl w:val="DED87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A7956"/>
    <w:multiLevelType w:val="hybridMultilevel"/>
    <w:tmpl w:val="FFD64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F4AF5"/>
    <w:multiLevelType w:val="hybridMultilevel"/>
    <w:tmpl w:val="EE805B5C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46716"/>
    <w:multiLevelType w:val="hybridMultilevel"/>
    <w:tmpl w:val="17C2A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A4FD1"/>
    <w:multiLevelType w:val="hybridMultilevel"/>
    <w:tmpl w:val="E83619CC"/>
    <w:lvl w:ilvl="0" w:tplc="30E8AE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A4E36"/>
    <w:multiLevelType w:val="hybridMultilevel"/>
    <w:tmpl w:val="D84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C4FF9"/>
    <w:multiLevelType w:val="hybridMultilevel"/>
    <w:tmpl w:val="8C668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53662"/>
    <w:multiLevelType w:val="hybridMultilevel"/>
    <w:tmpl w:val="B9B4E54C"/>
    <w:lvl w:ilvl="0" w:tplc="2E4436E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020DC"/>
    <w:multiLevelType w:val="hybridMultilevel"/>
    <w:tmpl w:val="99560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323AC"/>
    <w:multiLevelType w:val="hybridMultilevel"/>
    <w:tmpl w:val="90DE3460"/>
    <w:lvl w:ilvl="0" w:tplc="9BCC9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E5A88"/>
    <w:multiLevelType w:val="hybridMultilevel"/>
    <w:tmpl w:val="C1B4B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C03ED"/>
    <w:multiLevelType w:val="hybridMultilevel"/>
    <w:tmpl w:val="98E05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D169B"/>
    <w:multiLevelType w:val="hybridMultilevel"/>
    <w:tmpl w:val="7128A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9717B"/>
    <w:multiLevelType w:val="hybridMultilevel"/>
    <w:tmpl w:val="B9406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E26C3"/>
    <w:multiLevelType w:val="hybridMultilevel"/>
    <w:tmpl w:val="DF52D7A6"/>
    <w:lvl w:ilvl="0" w:tplc="AFA040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12935">
    <w:abstractNumId w:val="19"/>
  </w:num>
  <w:num w:numId="2" w16cid:durableId="137839657">
    <w:abstractNumId w:val="7"/>
  </w:num>
  <w:num w:numId="3" w16cid:durableId="263273101">
    <w:abstractNumId w:val="26"/>
  </w:num>
  <w:num w:numId="4" w16cid:durableId="1809319345">
    <w:abstractNumId w:val="24"/>
  </w:num>
  <w:num w:numId="5" w16cid:durableId="1279605854">
    <w:abstractNumId w:val="11"/>
  </w:num>
  <w:num w:numId="6" w16cid:durableId="1733042036">
    <w:abstractNumId w:val="22"/>
  </w:num>
  <w:num w:numId="7" w16cid:durableId="2130390702">
    <w:abstractNumId w:val="21"/>
  </w:num>
  <w:num w:numId="8" w16cid:durableId="1346596891">
    <w:abstractNumId w:val="9"/>
  </w:num>
  <w:num w:numId="9" w16cid:durableId="763569618">
    <w:abstractNumId w:val="14"/>
  </w:num>
  <w:num w:numId="10" w16cid:durableId="1834249707">
    <w:abstractNumId w:val="20"/>
  </w:num>
  <w:num w:numId="11" w16cid:durableId="912467319">
    <w:abstractNumId w:val="10"/>
  </w:num>
  <w:num w:numId="12" w16cid:durableId="1431272000">
    <w:abstractNumId w:val="5"/>
  </w:num>
  <w:num w:numId="13" w16cid:durableId="1348021262">
    <w:abstractNumId w:val="1"/>
  </w:num>
  <w:num w:numId="14" w16cid:durableId="1515802789">
    <w:abstractNumId w:val="23"/>
  </w:num>
  <w:num w:numId="15" w16cid:durableId="1188518319">
    <w:abstractNumId w:val="25"/>
  </w:num>
  <w:num w:numId="16" w16cid:durableId="710226675">
    <w:abstractNumId w:val="16"/>
  </w:num>
  <w:num w:numId="17" w16cid:durableId="214438898">
    <w:abstractNumId w:val="2"/>
  </w:num>
  <w:num w:numId="18" w16cid:durableId="12591696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4033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091667">
    <w:abstractNumId w:val="18"/>
  </w:num>
  <w:num w:numId="21" w16cid:durableId="1067846250">
    <w:abstractNumId w:val="13"/>
  </w:num>
  <w:num w:numId="22" w16cid:durableId="71705377">
    <w:abstractNumId w:val="27"/>
  </w:num>
  <w:num w:numId="23" w16cid:durableId="430125706">
    <w:abstractNumId w:val="6"/>
  </w:num>
  <w:num w:numId="24" w16cid:durableId="803694545">
    <w:abstractNumId w:val="3"/>
  </w:num>
  <w:num w:numId="25" w16cid:durableId="1448163223">
    <w:abstractNumId w:val="15"/>
  </w:num>
  <w:num w:numId="26" w16cid:durableId="1900091480">
    <w:abstractNumId w:val="4"/>
  </w:num>
  <w:num w:numId="27" w16cid:durableId="1880848845">
    <w:abstractNumId w:val="0"/>
  </w:num>
  <w:num w:numId="28" w16cid:durableId="82851820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D58229D-10DB-4812-BFB8-763658A78C2F}"/>
  </w:docVars>
  <w:rsids>
    <w:rsidRoot w:val="000C14D1"/>
    <w:rsid w:val="00001726"/>
    <w:rsid w:val="00003A3D"/>
    <w:rsid w:val="00004262"/>
    <w:rsid w:val="0000563E"/>
    <w:rsid w:val="00011E1B"/>
    <w:rsid w:val="000164C5"/>
    <w:rsid w:val="00021434"/>
    <w:rsid w:val="000228D2"/>
    <w:rsid w:val="000236EF"/>
    <w:rsid w:val="000249A1"/>
    <w:rsid w:val="0002679A"/>
    <w:rsid w:val="000302B7"/>
    <w:rsid w:val="00035073"/>
    <w:rsid w:val="000358D8"/>
    <w:rsid w:val="00036AB9"/>
    <w:rsid w:val="0003761D"/>
    <w:rsid w:val="000443FE"/>
    <w:rsid w:val="00051814"/>
    <w:rsid w:val="000521F5"/>
    <w:rsid w:val="00053228"/>
    <w:rsid w:val="00053A07"/>
    <w:rsid w:val="00055893"/>
    <w:rsid w:val="00056413"/>
    <w:rsid w:val="00061F20"/>
    <w:rsid w:val="00063654"/>
    <w:rsid w:val="00063DDA"/>
    <w:rsid w:val="00063FE3"/>
    <w:rsid w:val="000661D2"/>
    <w:rsid w:val="000717F0"/>
    <w:rsid w:val="00072FC8"/>
    <w:rsid w:val="00076438"/>
    <w:rsid w:val="0007793A"/>
    <w:rsid w:val="00080D83"/>
    <w:rsid w:val="0008104B"/>
    <w:rsid w:val="00084497"/>
    <w:rsid w:val="00086A38"/>
    <w:rsid w:val="000A28E9"/>
    <w:rsid w:val="000A315A"/>
    <w:rsid w:val="000A7160"/>
    <w:rsid w:val="000B4306"/>
    <w:rsid w:val="000B7157"/>
    <w:rsid w:val="000C14D1"/>
    <w:rsid w:val="000C1D38"/>
    <w:rsid w:val="000D1D2F"/>
    <w:rsid w:val="000D1E42"/>
    <w:rsid w:val="000D283E"/>
    <w:rsid w:val="000D5187"/>
    <w:rsid w:val="000D5395"/>
    <w:rsid w:val="000E064B"/>
    <w:rsid w:val="000E363B"/>
    <w:rsid w:val="000E47E3"/>
    <w:rsid w:val="000E57EE"/>
    <w:rsid w:val="000E5AAE"/>
    <w:rsid w:val="000E64F2"/>
    <w:rsid w:val="000F55B3"/>
    <w:rsid w:val="00100DBB"/>
    <w:rsid w:val="00101DF9"/>
    <w:rsid w:val="00103FF5"/>
    <w:rsid w:val="00105D71"/>
    <w:rsid w:val="00107C99"/>
    <w:rsid w:val="00114035"/>
    <w:rsid w:val="001152C2"/>
    <w:rsid w:val="00115A73"/>
    <w:rsid w:val="00115AE0"/>
    <w:rsid w:val="00121597"/>
    <w:rsid w:val="00124D4A"/>
    <w:rsid w:val="00130B23"/>
    <w:rsid w:val="001349D1"/>
    <w:rsid w:val="001367C3"/>
    <w:rsid w:val="00137C1C"/>
    <w:rsid w:val="00142E6A"/>
    <w:rsid w:val="001453B1"/>
    <w:rsid w:val="001505D4"/>
    <w:rsid w:val="00154FF9"/>
    <w:rsid w:val="001551FE"/>
    <w:rsid w:val="00155745"/>
    <w:rsid w:val="00156370"/>
    <w:rsid w:val="0015780E"/>
    <w:rsid w:val="0016370B"/>
    <w:rsid w:val="00166148"/>
    <w:rsid w:val="00167EE4"/>
    <w:rsid w:val="00172B92"/>
    <w:rsid w:val="00183DF3"/>
    <w:rsid w:val="00184DD0"/>
    <w:rsid w:val="00191A94"/>
    <w:rsid w:val="001942E3"/>
    <w:rsid w:val="001947AF"/>
    <w:rsid w:val="00194B2F"/>
    <w:rsid w:val="0019578F"/>
    <w:rsid w:val="001958DE"/>
    <w:rsid w:val="00196900"/>
    <w:rsid w:val="001A072B"/>
    <w:rsid w:val="001A1566"/>
    <w:rsid w:val="001A21AD"/>
    <w:rsid w:val="001A3940"/>
    <w:rsid w:val="001B210F"/>
    <w:rsid w:val="001B32D5"/>
    <w:rsid w:val="001B514C"/>
    <w:rsid w:val="001B7004"/>
    <w:rsid w:val="001C0008"/>
    <w:rsid w:val="001C3678"/>
    <w:rsid w:val="001C4B63"/>
    <w:rsid w:val="001C4DAF"/>
    <w:rsid w:val="001D2006"/>
    <w:rsid w:val="001D2074"/>
    <w:rsid w:val="001D5959"/>
    <w:rsid w:val="001D7B1F"/>
    <w:rsid w:val="001D7F5E"/>
    <w:rsid w:val="001E1FA3"/>
    <w:rsid w:val="001E235A"/>
    <w:rsid w:val="001E33E4"/>
    <w:rsid w:val="001F112D"/>
    <w:rsid w:val="001F3109"/>
    <w:rsid w:val="001F3DDB"/>
    <w:rsid w:val="00203378"/>
    <w:rsid w:val="00212F38"/>
    <w:rsid w:val="00220BF0"/>
    <w:rsid w:val="00221C67"/>
    <w:rsid w:val="00221E87"/>
    <w:rsid w:val="00223F98"/>
    <w:rsid w:val="00233DED"/>
    <w:rsid w:val="0023719A"/>
    <w:rsid w:val="00241C1F"/>
    <w:rsid w:val="002425AE"/>
    <w:rsid w:val="00243818"/>
    <w:rsid w:val="00243B2A"/>
    <w:rsid w:val="00247EF9"/>
    <w:rsid w:val="00253E18"/>
    <w:rsid w:val="002616B3"/>
    <w:rsid w:val="00262E59"/>
    <w:rsid w:val="00265430"/>
    <w:rsid w:val="00267A7E"/>
    <w:rsid w:val="002732AC"/>
    <w:rsid w:val="0027476C"/>
    <w:rsid w:val="00275B1A"/>
    <w:rsid w:val="00275C1E"/>
    <w:rsid w:val="00277876"/>
    <w:rsid w:val="00277F8C"/>
    <w:rsid w:val="0028040A"/>
    <w:rsid w:val="002815B7"/>
    <w:rsid w:val="00282A24"/>
    <w:rsid w:val="002862B9"/>
    <w:rsid w:val="00286FAB"/>
    <w:rsid w:val="00287E4B"/>
    <w:rsid w:val="00291DF1"/>
    <w:rsid w:val="0029439B"/>
    <w:rsid w:val="0029514A"/>
    <w:rsid w:val="002A0410"/>
    <w:rsid w:val="002A1358"/>
    <w:rsid w:val="002A3D1C"/>
    <w:rsid w:val="002A4DE3"/>
    <w:rsid w:val="002A5818"/>
    <w:rsid w:val="002A683B"/>
    <w:rsid w:val="002B1449"/>
    <w:rsid w:val="002B3731"/>
    <w:rsid w:val="002C120B"/>
    <w:rsid w:val="002C2367"/>
    <w:rsid w:val="002C2EB5"/>
    <w:rsid w:val="002C3E0D"/>
    <w:rsid w:val="002C59F8"/>
    <w:rsid w:val="002C6347"/>
    <w:rsid w:val="002C6D87"/>
    <w:rsid w:val="002D1BDE"/>
    <w:rsid w:val="002D489E"/>
    <w:rsid w:val="002E1AFF"/>
    <w:rsid w:val="002E63B6"/>
    <w:rsid w:val="002F1609"/>
    <w:rsid w:val="002F7099"/>
    <w:rsid w:val="002F71A3"/>
    <w:rsid w:val="003009AA"/>
    <w:rsid w:val="00306BE4"/>
    <w:rsid w:val="00310162"/>
    <w:rsid w:val="003102D7"/>
    <w:rsid w:val="003114EC"/>
    <w:rsid w:val="0031174F"/>
    <w:rsid w:val="00312960"/>
    <w:rsid w:val="00316D48"/>
    <w:rsid w:val="00320AAC"/>
    <w:rsid w:val="00322313"/>
    <w:rsid w:val="00324128"/>
    <w:rsid w:val="00324D46"/>
    <w:rsid w:val="00325198"/>
    <w:rsid w:val="00334005"/>
    <w:rsid w:val="00334E76"/>
    <w:rsid w:val="00336321"/>
    <w:rsid w:val="00341A53"/>
    <w:rsid w:val="00341D44"/>
    <w:rsid w:val="00343620"/>
    <w:rsid w:val="00344206"/>
    <w:rsid w:val="00344E5F"/>
    <w:rsid w:val="0034746C"/>
    <w:rsid w:val="003479D2"/>
    <w:rsid w:val="00352A05"/>
    <w:rsid w:val="0035482A"/>
    <w:rsid w:val="00355A14"/>
    <w:rsid w:val="00357A13"/>
    <w:rsid w:val="003618BB"/>
    <w:rsid w:val="003619F2"/>
    <w:rsid w:val="003626A9"/>
    <w:rsid w:val="0036526F"/>
    <w:rsid w:val="00365820"/>
    <w:rsid w:val="003663EB"/>
    <w:rsid w:val="00370DE0"/>
    <w:rsid w:val="00374C09"/>
    <w:rsid w:val="003845C3"/>
    <w:rsid w:val="00386664"/>
    <w:rsid w:val="003912F6"/>
    <w:rsid w:val="003928A9"/>
    <w:rsid w:val="00392F3B"/>
    <w:rsid w:val="003937D9"/>
    <w:rsid w:val="00396873"/>
    <w:rsid w:val="003A7729"/>
    <w:rsid w:val="003B429A"/>
    <w:rsid w:val="003B6F45"/>
    <w:rsid w:val="003C554F"/>
    <w:rsid w:val="003C7282"/>
    <w:rsid w:val="003D0639"/>
    <w:rsid w:val="003D1D2D"/>
    <w:rsid w:val="003E3ADA"/>
    <w:rsid w:val="003E3C2A"/>
    <w:rsid w:val="003E4D9E"/>
    <w:rsid w:val="003E5590"/>
    <w:rsid w:val="003F14F4"/>
    <w:rsid w:val="003F1926"/>
    <w:rsid w:val="003F32C3"/>
    <w:rsid w:val="003F4642"/>
    <w:rsid w:val="003F7B22"/>
    <w:rsid w:val="0040149C"/>
    <w:rsid w:val="00406640"/>
    <w:rsid w:val="00406A2A"/>
    <w:rsid w:val="00410665"/>
    <w:rsid w:val="00414478"/>
    <w:rsid w:val="00415BE4"/>
    <w:rsid w:val="00417D61"/>
    <w:rsid w:val="004248DC"/>
    <w:rsid w:val="00433E6B"/>
    <w:rsid w:val="004345EE"/>
    <w:rsid w:val="0043667C"/>
    <w:rsid w:val="00440671"/>
    <w:rsid w:val="00442846"/>
    <w:rsid w:val="004470C7"/>
    <w:rsid w:val="00451802"/>
    <w:rsid w:val="0045202D"/>
    <w:rsid w:val="0045287A"/>
    <w:rsid w:val="00456038"/>
    <w:rsid w:val="0045737F"/>
    <w:rsid w:val="00461ACB"/>
    <w:rsid w:val="00462862"/>
    <w:rsid w:val="0046367A"/>
    <w:rsid w:val="004673E4"/>
    <w:rsid w:val="00471C9E"/>
    <w:rsid w:val="00473556"/>
    <w:rsid w:val="00476D10"/>
    <w:rsid w:val="0047768D"/>
    <w:rsid w:val="00481988"/>
    <w:rsid w:val="0048326C"/>
    <w:rsid w:val="00483292"/>
    <w:rsid w:val="004861BD"/>
    <w:rsid w:val="0048677D"/>
    <w:rsid w:val="00486DF8"/>
    <w:rsid w:val="00491D88"/>
    <w:rsid w:val="00492BD3"/>
    <w:rsid w:val="00492D7B"/>
    <w:rsid w:val="00494D08"/>
    <w:rsid w:val="004965FF"/>
    <w:rsid w:val="00496F89"/>
    <w:rsid w:val="004A4A12"/>
    <w:rsid w:val="004A59D2"/>
    <w:rsid w:val="004A7B82"/>
    <w:rsid w:val="004B15E7"/>
    <w:rsid w:val="004B70BD"/>
    <w:rsid w:val="004C01E9"/>
    <w:rsid w:val="004C4B61"/>
    <w:rsid w:val="004D1563"/>
    <w:rsid w:val="004D25B6"/>
    <w:rsid w:val="004D32E8"/>
    <w:rsid w:val="004D36AA"/>
    <w:rsid w:val="004E50D7"/>
    <w:rsid w:val="004F28D4"/>
    <w:rsid w:val="004F5F6E"/>
    <w:rsid w:val="004F6213"/>
    <w:rsid w:val="00503E2E"/>
    <w:rsid w:val="005060BE"/>
    <w:rsid w:val="00514DD0"/>
    <w:rsid w:val="0051664A"/>
    <w:rsid w:val="005172FA"/>
    <w:rsid w:val="0052111D"/>
    <w:rsid w:val="0052268C"/>
    <w:rsid w:val="00527AE5"/>
    <w:rsid w:val="00535497"/>
    <w:rsid w:val="00535EA7"/>
    <w:rsid w:val="005378DF"/>
    <w:rsid w:val="00537F26"/>
    <w:rsid w:val="005412BF"/>
    <w:rsid w:val="00542EE3"/>
    <w:rsid w:val="00544A96"/>
    <w:rsid w:val="005501DB"/>
    <w:rsid w:val="00551E58"/>
    <w:rsid w:val="005573BE"/>
    <w:rsid w:val="005629A1"/>
    <w:rsid w:val="00563A64"/>
    <w:rsid w:val="005669A4"/>
    <w:rsid w:val="00574756"/>
    <w:rsid w:val="005760A9"/>
    <w:rsid w:val="00584185"/>
    <w:rsid w:val="00594464"/>
    <w:rsid w:val="0059636C"/>
    <w:rsid w:val="005B0BB1"/>
    <w:rsid w:val="005B273D"/>
    <w:rsid w:val="005C0912"/>
    <w:rsid w:val="005C1455"/>
    <w:rsid w:val="005C4827"/>
    <w:rsid w:val="005C648A"/>
    <w:rsid w:val="005C706C"/>
    <w:rsid w:val="005D0FE4"/>
    <w:rsid w:val="005E0408"/>
    <w:rsid w:val="005E66AB"/>
    <w:rsid w:val="005F3527"/>
    <w:rsid w:val="00600DEA"/>
    <w:rsid w:val="00600F8A"/>
    <w:rsid w:val="00605721"/>
    <w:rsid w:val="00606796"/>
    <w:rsid w:val="00613089"/>
    <w:rsid w:val="00614EF2"/>
    <w:rsid w:val="006152BA"/>
    <w:rsid w:val="006212E1"/>
    <w:rsid w:val="00622781"/>
    <w:rsid w:val="00633E4C"/>
    <w:rsid w:val="00640BFF"/>
    <w:rsid w:val="006445EB"/>
    <w:rsid w:val="006463C4"/>
    <w:rsid w:val="00651D98"/>
    <w:rsid w:val="00660D94"/>
    <w:rsid w:val="00661C7F"/>
    <w:rsid w:val="00665FB0"/>
    <w:rsid w:val="00670074"/>
    <w:rsid w:val="0067233D"/>
    <w:rsid w:val="0067683C"/>
    <w:rsid w:val="006768CA"/>
    <w:rsid w:val="00681D1D"/>
    <w:rsid w:val="006838AF"/>
    <w:rsid w:val="006930FF"/>
    <w:rsid w:val="0069311D"/>
    <w:rsid w:val="0069621B"/>
    <w:rsid w:val="006962A6"/>
    <w:rsid w:val="00696AF7"/>
    <w:rsid w:val="00696D6D"/>
    <w:rsid w:val="006A0828"/>
    <w:rsid w:val="006A0FA0"/>
    <w:rsid w:val="006A2ABD"/>
    <w:rsid w:val="006A2C68"/>
    <w:rsid w:val="006A5279"/>
    <w:rsid w:val="006A52FC"/>
    <w:rsid w:val="006A54BA"/>
    <w:rsid w:val="006A7FDB"/>
    <w:rsid w:val="006B234A"/>
    <w:rsid w:val="006B3785"/>
    <w:rsid w:val="006B67CE"/>
    <w:rsid w:val="006C0A5A"/>
    <w:rsid w:val="006C2E9C"/>
    <w:rsid w:val="006C3260"/>
    <w:rsid w:val="006D2944"/>
    <w:rsid w:val="006D68AF"/>
    <w:rsid w:val="006E283C"/>
    <w:rsid w:val="006E4C91"/>
    <w:rsid w:val="006F209E"/>
    <w:rsid w:val="006F3932"/>
    <w:rsid w:val="006F5561"/>
    <w:rsid w:val="006F602D"/>
    <w:rsid w:val="006F635D"/>
    <w:rsid w:val="006F7A01"/>
    <w:rsid w:val="00703FC3"/>
    <w:rsid w:val="0070554B"/>
    <w:rsid w:val="00706CFA"/>
    <w:rsid w:val="007145E4"/>
    <w:rsid w:val="00715665"/>
    <w:rsid w:val="0072267F"/>
    <w:rsid w:val="007245A1"/>
    <w:rsid w:val="00727F94"/>
    <w:rsid w:val="007306DE"/>
    <w:rsid w:val="007337EB"/>
    <w:rsid w:val="00734286"/>
    <w:rsid w:val="00736583"/>
    <w:rsid w:val="0074003A"/>
    <w:rsid w:val="00742960"/>
    <w:rsid w:val="00742EDB"/>
    <w:rsid w:val="00745D18"/>
    <w:rsid w:val="00754A73"/>
    <w:rsid w:val="00756430"/>
    <w:rsid w:val="0075644B"/>
    <w:rsid w:val="00776530"/>
    <w:rsid w:val="00777579"/>
    <w:rsid w:val="007816EC"/>
    <w:rsid w:val="0078242A"/>
    <w:rsid w:val="0078705C"/>
    <w:rsid w:val="00791E8E"/>
    <w:rsid w:val="00793CE7"/>
    <w:rsid w:val="00796120"/>
    <w:rsid w:val="007A0109"/>
    <w:rsid w:val="007A63FC"/>
    <w:rsid w:val="007A7688"/>
    <w:rsid w:val="007B0FD6"/>
    <w:rsid w:val="007B1DFB"/>
    <w:rsid w:val="007B2500"/>
    <w:rsid w:val="007B7E93"/>
    <w:rsid w:val="007C0B8C"/>
    <w:rsid w:val="007D0485"/>
    <w:rsid w:val="007D132F"/>
    <w:rsid w:val="007D38FA"/>
    <w:rsid w:val="007D3E76"/>
    <w:rsid w:val="007D5ABD"/>
    <w:rsid w:val="007D5CFF"/>
    <w:rsid w:val="007D61D6"/>
    <w:rsid w:val="007D79B2"/>
    <w:rsid w:val="007E1B19"/>
    <w:rsid w:val="007E1DA7"/>
    <w:rsid w:val="007E5181"/>
    <w:rsid w:val="007E5856"/>
    <w:rsid w:val="007E67E1"/>
    <w:rsid w:val="007E7B25"/>
    <w:rsid w:val="007F188C"/>
    <w:rsid w:val="007F199F"/>
    <w:rsid w:val="007F1FF6"/>
    <w:rsid w:val="007F3623"/>
    <w:rsid w:val="007F4AAA"/>
    <w:rsid w:val="007F5F34"/>
    <w:rsid w:val="007F775B"/>
    <w:rsid w:val="0080159C"/>
    <w:rsid w:val="00801FE7"/>
    <w:rsid w:val="008034D8"/>
    <w:rsid w:val="0080413A"/>
    <w:rsid w:val="008120C8"/>
    <w:rsid w:val="008121DB"/>
    <w:rsid w:val="008131C9"/>
    <w:rsid w:val="008167D0"/>
    <w:rsid w:val="00821436"/>
    <w:rsid w:val="00824196"/>
    <w:rsid w:val="008248FC"/>
    <w:rsid w:val="00826B71"/>
    <w:rsid w:val="00827311"/>
    <w:rsid w:val="00827C5A"/>
    <w:rsid w:val="008311BC"/>
    <w:rsid w:val="0083197C"/>
    <w:rsid w:val="00834BB4"/>
    <w:rsid w:val="00835187"/>
    <w:rsid w:val="008409D0"/>
    <w:rsid w:val="00840E0A"/>
    <w:rsid w:val="008428D0"/>
    <w:rsid w:val="00844205"/>
    <w:rsid w:val="0085541E"/>
    <w:rsid w:val="0085618F"/>
    <w:rsid w:val="00862268"/>
    <w:rsid w:val="00866160"/>
    <w:rsid w:val="00866C08"/>
    <w:rsid w:val="00866CAD"/>
    <w:rsid w:val="008754A1"/>
    <w:rsid w:val="00876FFE"/>
    <w:rsid w:val="00877BA9"/>
    <w:rsid w:val="00880CCC"/>
    <w:rsid w:val="008864D8"/>
    <w:rsid w:val="00891F66"/>
    <w:rsid w:val="00893BF2"/>
    <w:rsid w:val="008945D9"/>
    <w:rsid w:val="008A2CD0"/>
    <w:rsid w:val="008A3DEF"/>
    <w:rsid w:val="008A4FC2"/>
    <w:rsid w:val="008A62B2"/>
    <w:rsid w:val="008A709B"/>
    <w:rsid w:val="008A7E77"/>
    <w:rsid w:val="008B16B6"/>
    <w:rsid w:val="008B62C3"/>
    <w:rsid w:val="008C01E2"/>
    <w:rsid w:val="008C07DD"/>
    <w:rsid w:val="008C4A49"/>
    <w:rsid w:val="008C6D17"/>
    <w:rsid w:val="008D3DE2"/>
    <w:rsid w:val="008D5708"/>
    <w:rsid w:val="008E1AE9"/>
    <w:rsid w:val="008E1E25"/>
    <w:rsid w:val="008E29A9"/>
    <w:rsid w:val="008E5D31"/>
    <w:rsid w:val="008F2EE5"/>
    <w:rsid w:val="008F4A48"/>
    <w:rsid w:val="00902BB0"/>
    <w:rsid w:val="0090725E"/>
    <w:rsid w:val="00914F98"/>
    <w:rsid w:val="00923D16"/>
    <w:rsid w:val="00924A71"/>
    <w:rsid w:val="00931C89"/>
    <w:rsid w:val="00932051"/>
    <w:rsid w:val="009330C2"/>
    <w:rsid w:val="00933579"/>
    <w:rsid w:val="00937643"/>
    <w:rsid w:val="00950339"/>
    <w:rsid w:val="00953B22"/>
    <w:rsid w:val="0095534C"/>
    <w:rsid w:val="00960E53"/>
    <w:rsid w:val="00962D3D"/>
    <w:rsid w:val="009632EE"/>
    <w:rsid w:val="0096408D"/>
    <w:rsid w:val="00965796"/>
    <w:rsid w:val="009661A0"/>
    <w:rsid w:val="00973B50"/>
    <w:rsid w:val="00982E25"/>
    <w:rsid w:val="00984AEF"/>
    <w:rsid w:val="00985C88"/>
    <w:rsid w:val="00986A78"/>
    <w:rsid w:val="009A0116"/>
    <w:rsid w:val="009A3C24"/>
    <w:rsid w:val="009A74E0"/>
    <w:rsid w:val="009A78BD"/>
    <w:rsid w:val="009C0BEF"/>
    <w:rsid w:val="009C132F"/>
    <w:rsid w:val="009C4949"/>
    <w:rsid w:val="009C7164"/>
    <w:rsid w:val="009D3FAF"/>
    <w:rsid w:val="009D650C"/>
    <w:rsid w:val="009D71C1"/>
    <w:rsid w:val="009E2B5C"/>
    <w:rsid w:val="009E3782"/>
    <w:rsid w:val="009F04A8"/>
    <w:rsid w:val="009F2A26"/>
    <w:rsid w:val="009F2CF0"/>
    <w:rsid w:val="009F51C8"/>
    <w:rsid w:val="009F7063"/>
    <w:rsid w:val="00A01D01"/>
    <w:rsid w:val="00A03246"/>
    <w:rsid w:val="00A04690"/>
    <w:rsid w:val="00A11807"/>
    <w:rsid w:val="00A14343"/>
    <w:rsid w:val="00A30170"/>
    <w:rsid w:val="00A32AAC"/>
    <w:rsid w:val="00A34E72"/>
    <w:rsid w:val="00A40C96"/>
    <w:rsid w:val="00A40DD3"/>
    <w:rsid w:val="00A43BB6"/>
    <w:rsid w:val="00A47AB0"/>
    <w:rsid w:val="00A5136E"/>
    <w:rsid w:val="00A53720"/>
    <w:rsid w:val="00A53C82"/>
    <w:rsid w:val="00A55F89"/>
    <w:rsid w:val="00A648D0"/>
    <w:rsid w:val="00A6703B"/>
    <w:rsid w:val="00A71509"/>
    <w:rsid w:val="00A71AD0"/>
    <w:rsid w:val="00A724AB"/>
    <w:rsid w:val="00A73696"/>
    <w:rsid w:val="00A74CF8"/>
    <w:rsid w:val="00A8311B"/>
    <w:rsid w:val="00A841F9"/>
    <w:rsid w:val="00A86C00"/>
    <w:rsid w:val="00A94E06"/>
    <w:rsid w:val="00A966BD"/>
    <w:rsid w:val="00AA18FD"/>
    <w:rsid w:val="00AA6A00"/>
    <w:rsid w:val="00AB1CF4"/>
    <w:rsid w:val="00AC0D05"/>
    <w:rsid w:val="00AC27DB"/>
    <w:rsid w:val="00AC6AE1"/>
    <w:rsid w:val="00AC73D8"/>
    <w:rsid w:val="00AC7F54"/>
    <w:rsid w:val="00AD30DB"/>
    <w:rsid w:val="00AD4503"/>
    <w:rsid w:val="00AD68A0"/>
    <w:rsid w:val="00AE053A"/>
    <w:rsid w:val="00AE7C7A"/>
    <w:rsid w:val="00B01F08"/>
    <w:rsid w:val="00B0468E"/>
    <w:rsid w:val="00B07178"/>
    <w:rsid w:val="00B07361"/>
    <w:rsid w:val="00B13723"/>
    <w:rsid w:val="00B1685D"/>
    <w:rsid w:val="00B16E8F"/>
    <w:rsid w:val="00B171FA"/>
    <w:rsid w:val="00B20EFA"/>
    <w:rsid w:val="00B27CBD"/>
    <w:rsid w:val="00B30401"/>
    <w:rsid w:val="00B3172D"/>
    <w:rsid w:val="00B3187A"/>
    <w:rsid w:val="00B351AC"/>
    <w:rsid w:val="00B429A0"/>
    <w:rsid w:val="00B43DE7"/>
    <w:rsid w:val="00B44562"/>
    <w:rsid w:val="00B51DBF"/>
    <w:rsid w:val="00B57CA7"/>
    <w:rsid w:val="00B602D0"/>
    <w:rsid w:val="00B63F10"/>
    <w:rsid w:val="00B6637D"/>
    <w:rsid w:val="00B7153E"/>
    <w:rsid w:val="00B72FA0"/>
    <w:rsid w:val="00B83572"/>
    <w:rsid w:val="00B84591"/>
    <w:rsid w:val="00B85820"/>
    <w:rsid w:val="00B87162"/>
    <w:rsid w:val="00B94F58"/>
    <w:rsid w:val="00BB5F8B"/>
    <w:rsid w:val="00BB6701"/>
    <w:rsid w:val="00BB7249"/>
    <w:rsid w:val="00BB76D0"/>
    <w:rsid w:val="00BC2B50"/>
    <w:rsid w:val="00BC363C"/>
    <w:rsid w:val="00BD28F6"/>
    <w:rsid w:val="00BD604A"/>
    <w:rsid w:val="00BE2EE7"/>
    <w:rsid w:val="00BE3F87"/>
    <w:rsid w:val="00BE514D"/>
    <w:rsid w:val="00BE6B75"/>
    <w:rsid w:val="00BF1AF5"/>
    <w:rsid w:val="00BF632E"/>
    <w:rsid w:val="00BF6E8E"/>
    <w:rsid w:val="00BF7F64"/>
    <w:rsid w:val="00C051D8"/>
    <w:rsid w:val="00C06049"/>
    <w:rsid w:val="00C07098"/>
    <w:rsid w:val="00C11DFE"/>
    <w:rsid w:val="00C12720"/>
    <w:rsid w:val="00C12A72"/>
    <w:rsid w:val="00C143C8"/>
    <w:rsid w:val="00C179E5"/>
    <w:rsid w:val="00C26966"/>
    <w:rsid w:val="00C2703C"/>
    <w:rsid w:val="00C318FD"/>
    <w:rsid w:val="00C350DB"/>
    <w:rsid w:val="00C36B64"/>
    <w:rsid w:val="00C37553"/>
    <w:rsid w:val="00C37966"/>
    <w:rsid w:val="00C37C88"/>
    <w:rsid w:val="00C540CE"/>
    <w:rsid w:val="00C55EF3"/>
    <w:rsid w:val="00C62C24"/>
    <w:rsid w:val="00C635B6"/>
    <w:rsid w:val="00C655B5"/>
    <w:rsid w:val="00C7035E"/>
    <w:rsid w:val="00C82404"/>
    <w:rsid w:val="00C84518"/>
    <w:rsid w:val="00C86A50"/>
    <w:rsid w:val="00C87286"/>
    <w:rsid w:val="00C922C2"/>
    <w:rsid w:val="00C92423"/>
    <w:rsid w:val="00CA3B99"/>
    <w:rsid w:val="00CB25CA"/>
    <w:rsid w:val="00CB2CCD"/>
    <w:rsid w:val="00CB5100"/>
    <w:rsid w:val="00CC2082"/>
    <w:rsid w:val="00CC263D"/>
    <w:rsid w:val="00CC2D69"/>
    <w:rsid w:val="00CC6C93"/>
    <w:rsid w:val="00CD1D29"/>
    <w:rsid w:val="00CD4F7F"/>
    <w:rsid w:val="00CE005B"/>
    <w:rsid w:val="00CE7094"/>
    <w:rsid w:val="00CE745B"/>
    <w:rsid w:val="00CF1A4A"/>
    <w:rsid w:val="00CF3DE0"/>
    <w:rsid w:val="00CF42C1"/>
    <w:rsid w:val="00D0361A"/>
    <w:rsid w:val="00D038B4"/>
    <w:rsid w:val="00D0460A"/>
    <w:rsid w:val="00D06C3C"/>
    <w:rsid w:val="00D112DD"/>
    <w:rsid w:val="00D13AF5"/>
    <w:rsid w:val="00D1562C"/>
    <w:rsid w:val="00D15680"/>
    <w:rsid w:val="00D22EF7"/>
    <w:rsid w:val="00D2582A"/>
    <w:rsid w:val="00D30ADD"/>
    <w:rsid w:val="00D311A3"/>
    <w:rsid w:val="00D41D0E"/>
    <w:rsid w:val="00D43A0D"/>
    <w:rsid w:val="00D46867"/>
    <w:rsid w:val="00D526F3"/>
    <w:rsid w:val="00D52F72"/>
    <w:rsid w:val="00D70F97"/>
    <w:rsid w:val="00D73B6F"/>
    <w:rsid w:val="00D74A03"/>
    <w:rsid w:val="00D818A3"/>
    <w:rsid w:val="00D81E7B"/>
    <w:rsid w:val="00D84A1C"/>
    <w:rsid w:val="00D874BF"/>
    <w:rsid w:val="00D914E9"/>
    <w:rsid w:val="00D961C3"/>
    <w:rsid w:val="00DA26DC"/>
    <w:rsid w:val="00DA2A7E"/>
    <w:rsid w:val="00DA5060"/>
    <w:rsid w:val="00DA65F1"/>
    <w:rsid w:val="00DB3BEB"/>
    <w:rsid w:val="00DB3C1B"/>
    <w:rsid w:val="00DB49FB"/>
    <w:rsid w:val="00DB700A"/>
    <w:rsid w:val="00DC4F95"/>
    <w:rsid w:val="00DC5649"/>
    <w:rsid w:val="00DC56E3"/>
    <w:rsid w:val="00DC733E"/>
    <w:rsid w:val="00DD4F81"/>
    <w:rsid w:val="00DE030A"/>
    <w:rsid w:val="00DE1084"/>
    <w:rsid w:val="00DE39AF"/>
    <w:rsid w:val="00DF1041"/>
    <w:rsid w:val="00DF1FA8"/>
    <w:rsid w:val="00DF2F61"/>
    <w:rsid w:val="00DF57BE"/>
    <w:rsid w:val="00E023E4"/>
    <w:rsid w:val="00E024EB"/>
    <w:rsid w:val="00E06500"/>
    <w:rsid w:val="00E12A25"/>
    <w:rsid w:val="00E145C3"/>
    <w:rsid w:val="00E202CA"/>
    <w:rsid w:val="00E20AE4"/>
    <w:rsid w:val="00E23DD3"/>
    <w:rsid w:val="00E300BC"/>
    <w:rsid w:val="00E334C7"/>
    <w:rsid w:val="00E36776"/>
    <w:rsid w:val="00E3721E"/>
    <w:rsid w:val="00E41D70"/>
    <w:rsid w:val="00E51E83"/>
    <w:rsid w:val="00E57060"/>
    <w:rsid w:val="00E60B27"/>
    <w:rsid w:val="00E70778"/>
    <w:rsid w:val="00E708F9"/>
    <w:rsid w:val="00E71533"/>
    <w:rsid w:val="00E74111"/>
    <w:rsid w:val="00E74E84"/>
    <w:rsid w:val="00E75DE3"/>
    <w:rsid w:val="00E771C7"/>
    <w:rsid w:val="00E83E65"/>
    <w:rsid w:val="00E87616"/>
    <w:rsid w:val="00E90909"/>
    <w:rsid w:val="00E92047"/>
    <w:rsid w:val="00E92DC1"/>
    <w:rsid w:val="00E93195"/>
    <w:rsid w:val="00E93249"/>
    <w:rsid w:val="00E9767E"/>
    <w:rsid w:val="00EA11A7"/>
    <w:rsid w:val="00EA1934"/>
    <w:rsid w:val="00EA5C16"/>
    <w:rsid w:val="00EB2F59"/>
    <w:rsid w:val="00EB4C71"/>
    <w:rsid w:val="00EB7729"/>
    <w:rsid w:val="00EC141E"/>
    <w:rsid w:val="00EC56F4"/>
    <w:rsid w:val="00ED0C52"/>
    <w:rsid w:val="00ED0CB7"/>
    <w:rsid w:val="00ED2670"/>
    <w:rsid w:val="00ED7383"/>
    <w:rsid w:val="00EE32E1"/>
    <w:rsid w:val="00EF000D"/>
    <w:rsid w:val="00F01C00"/>
    <w:rsid w:val="00F111BA"/>
    <w:rsid w:val="00F21859"/>
    <w:rsid w:val="00F249CC"/>
    <w:rsid w:val="00F24A93"/>
    <w:rsid w:val="00F24D3F"/>
    <w:rsid w:val="00F25930"/>
    <w:rsid w:val="00F33EC1"/>
    <w:rsid w:val="00F33F77"/>
    <w:rsid w:val="00F417E4"/>
    <w:rsid w:val="00F441A1"/>
    <w:rsid w:val="00F46DF7"/>
    <w:rsid w:val="00F46E1C"/>
    <w:rsid w:val="00F545A3"/>
    <w:rsid w:val="00F622F2"/>
    <w:rsid w:val="00F627AE"/>
    <w:rsid w:val="00F65339"/>
    <w:rsid w:val="00F662FD"/>
    <w:rsid w:val="00F707C0"/>
    <w:rsid w:val="00F833E0"/>
    <w:rsid w:val="00F86A89"/>
    <w:rsid w:val="00F93CEF"/>
    <w:rsid w:val="00F97034"/>
    <w:rsid w:val="00FA46C2"/>
    <w:rsid w:val="00FB0392"/>
    <w:rsid w:val="00FB0F57"/>
    <w:rsid w:val="00FB2436"/>
    <w:rsid w:val="00FB5706"/>
    <w:rsid w:val="00FB69DE"/>
    <w:rsid w:val="00FC1985"/>
    <w:rsid w:val="00FC2F67"/>
    <w:rsid w:val="00FC38D2"/>
    <w:rsid w:val="00FC61EE"/>
    <w:rsid w:val="00FF21FC"/>
    <w:rsid w:val="00FF4656"/>
    <w:rsid w:val="00FF4A30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63B41BE"/>
  <w15:docId w15:val="{89903FC1-4F25-4C3A-9801-B7DE4CE7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1434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2B3731"/>
    <w:pPr>
      <w:keepNext/>
      <w:keepLines/>
      <w:spacing w:before="480"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A11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17D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17D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3764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3731"/>
    <w:rPr>
      <w:rFonts w:ascii="Calibri" w:eastAsiaTheme="majorEastAsia" w:hAnsi="Calibri" w:cstheme="majorBidi"/>
      <w:b/>
      <w:sz w:val="24"/>
      <w:szCs w:val="32"/>
    </w:rPr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88C"/>
    <w:rPr>
      <w:rFonts w:ascii="Calibri" w:hAnsi="Calibri"/>
      <w:sz w:val="22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0C14D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0C14D1"/>
    <w:rPr>
      <w:rFonts w:ascii="Arial" w:hAnsi="Aria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0C14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B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184D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84DD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C7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003A3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rsid w:val="007D38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D38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38F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7D38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D38FA"/>
    <w:rPr>
      <w:rFonts w:ascii="Arial" w:hAnsi="Arial"/>
      <w:b/>
      <w:bCs/>
    </w:rPr>
  </w:style>
  <w:style w:type="paragraph" w:customStyle="1" w:styleId="msonormal0">
    <w:name w:val="msonormal"/>
    <w:basedOn w:val="Normalny"/>
    <w:rsid w:val="007F188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7F188C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7">
    <w:name w:val="xl67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8">
    <w:name w:val="xl68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69">
    <w:name w:val="xl69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Normalny"/>
    <w:rsid w:val="007F1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gwek3Znak">
    <w:name w:val="Nagłówek 3 Znak"/>
    <w:basedOn w:val="Domylnaczcionkaakapitu"/>
    <w:link w:val="Nagwek3"/>
    <w:semiHidden/>
    <w:rsid w:val="00417D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417D6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37643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paragraph" w:customStyle="1" w:styleId="Default">
    <w:name w:val="Default"/>
    <w:rsid w:val="007D3E7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5541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4128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D6D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EA11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rfop.gdos.gov.pl/CRFOP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8229D-10DB-4812-BFB8-763658A78C2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005F2BB-D303-4BF4-9ED7-E7B14454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listownik-mono-Pomorskie-FE-UMWP-UE-EFSI-RPO2014-2020-2015.dot</Template>
  <TotalTime>2710</TotalTime>
  <Pages>4</Pages>
  <Words>1061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.../.../... ZWP z dn. ... r.</vt:lpstr>
    </vt:vector>
  </TitlesOfParts>
  <Company>UMWP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.../.../... ZWP z dn. ... r.</dc:title>
  <dc:subject>Kryteria wyboru projektów - 4.1., 4.2., 5.1., 5.2. FEP 2021-2027 - zmiana nr 1</dc:subject>
  <dc:creator>Mróz Agata</dc:creator>
  <cp:keywords>uchwała ZWP; FEP; kryteria wyboru projektów</cp:keywords>
  <dc:description/>
  <cp:lastModifiedBy>Krzyżanowska Dorota</cp:lastModifiedBy>
  <cp:revision>185</cp:revision>
  <cp:lastPrinted>2024-07-03T12:32:00Z</cp:lastPrinted>
  <dcterms:created xsi:type="dcterms:W3CDTF">2023-03-14T09:45:00Z</dcterms:created>
  <dcterms:modified xsi:type="dcterms:W3CDTF">2026-03-26T11:57:00Z</dcterms:modified>
</cp:coreProperties>
</file>